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396537" w14:textId="77777777" w:rsidR="00F520B1" w:rsidRPr="003C4FF9" w:rsidRDefault="00F520B1" w:rsidP="004676E6">
      <w:pPr>
        <w:pStyle w:val="MastheadName"/>
      </w:pPr>
      <w:bookmarkStart w:id="0" w:name="_GoBack"/>
      <w:bookmarkEnd w:id="0"/>
    </w:p>
    <w:p w14:paraId="31396538" w14:textId="77777777" w:rsidR="004676E6" w:rsidRPr="00585784" w:rsidRDefault="004676E6" w:rsidP="004676E6">
      <w:pPr>
        <w:pStyle w:val="MastheadName"/>
        <w:rPr>
          <w:lang w:val="nl-NL"/>
        </w:rPr>
      </w:pPr>
      <w:r w:rsidRPr="00585784">
        <w:rPr>
          <w:lang w:val="nl-NL"/>
        </w:rPr>
        <w:t>Kent  Archery  Association</w:t>
      </w:r>
    </w:p>
    <w:p w14:paraId="31396539" w14:textId="77777777" w:rsidR="004676E6" w:rsidRPr="00585784" w:rsidRDefault="004676E6" w:rsidP="004676E6">
      <w:pPr>
        <w:pStyle w:val="WebSiteAddress"/>
        <w:rPr>
          <w:lang w:val="nl-NL"/>
        </w:rPr>
      </w:pPr>
      <w:r w:rsidRPr="00585784">
        <w:rPr>
          <w:lang w:val="nl-NL"/>
        </w:rPr>
        <w:t>www.archerykent.org.uk</w:t>
      </w:r>
    </w:p>
    <w:p w14:paraId="3139653A" w14:textId="77777777" w:rsidR="004676E6" w:rsidRDefault="00BC4934" w:rsidP="00EF3658">
      <w:pPr>
        <w:pStyle w:val="LogoPlacement"/>
      </w:pPr>
      <w:r>
        <w:rPr>
          <w:noProof/>
          <w:lang w:eastAsia="en-GB"/>
        </w:rPr>
        <w:drawing>
          <wp:inline distT="0" distB="0" distL="0" distR="0" wp14:anchorId="3139A0DC" wp14:editId="3139A0DD">
            <wp:extent cx="2524125" cy="2524125"/>
            <wp:effectExtent l="0" t="0" r="9525" b="9525"/>
            <wp:docPr id="1" name="Picture 1" descr="KAA Shield -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 Shield -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39653B" w14:textId="77777777" w:rsidR="00530778" w:rsidRPr="00B437CB" w:rsidRDefault="00530778" w:rsidP="00530778">
      <w:pPr>
        <w:pStyle w:val="Title"/>
      </w:pPr>
    </w:p>
    <w:p w14:paraId="3139653C" w14:textId="77777777" w:rsidR="00530778" w:rsidRPr="00B437CB" w:rsidRDefault="00530778" w:rsidP="00530778">
      <w:pPr>
        <w:pStyle w:val="Title"/>
      </w:pPr>
    </w:p>
    <w:p w14:paraId="3139653D" w14:textId="77777777" w:rsidR="00530778" w:rsidRPr="00B437CB" w:rsidRDefault="00CA7DE7" w:rsidP="00530778">
      <w:pPr>
        <w:pStyle w:val="Title"/>
      </w:pPr>
      <w:r>
        <w:t>County Records</w:t>
      </w:r>
    </w:p>
    <w:p w14:paraId="3139653E" w14:textId="77777777" w:rsidR="00530778" w:rsidRPr="00B437CB" w:rsidRDefault="00530778" w:rsidP="00530778">
      <w:pPr>
        <w:pStyle w:val="Subtitle"/>
      </w:pPr>
    </w:p>
    <w:p w14:paraId="3139653F" w14:textId="77777777" w:rsidR="00530778" w:rsidRPr="00B437CB" w:rsidRDefault="00CA7DE7" w:rsidP="00530778">
      <w:pPr>
        <w:pStyle w:val="Subtitle"/>
      </w:pPr>
      <w:r>
        <w:t>Volume 1</w:t>
      </w:r>
      <w:r w:rsidR="007B7BEB">
        <w:t>d</w:t>
      </w:r>
      <w:r>
        <w:t xml:space="preserve"> – Target Archery Outdoors, </w:t>
      </w:r>
      <w:r w:rsidR="007B7BEB">
        <w:t>Disabled</w:t>
      </w:r>
    </w:p>
    <w:p w14:paraId="31396540" w14:textId="77777777" w:rsidR="00530778" w:rsidRPr="00B437CB" w:rsidRDefault="00530778" w:rsidP="00530778">
      <w:pPr>
        <w:pStyle w:val="Subtitle"/>
      </w:pPr>
    </w:p>
    <w:p w14:paraId="31396541" w14:textId="77777777" w:rsidR="00530778" w:rsidRPr="00B437CB" w:rsidRDefault="00530778" w:rsidP="00530778">
      <w:pPr>
        <w:pStyle w:val="Subtitle"/>
      </w:pPr>
    </w:p>
    <w:p w14:paraId="31396542" w14:textId="77777777" w:rsidR="00530778" w:rsidRPr="00B437CB" w:rsidRDefault="00530778" w:rsidP="00530778">
      <w:pPr>
        <w:pStyle w:val="Subtitle"/>
        <w:pBdr>
          <w:bottom w:val="single" w:sz="4" w:space="1" w:color="auto"/>
        </w:pBdr>
      </w:pPr>
    </w:p>
    <w:p w14:paraId="31396543" w14:textId="77777777" w:rsidR="00DE7FD1" w:rsidRPr="00B437CB" w:rsidRDefault="00DE7FD1" w:rsidP="00A57707"/>
    <w:tbl>
      <w:tblPr>
        <w:tblW w:w="0" w:type="auto"/>
        <w:jc w:val="center"/>
        <w:tblInd w:w="1531" w:type="dxa"/>
        <w:tblLook w:val="04A0" w:firstRow="1" w:lastRow="0" w:firstColumn="1" w:lastColumn="0" w:noHBand="0" w:noVBand="1"/>
      </w:tblPr>
      <w:tblGrid>
        <w:gridCol w:w="1019"/>
        <w:gridCol w:w="2550"/>
        <w:gridCol w:w="3741"/>
      </w:tblGrid>
      <w:tr w:rsidR="00F9539D" w:rsidRPr="00B437CB" w14:paraId="31396547" w14:textId="77777777" w:rsidTr="00F9539D">
        <w:trPr>
          <w:cantSplit/>
          <w:jc w:val="center"/>
        </w:trPr>
        <w:tc>
          <w:tcPr>
            <w:tcW w:w="1019" w:type="dxa"/>
          </w:tcPr>
          <w:p w14:paraId="31396544" w14:textId="77777777" w:rsidR="005F2C75" w:rsidRPr="00B437CB" w:rsidRDefault="005F2C75" w:rsidP="00F9539D">
            <w:pPr>
              <w:pStyle w:val="DocumentMetadata"/>
            </w:pPr>
          </w:p>
        </w:tc>
        <w:tc>
          <w:tcPr>
            <w:tcW w:w="2550" w:type="dxa"/>
          </w:tcPr>
          <w:p w14:paraId="31396545" w14:textId="77777777" w:rsidR="005F2C75" w:rsidRPr="00B437CB" w:rsidRDefault="00E92912" w:rsidP="00774C02">
            <w:pPr>
              <w:pStyle w:val="DocumentMetadata"/>
            </w:pPr>
            <w:r w:rsidRPr="00B437CB">
              <w:t>Version:</w:t>
            </w:r>
          </w:p>
        </w:tc>
        <w:tc>
          <w:tcPr>
            <w:tcW w:w="3741" w:type="dxa"/>
          </w:tcPr>
          <w:p w14:paraId="31396546" w14:textId="2B529164" w:rsidR="005F2C75" w:rsidRPr="00B437CB" w:rsidRDefault="00F63744" w:rsidP="00500397">
            <w:pPr>
              <w:pStyle w:val="DocumentMetadata"/>
            </w:pPr>
            <w:r w:rsidRPr="00F63744">
              <w:t>2012-10-2</w:t>
            </w:r>
            <w:r>
              <w:t>2</w:t>
            </w:r>
          </w:p>
        </w:tc>
      </w:tr>
      <w:tr w:rsidR="00F9539D" w:rsidRPr="00B437CB" w14:paraId="3139654B" w14:textId="77777777" w:rsidTr="00F9539D">
        <w:trPr>
          <w:cantSplit/>
          <w:jc w:val="center"/>
        </w:trPr>
        <w:tc>
          <w:tcPr>
            <w:tcW w:w="1019" w:type="dxa"/>
          </w:tcPr>
          <w:p w14:paraId="31396548" w14:textId="77777777" w:rsidR="005F2C75" w:rsidRPr="00B437CB" w:rsidRDefault="005F2C75" w:rsidP="00F9539D">
            <w:pPr>
              <w:pStyle w:val="DocumentMetadata"/>
            </w:pPr>
          </w:p>
        </w:tc>
        <w:tc>
          <w:tcPr>
            <w:tcW w:w="2550" w:type="dxa"/>
          </w:tcPr>
          <w:p w14:paraId="31396549" w14:textId="77777777" w:rsidR="005F2C75" w:rsidRPr="00B437CB" w:rsidRDefault="005F2C75" w:rsidP="00F9539D">
            <w:pPr>
              <w:pStyle w:val="DocumentMetadata"/>
            </w:pPr>
            <w:r w:rsidRPr="00B437CB">
              <w:t>Issue Date:</w:t>
            </w:r>
          </w:p>
        </w:tc>
        <w:tc>
          <w:tcPr>
            <w:tcW w:w="3741" w:type="dxa"/>
          </w:tcPr>
          <w:p w14:paraId="3139654A" w14:textId="3931AFB5" w:rsidR="005F2C75" w:rsidRPr="00B437CB" w:rsidRDefault="00F63744" w:rsidP="00500397">
            <w:pPr>
              <w:pStyle w:val="DocumentMetadata"/>
            </w:pPr>
            <w:r>
              <w:t>22</w:t>
            </w:r>
            <w:r w:rsidR="004919A3">
              <w:t xml:space="preserve"> </w:t>
            </w:r>
            <w:r>
              <w:t>October</w:t>
            </w:r>
            <w:r w:rsidR="00A645A8">
              <w:t xml:space="preserve"> 201</w:t>
            </w:r>
            <w:r w:rsidR="00A63363">
              <w:t>2</w:t>
            </w:r>
          </w:p>
        </w:tc>
      </w:tr>
    </w:tbl>
    <w:p w14:paraId="3139654C" w14:textId="77777777" w:rsidR="00D112E9" w:rsidRPr="00B437CB" w:rsidRDefault="00D112E9" w:rsidP="00D112E9"/>
    <w:p w14:paraId="3139654D" w14:textId="77777777" w:rsidR="003E5AAB" w:rsidRPr="00B437CB" w:rsidRDefault="003E5AAB" w:rsidP="003E5AAB">
      <w:bookmarkStart w:id="1" w:name="_Toc146460771"/>
      <w:bookmarkStart w:id="2" w:name="_Toc147917259"/>
    </w:p>
    <w:p w14:paraId="3139654E" w14:textId="77777777" w:rsidR="003E5AAB" w:rsidRPr="006D5491" w:rsidRDefault="003E5AAB" w:rsidP="003E5AAB">
      <w:pPr>
        <w:jc w:val="center"/>
      </w:pPr>
      <w:r>
        <w:br w:type="page"/>
      </w:r>
      <w:r>
        <w:lastRenderedPageBreak/>
        <w:t>Page intentionally left blank</w:t>
      </w:r>
    </w:p>
    <w:p w14:paraId="3139654F" w14:textId="77777777" w:rsidR="00FD75CA" w:rsidRDefault="00FD75CA" w:rsidP="00FD75CA">
      <w:pPr>
        <w:pStyle w:val="Heading2"/>
      </w:pPr>
      <w:r w:rsidRPr="00073F27">
        <w:lastRenderedPageBreak/>
        <w:t>Compound Unlimited</w:t>
      </w:r>
      <w:bookmarkEnd w:id="1"/>
      <w:bookmarkEnd w:id="2"/>
      <w:r w:rsidR="007B7BEB">
        <w:t xml:space="preserve"> VI</w:t>
      </w:r>
      <w:r w:rsidR="00385559">
        <w:t xml:space="preserve"> (Burntwood Rounds)</w:t>
      </w:r>
    </w:p>
    <w:p w14:paraId="31396550" w14:textId="77777777" w:rsidR="00FD75CA" w:rsidRDefault="00FD75CA" w:rsidP="00FD75CA">
      <w:pPr>
        <w:pStyle w:val="Heading3"/>
      </w:pPr>
      <w:bookmarkStart w:id="3" w:name="_Toc146460772"/>
      <w:r>
        <w:t>Ladies - Senior</w:t>
      </w:r>
      <w:bookmarkEnd w:id="3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51280F" w14:paraId="31396556" w14:textId="77777777" w:rsidTr="0029144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6551" w14:textId="77777777"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6552" w14:textId="77777777"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6553" w14:textId="77777777"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6554" w14:textId="77777777"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6555" w14:textId="77777777"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Date</w:t>
            </w:r>
          </w:p>
        </w:tc>
      </w:tr>
      <w:tr w:rsidR="0068273E" w:rsidRPr="00196A71" w14:paraId="3139655C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1396557" w14:textId="77777777" w:rsidR="0068273E" w:rsidRPr="0051280F" w:rsidRDefault="00385559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Burntwood</w:t>
            </w:r>
            <w:r w:rsidR="00B8065A">
              <w:rPr>
                <w:rStyle w:val="Strong"/>
              </w:rPr>
              <w:t xml:space="preserve"> </w:t>
            </w:r>
            <w:r w:rsidR="0068273E" w:rsidRPr="0051280F">
              <w:rPr>
                <w:rStyle w:val="Strong"/>
              </w:rPr>
              <w:t>Yor</w:t>
            </w:r>
            <w:r w:rsidR="009731EB">
              <w:rPr>
                <w:rStyle w:val="Strong"/>
              </w:rPr>
              <w:t>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1396558" w14:textId="77777777" w:rsidR="0068273E" w:rsidRPr="00196A71" w:rsidRDefault="0068273E" w:rsidP="00831163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1396559" w14:textId="77777777" w:rsidR="0068273E" w:rsidRPr="00196A71" w:rsidRDefault="0068273E" w:rsidP="00831163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139655A" w14:textId="77777777" w:rsidR="0068273E" w:rsidRPr="00196A71" w:rsidRDefault="0068273E" w:rsidP="00EF308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139655B" w14:textId="77777777" w:rsidR="0068273E" w:rsidRPr="00196A71" w:rsidRDefault="0068273E" w:rsidP="00EF3081">
            <w:pPr>
              <w:jc w:val="right"/>
            </w:pPr>
          </w:p>
        </w:tc>
      </w:tr>
      <w:tr w:rsidR="00FD75CA" w:rsidRPr="00196A71" w14:paraId="31396562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55D" w14:textId="77777777" w:rsidR="00FD75CA" w:rsidRPr="0051280F" w:rsidRDefault="00385559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Burntwood</w:t>
            </w:r>
            <w:r w:rsidR="00B8065A">
              <w:rPr>
                <w:rStyle w:val="Strong"/>
              </w:rPr>
              <w:t xml:space="preserve"> </w:t>
            </w:r>
            <w:r w:rsidR="00FD75CA" w:rsidRPr="0051280F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55E" w14:textId="77777777"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55F" w14:textId="77777777"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560" w14:textId="77777777"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561" w14:textId="77777777" w:rsidR="00FD75CA" w:rsidRPr="00196A71" w:rsidRDefault="00FD75CA" w:rsidP="00EF3081">
            <w:pPr>
              <w:jc w:val="right"/>
            </w:pPr>
          </w:p>
        </w:tc>
      </w:tr>
      <w:tr w:rsidR="00FD75CA" w:rsidRPr="00196A71" w14:paraId="31396568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563" w14:textId="77777777" w:rsidR="00FD75CA" w:rsidRPr="0051280F" w:rsidRDefault="009731EB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="00FD75CA" w:rsidRPr="0051280F">
              <w:rPr>
                <w:rStyle w:val="Strong"/>
              </w:rPr>
              <w:t>Hereford</w:t>
            </w:r>
            <w:r>
              <w:rPr>
                <w:rStyle w:val="Strong"/>
              </w:rPr>
              <w:t>/Bristol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564" w14:textId="77777777"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565" w14:textId="77777777"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566" w14:textId="77777777"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567" w14:textId="77777777" w:rsidR="00FD75CA" w:rsidRPr="00196A71" w:rsidRDefault="00FD75CA" w:rsidP="00EF3081">
            <w:pPr>
              <w:jc w:val="right"/>
            </w:pPr>
          </w:p>
        </w:tc>
      </w:tr>
      <w:tr w:rsidR="00FD75CA" w:rsidRPr="00196A71" w14:paraId="3139656E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569" w14:textId="77777777" w:rsidR="00FD75CA" w:rsidRPr="0051280F" w:rsidRDefault="009731EB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="00FD75CA" w:rsidRPr="0051280F">
              <w:rPr>
                <w:rStyle w:val="Strong"/>
              </w:rPr>
              <w:t>Hereford</w:t>
            </w:r>
            <w:r>
              <w:rPr>
                <w:rStyle w:val="Strong"/>
              </w:rPr>
              <w:t>/Bristol</w:t>
            </w:r>
            <w:r w:rsidR="00FD75CA" w:rsidRPr="0051280F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56A" w14:textId="77777777"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56B" w14:textId="77777777"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56C" w14:textId="77777777"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56D" w14:textId="77777777" w:rsidR="00FD75CA" w:rsidRPr="00196A71" w:rsidRDefault="00FD75CA" w:rsidP="00EF3081">
            <w:pPr>
              <w:jc w:val="right"/>
            </w:pPr>
          </w:p>
        </w:tc>
      </w:tr>
      <w:tr w:rsidR="00881769" w:rsidRPr="00196A71" w14:paraId="31396574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56F" w14:textId="77777777" w:rsidR="00881769" w:rsidRPr="0051280F" w:rsidRDefault="00385559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="00881769" w:rsidRPr="0051280F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570" w14:textId="77777777" w:rsidR="00881769" w:rsidRPr="00196A71" w:rsidRDefault="00881769" w:rsidP="00DD375F"/>
        </w:tc>
        <w:tc>
          <w:tcPr>
            <w:tcW w:w="2268" w:type="dxa"/>
            <w:tcBorders>
              <w:top w:val="nil"/>
              <w:bottom w:val="nil"/>
            </w:tcBorders>
          </w:tcPr>
          <w:p w14:paraId="31396571" w14:textId="77777777" w:rsidR="00881769" w:rsidRPr="00196A71" w:rsidRDefault="00881769" w:rsidP="00DD375F"/>
        </w:tc>
        <w:tc>
          <w:tcPr>
            <w:tcW w:w="851" w:type="dxa"/>
            <w:tcBorders>
              <w:top w:val="nil"/>
              <w:bottom w:val="nil"/>
            </w:tcBorders>
          </w:tcPr>
          <w:p w14:paraId="31396572" w14:textId="77777777" w:rsidR="00881769" w:rsidRPr="00196A71" w:rsidRDefault="00881769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573" w14:textId="77777777" w:rsidR="00881769" w:rsidRPr="00196A71" w:rsidRDefault="00881769" w:rsidP="00EF3081">
            <w:pPr>
              <w:jc w:val="right"/>
            </w:pPr>
          </w:p>
        </w:tc>
      </w:tr>
      <w:tr w:rsidR="00881769" w:rsidRPr="00196A71" w14:paraId="3139657A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575" w14:textId="77777777" w:rsidR="00881769" w:rsidRPr="0051280F" w:rsidRDefault="009731EB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="00881769" w:rsidRPr="0051280F">
              <w:rPr>
                <w:rStyle w:val="Strong"/>
              </w:rPr>
              <w:t>Albion</w:t>
            </w:r>
            <w:r>
              <w:rPr>
                <w:rStyle w:val="Strong"/>
              </w:rPr>
              <w:t>/Windsor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576" w14:textId="77777777" w:rsidR="00881769" w:rsidRPr="00196A71" w:rsidRDefault="00881769" w:rsidP="00DD375F"/>
        </w:tc>
        <w:tc>
          <w:tcPr>
            <w:tcW w:w="2268" w:type="dxa"/>
            <w:tcBorders>
              <w:top w:val="nil"/>
              <w:bottom w:val="nil"/>
            </w:tcBorders>
          </w:tcPr>
          <w:p w14:paraId="31396577" w14:textId="77777777" w:rsidR="00881769" w:rsidRPr="00196A71" w:rsidRDefault="00881769" w:rsidP="00DD375F"/>
        </w:tc>
        <w:tc>
          <w:tcPr>
            <w:tcW w:w="851" w:type="dxa"/>
            <w:tcBorders>
              <w:top w:val="nil"/>
              <w:bottom w:val="nil"/>
            </w:tcBorders>
          </w:tcPr>
          <w:p w14:paraId="31396578" w14:textId="77777777" w:rsidR="00881769" w:rsidRPr="00196A71" w:rsidRDefault="00881769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579" w14:textId="77777777" w:rsidR="00881769" w:rsidRPr="00196A71" w:rsidRDefault="00881769" w:rsidP="00EF3081">
            <w:pPr>
              <w:jc w:val="right"/>
            </w:pPr>
          </w:p>
        </w:tc>
      </w:tr>
      <w:tr w:rsidR="00E82E75" w:rsidRPr="00196A71" w14:paraId="31396580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57B" w14:textId="77777777" w:rsidR="00E82E75" w:rsidRPr="0051280F" w:rsidRDefault="009731EB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="00E82E75" w:rsidRPr="0051280F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57C" w14:textId="77777777" w:rsidR="00E82E75" w:rsidRPr="00196A71" w:rsidRDefault="00E82E75" w:rsidP="00321A1A"/>
        </w:tc>
        <w:tc>
          <w:tcPr>
            <w:tcW w:w="2268" w:type="dxa"/>
            <w:tcBorders>
              <w:top w:val="nil"/>
              <w:bottom w:val="nil"/>
            </w:tcBorders>
          </w:tcPr>
          <w:p w14:paraId="3139657D" w14:textId="77777777" w:rsidR="00E82E75" w:rsidRPr="00196A71" w:rsidRDefault="00E82E75" w:rsidP="00321A1A"/>
        </w:tc>
        <w:tc>
          <w:tcPr>
            <w:tcW w:w="851" w:type="dxa"/>
            <w:tcBorders>
              <w:top w:val="nil"/>
              <w:bottom w:val="nil"/>
            </w:tcBorders>
          </w:tcPr>
          <w:p w14:paraId="3139657E" w14:textId="77777777" w:rsidR="00E82E75" w:rsidRPr="00196A71" w:rsidRDefault="00E82E75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57F" w14:textId="77777777" w:rsidR="00E82E75" w:rsidRPr="00196A71" w:rsidRDefault="00E82E75" w:rsidP="00EF3081">
            <w:pPr>
              <w:jc w:val="right"/>
            </w:pPr>
          </w:p>
        </w:tc>
      </w:tr>
      <w:tr w:rsidR="00FD75CA" w:rsidRPr="00196A71" w14:paraId="31396586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581" w14:textId="77777777" w:rsidR="00FD75CA" w:rsidRPr="0051280F" w:rsidRDefault="009731EB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Western</w:t>
            </w:r>
            <w:r>
              <w:rPr>
                <w:rStyle w:val="Strong"/>
              </w:rPr>
              <w:t xml:space="preserve"> </w:t>
            </w:r>
            <w:r w:rsidRPr="0051280F">
              <w:rPr>
                <w:rStyle w:val="Strong"/>
              </w:rPr>
              <w:t xml:space="preserve">– </w:t>
            </w:r>
            <w:r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582" w14:textId="77777777"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583" w14:textId="77777777"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584" w14:textId="77777777"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585" w14:textId="77777777" w:rsidR="00FD75CA" w:rsidRPr="00196A71" w:rsidRDefault="00FD75CA" w:rsidP="00EF3081">
            <w:pPr>
              <w:jc w:val="right"/>
            </w:pPr>
          </w:p>
        </w:tc>
      </w:tr>
      <w:tr w:rsidR="00774C02" w:rsidRPr="00196A71" w14:paraId="3139658C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587" w14:textId="77777777" w:rsidR="00774C02" w:rsidRPr="0051280F" w:rsidRDefault="009731EB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="00774C02" w:rsidRPr="0051280F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588" w14:textId="77777777" w:rsidR="00774C02" w:rsidRPr="00196A71" w:rsidRDefault="00774C02" w:rsidP="00DD375F"/>
        </w:tc>
        <w:tc>
          <w:tcPr>
            <w:tcW w:w="2268" w:type="dxa"/>
            <w:tcBorders>
              <w:top w:val="nil"/>
              <w:bottom w:val="nil"/>
            </w:tcBorders>
          </w:tcPr>
          <w:p w14:paraId="31396589" w14:textId="77777777" w:rsidR="00774C02" w:rsidRPr="00196A71" w:rsidRDefault="00774C02" w:rsidP="00DD375F"/>
        </w:tc>
        <w:tc>
          <w:tcPr>
            <w:tcW w:w="851" w:type="dxa"/>
            <w:tcBorders>
              <w:top w:val="nil"/>
              <w:bottom w:val="nil"/>
            </w:tcBorders>
          </w:tcPr>
          <w:p w14:paraId="3139658A" w14:textId="77777777" w:rsidR="00774C02" w:rsidRPr="00196A71" w:rsidRDefault="00774C02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58B" w14:textId="77777777" w:rsidR="00774C02" w:rsidRPr="00196A71" w:rsidRDefault="00774C02" w:rsidP="00EF3081">
            <w:pPr>
              <w:jc w:val="right"/>
            </w:pPr>
          </w:p>
        </w:tc>
      </w:tr>
      <w:tr w:rsidR="00BF24F0" w:rsidRPr="00196A71" w14:paraId="31396592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58D" w14:textId="77777777" w:rsidR="00BF24F0" w:rsidRPr="0051280F" w:rsidRDefault="009731EB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="00BF24F0" w:rsidRPr="0051280F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58E" w14:textId="77777777" w:rsidR="00BF24F0" w:rsidRPr="00196A71" w:rsidRDefault="00BF24F0" w:rsidP="00AF7217"/>
        </w:tc>
        <w:tc>
          <w:tcPr>
            <w:tcW w:w="2268" w:type="dxa"/>
            <w:tcBorders>
              <w:top w:val="nil"/>
              <w:bottom w:val="nil"/>
            </w:tcBorders>
          </w:tcPr>
          <w:p w14:paraId="3139658F" w14:textId="77777777" w:rsidR="00BF24F0" w:rsidRPr="00196A71" w:rsidRDefault="00BF24F0" w:rsidP="00AF7217"/>
        </w:tc>
        <w:tc>
          <w:tcPr>
            <w:tcW w:w="851" w:type="dxa"/>
            <w:tcBorders>
              <w:top w:val="nil"/>
              <w:bottom w:val="nil"/>
            </w:tcBorders>
          </w:tcPr>
          <w:p w14:paraId="31396590" w14:textId="77777777" w:rsidR="00BF24F0" w:rsidRPr="00196A71" w:rsidRDefault="00BF24F0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591" w14:textId="77777777" w:rsidR="00BF24F0" w:rsidRPr="00196A71" w:rsidRDefault="00BF24F0" w:rsidP="00EF3081">
            <w:pPr>
              <w:jc w:val="right"/>
            </w:pPr>
          </w:p>
        </w:tc>
      </w:tr>
      <w:tr w:rsidR="00FD75CA" w:rsidRPr="00196A71" w14:paraId="31396598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593" w14:textId="77777777" w:rsidR="00FD75CA" w:rsidRPr="0051280F" w:rsidRDefault="009731EB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="00FD75CA" w:rsidRPr="0051280F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594" w14:textId="77777777"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595" w14:textId="77777777"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596" w14:textId="77777777"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597" w14:textId="77777777" w:rsidR="00FD75CA" w:rsidRPr="00196A71" w:rsidRDefault="00FD75CA" w:rsidP="00EF3081">
            <w:pPr>
              <w:jc w:val="right"/>
            </w:pPr>
          </w:p>
        </w:tc>
      </w:tr>
      <w:tr w:rsidR="00881769" w:rsidRPr="00196A71" w14:paraId="3139659E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599" w14:textId="77777777" w:rsidR="00881769" w:rsidRPr="0051280F" w:rsidRDefault="00765565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VIIR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59A" w14:textId="77777777" w:rsidR="00881769" w:rsidRPr="00196A71" w:rsidRDefault="00881769" w:rsidP="00DD375F"/>
        </w:tc>
        <w:tc>
          <w:tcPr>
            <w:tcW w:w="2268" w:type="dxa"/>
            <w:tcBorders>
              <w:top w:val="nil"/>
              <w:bottom w:val="nil"/>
            </w:tcBorders>
          </w:tcPr>
          <w:p w14:paraId="3139659B" w14:textId="77777777" w:rsidR="00881769" w:rsidRPr="00196A71" w:rsidRDefault="00881769" w:rsidP="00DD375F"/>
        </w:tc>
        <w:tc>
          <w:tcPr>
            <w:tcW w:w="851" w:type="dxa"/>
            <w:tcBorders>
              <w:top w:val="nil"/>
              <w:bottom w:val="nil"/>
            </w:tcBorders>
          </w:tcPr>
          <w:p w14:paraId="3139659C" w14:textId="77777777" w:rsidR="00881769" w:rsidRPr="00196A71" w:rsidRDefault="00881769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59D" w14:textId="77777777" w:rsidR="00881769" w:rsidRPr="00196A71" w:rsidRDefault="00881769" w:rsidP="00EF3081">
            <w:pPr>
              <w:jc w:val="right"/>
            </w:pPr>
          </w:p>
        </w:tc>
      </w:tr>
      <w:tr w:rsidR="00E82E75" w:rsidRPr="00196A71" w14:paraId="313965A4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59F" w14:textId="77777777" w:rsidR="00E82E75" w:rsidRPr="0051280F" w:rsidRDefault="00765565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VIIR 1</w:t>
            </w:r>
            <w:r w:rsidR="00E82E75" w:rsidRPr="0051280F">
              <w:rPr>
                <w:rStyle w:val="Strong"/>
              </w:rPr>
              <w:t xml:space="preserve">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5A0" w14:textId="77777777" w:rsidR="00E82E75" w:rsidRPr="00196A71" w:rsidRDefault="00E82E75" w:rsidP="00321A1A"/>
        </w:tc>
        <w:tc>
          <w:tcPr>
            <w:tcW w:w="2268" w:type="dxa"/>
            <w:tcBorders>
              <w:top w:val="nil"/>
              <w:bottom w:val="nil"/>
            </w:tcBorders>
          </w:tcPr>
          <w:p w14:paraId="313965A1" w14:textId="77777777" w:rsidR="00E82E75" w:rsidRPr="00196A71" w:rsidRDefault="00E82E75" w:rsidP="00321A1A"/>
        </w:tc>
        <w:tc>
          <w:tcPr>
            <w:tcW w:w="851" w:type="dxa"/>
            <w:tcBorders>
              <w:top w:val="nil"/>
              <w:bottom w:val="nil"/>
            </w:tcBorders>
          </w:tcPr>
          <w:p w14:paraId="313965A2" w14:textId="77777777" w:rsidR="00E82E75" w:rsidRPr="00196A71" w:rsidRDefault="00E82E75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5A3" w14:textId="77777777" w:rsidR="00E82E75" w:rsidRPr="00196A71" w:rsidRDefault="00E82E75" w:rsidP="00EF3081">
            <w:pPr>
              <w:jc w:val="right"/>
            </w:pPr>
          </w:p>
        </w:tc>
      </w:tr>
      <w:tr w:rsidR="00E82E75" w:rsidRPr="00196A71" w14:paraId="313965AA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5A5" w14:textId="77777777" w:rsidR="00E82E75" w:rsidRPr="0051280F" w:rsidRDefault="00765565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VIIR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5A6" w14:textId="77777777" w:rsidR="00E82E75" w:rsidRPr="00196A71" w:rsidRDefault="00E82E75" w:rsidP="00DD375F"/>
        </w:tc>
        <w:tc>
          <w:tcPr>
            <w:tcW w:w="2268" w:type="dxa"/>
            <w:tcBorders>
              <w:top w:val="nil"/>
              <w:bottom w:val="nil"/>
            </w:tcBorders>
          </w:tcPr>
          <w:p w14:paraId="313965A7" w14:textId="77777777" w:rsidR="00E82E75" w:rsidRPr="00196A71" w:rsidRDefault="00E82E75" w:rsidP="00DD375F"/>
        </w:tc>
        <w:tc>
          <w:tcPr>
            <w:tcW w:w="851" w:type="dxa"/>
            <w:tcBorders>
              <w:top w:val="nil"/>
              <w:bottom w:val="nil"/>
            </w:tcBorders>
          </w:tcPr>
          <w:p w14:paraId="313965A8" w14:textId="77777777" w:rsidR="00E82E75" w:rsidRPr="00196A71" w:rsidRDefault="00E82E75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5A9" w14:textId="77777777" w:rsidR="00E82E75" w:rsidRPr="00196A71" w:rsidRDefault="00E82E75" w:rsidP="00EF3081">
            <w:pPr>
              <w:jc w:val="right"/>
            </w:pPr>
          </w:p>
        </w:tc>
      </w:tr>
      <w:tr w:rsidR="00E82E75" w:rsidRPr="00196A71" w14:paraId="313965B0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5AB" w14:textId="77777777" w:rsidR="00E82E75" w:rsidRPr="0051280F" w:rsidRDefault="00765565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VIIR 2</w:t>
            </w:r>
            <w:r w:rsidR="00E82E75" w:rsidRPr="0051280F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5AC" w14:textId="77777777" w:rsidR="00E82E75" w:rsidRPr="00196A71" w:rsidRDefault="00E82E75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5AD" w14:textId="77777777" w:rsidR="00E82E75" w:rsidRPr="00196A71" w:rsidRDefault="00E82E75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5AE" w14:textId="77777777" w:rsidR="00E82E75" w:rsidRPr="00196A71" w:rsidRDefault="00E82E75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5AF" w14:textId="77777777" w:rsidR="00E82E75" w:rsidRPr="00196A71" w:rsidRDefault="00E82E75" w:rsidP="00EF3081">
            <w:pPr>
              <w:jc w:val="right"/>
            </w:pPr>
          </w:p>
        </w:tc>
      </w:tr>
      <w:tr w:rsidR="00E82E75" w:rsidRPr="00196A71" w14:paraId="313965B6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5B1" w14:textId="77777777" w:rsidR="00E82E75" w:rsidRPr="0051280F" w:rsidRDefault="00765565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="00E82E75" w:rsidRPr="0051280F">
              <w:rPr>
                <w:rStyle w:val="Strong"/>
              </w:rPr>
              <w:t>Long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5B2" w14:textId="77777777" w:rsidR="00E82E75" w:rsidRPr="00196A71" w:rsidRDefault="00E82E75" w:rsidP="00321A1A"/>
        </w:tc>
        <w:tc>
          <w:tcPr>
            <w:tcW w:w="2268" w:type="dxa"/>
            <w:tcBorders>
              <w:top w:val="nil"/>
              <w:bottom w:val="nil"/>
            </w:tcBorders>
          </w:tcPr>
          <w:p w14:paraId="313965B3" w14:textId="77777777" w:rsidR="00E82E75" w:rsidRPr="00196A71" w:rsidRDefault="00E82E75" w:rsidP="00321A1A"/>
        </w:tc>
        <w:tc>
          <w:tcPr>
            <w:tcW w:w="851" w:type="dxa"/>
            <w:tcBorders>
              <w:top w:val="nil"/>
              <w:bottom w:val="nil"/>
            </w:tcBorders>
          </w:tcPr>
          <w:p w14:paraId="313965B4" w14:textId="77777777" w:rsidR="00E82E75" w:rsidRPr="00196A71" w:rsidRDefault="00E82E75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5B5" w14:textId="77777777" w:rsidR="00E82E75" w:rsidRPr="00196A71" w:rsidRDefault="00E82E75" w:rsidP="00EF3081">
            <w:pPr>
              <w:jc w:val="right"/>
            </w:pPr>
          </w:p>
        </w:tc>
      </w:tr>
      <w:tr w:rsidR="00E82E75" w:rsidRPr="00196A71" w14:paraId="313965BC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5B7" w14:textId="77777777" w:rsidR="00E82E75" w:rsidRPr="0051280F" w:rsidRDefault="00765565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="00E82E75" w:rsidRPr="0051280F">
              <w:rPr>
                <w:rStyle w:val="Strong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5B8" w14:textId="77777777" w:rsidR="00E82E75" w:rsidRPr="00196A71" w:rsidRDefault="00E82E75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5B9" w14:textId="77777777" w:rsidR="00E82E75" w:rsidRPr="00196A71" w:rsidRDefault="00E82E75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5BA" w14:textId="77777777" w:rsidR="00E82E75" w:rsidRPr="00196A71" w:rsidRDefault="00E82E75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5BB" w14:textId="77777777" w:rsidR="00E82E75" w:rsidRPr="00196A71" w:rsidRDefault="00E82E75" w:rsidP="00EF3081">
            <w:pPr>
              <w:jc w:val="right"/>
            </w:pPr>
          </w:p>
        </w:tc>
      </w:tr>
      <w:tr w:rsidR="00E82E75" w:rsidRPr="00196A71" w14:paraId="313965C2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5BD" w14:textId="77777777" w:rsidR="00E82E75" w:rsidRPr="0051280F" w:rsidRDefault="00765565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Burntwood</w:t>
            </w:r>
            <w:r w:rsidR="00B8065A">
              <w:rPr>
                <w:rStyle w:val="Strong"/>
              </w:rPr>
              <w:t xml:space="preserve"> </w:t>
            </w:r>
            <w:r>
              <w:rPr>
                <w:rStyle w:val="Strong"/>
              </w:rPr>
              <w:t>M900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5BE" w14:textId="77777777" w:rsidR="00E82E75" w:rsidRPr="00196A71" w:rsidRDefault="00E82E75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5BF" w14:textId="77777777" w:rsidR="00E82E75" w:rsidRPr="00196A71" w:rsidRDefault="00E82E75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5C0" w14:textId="77777777" w:rsidR="00E82E75" w:rsidRPr="00196A71" w:rsidRDefault="00E82E75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5C1" w14:textId="77777777" w:rsidR="00E82E75" w:rsidRPr="00196A71" w:rsidRDefault="00E82E75" w:rsidP="00EF3081">
            <w:pPr>
              <w:jc w:val="right"/>
            </w:pPr>
          </w:p>
        </w:tc>
      </w:tr>
      <w:tr w:rsidR="006F6D71" w:rsidRPr="00196A71" w14:paraId="313965C8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13965C3" w14:textId="77777777" w:rsidR="006F6D71" w:rsidRPr="0051280F" w:rsidRDefault="009731EB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Burntwood Frostbite</w:t>
            </w:r>
            <w:r w:rsidR="006F6D71">
              <w:rPr>
                <w:rStyle w:val="Strong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3965C4" w14:textId="77777777" w:rsidR="006F6D71" w:rsidRPr="00196A71" w:rsidRDefault="006F6D71" w:rsidP="00DA6DFD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13965C5" w14:textId="77777777" w:rsidR="006F6D71" w:rsidRPr="00196A71" w:rsidRDefault="006F6D71" w:rsidP="00DA6DFD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13965C6" w14:textId="77777777" w:rsidR="006F6D71" w:rsidRPr="00196A71" w:rsidRDefault="006F6D71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13965C7" w14:textId="77777777" w:rsidR="006F6D71" w:rsidRPr="00196A71" w:rsidRDefault="006F6D71" w:rsidP="00EF3081">
            <w:pPr>
              <w:jc w:val="right"/>
            </w:pPr>
          </w:p>
        </w:tc>
      </w:tr>
    </w:tbl>
    <w:p w14:paraId="313965C9" w14:textId="77777777" w:rsidR="00FD75CA" w:rsidRDefault="00310F23" w:rsidP="00FD75CA">
      <w:pPr>
        <w:pStyle w:val="Heading3"/>
      </w:pPr>
      <w:bookmarkStart w:id="4" w:name="_Toc146460773"/>
      <w:r>
        <w:t>Ladies</w:t>
      </w:r>
      <w:r w:rsidR="00FD75CA">
        <w:t xml:space="preserve"> - </w:t>
      </w:r>
      <w:r>
        <w:t>Junior</w:t>
      </w:r>
      <w:bookmarkEnd w:id="4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51280F" w14:paraId="313965CF" w14:textId="77777777" w:rsidTr="0029144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65CA" w14:textId="77777777"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65CB" w14:textId="77777777"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65CC" w14:textId="77777777"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65CD" w14:textId="77777777"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65CE" w14:textId="77777777"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Date</w:t>
            </w:r>
          </w:p>
        </w:tc>
      </w:tr>
      <w:tr w:rsidR="00765565" w:rsidRPr="00196A71" w14:paraId="313965D5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13965D0" w14:textId="77777777" w:rsidR="00765565" w:rsidRPr="0051280F" w:rsidRDefault="00765565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Burntwood</w:t>
            </w:r>
            <w:r w:rsidR="00B8065A">
              <w:rPr>
                <w:rStyle w:val="Strong"/>
              </w:rPr>
              <w:t xml:space="preserve"> </w:t>
            </w:r>
            <w:r w:rsidRPr="0051280F">
              <w:rPr>
                <w:rStyle w:val="Strong"/>
              </w:rPr>
              <w:t>Yor</w:t>
            </w:r>
            <w:r>
              <w:rPr>
                <w:rStyle w:val="Strong"/>
              </w:rPr>
              <w:t>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13965D1" w14:textId="77777777" w:rsidR="00765565" w:rsidRPr="00196A71" w:rsidRDefault="00765565" w:rsidP="000A03C4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13965D2" w14:textId="77777777" w:rsidR="00765565" w:rsidRPr="00196A71" w:rsidRDefault="00765565" w:rsidP="000A03C4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13965D3" w14:textId="77777777" w:rsidR="00765565" w:rsidRPr="00196A71" w:rsidRDefault="00765565" w:rsidP="00EF308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13965D4" w14:textId="77777777" w:rsidR="00765565" w:rsidRPr="00196A71" w:rsidRDefault="00765565" w:rsidP="00EF3081">
            <w:pPr>
              <w:jc w:val="right"/>
            </w:pPr>
          </w:p>
        </w:tc>
      </w:tr>
      <w:tr w:rsidR="00765565" w:rsidRPr="00196A71" w14:paraId="313965DB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5D6" w14:textId="77777777" w:rsidR="00765565" w:rsidRPr="0051280F" w:rsidRDefault="00765565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Burntwood</w:t>
            </w:r>
            <w:r w:rsidR="00B8065A">
              <w:rPr>
                <w:rStyle w:val="Strong"/>
              </w:rPr>
              <w:t xml:space="preserve"> </w:t>
            </w:r>
            <w:r w:rsidRPr="0051280F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5D7" w14:textId="77777777" w:rsidR="00765565" w:rsidRPr="00196A71" w:rsidRDefault="00765565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5D8" w14:textId="77777777" w:rsidR="00765565" w:rsidRPr="00196A71" w:rsidRDefault="00765565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5D9" w14:textId="77777777" w:rsidR="00765565" w:rsidRPr="00196A71" w:rsidRDefault="00765565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5DA" w14:textId="77777777" w:rsidR="00765565" w:rsidRPr="00196A71" w:rsidRDefault="00765565" w:rsidP="00EF3081">
            <w:pPr>
              <w:jc w:val="right"/>
            </w:pPr>
          </w:p>
        </w:tc>
      </w:tr>
      <w:tr w:rsidR="00765565" w:rsidRPr="00196A71" w14:paraId="313965E1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5DC" w14:textId="77777777" w:rsidR="00765565" w:rsidRPr="0051280F" w:rsidRDefault="00765565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Hereford</w:t>
            </w:r>
            <w:r>
              <w:rPr>
                <w:rStyle w:val="Strong"/>
              </w:rPr>
              <w:t>/Bristol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5DD" w14:textId="77777777" w:rsidR="00765565" w:rsidRPr="00196A71" w:rsidRDefault="00765565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5DE" w14:textId="77777777" w:rsidR="00765565" w:rsidRPr="00196A71" w:rsidRDefault="00765565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5DF" w14:textId="77777777" w:rsidR="00765565" w:rsidRPr="00196A71" w:rsidRDefault="00765565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5E0" w14:textId="77777777" w:rsidR="00765565" w:rsidRPr="00196A71" w:rsidRDefault="00765565" w:rsidP="00EF3081">
            <w:pPr>
              <w:jc w:val="right"/>
            </w:pPr>
          </w:p>
        </w:tc>
      </w:tr>
      <w:tr w:rsidR="00765565" w:rsidRPr="00196A71" w14:paraId="313965E7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5E2" w14:textId="77777777" w:rsidR="00765565" w:rsidRPr="0051280F" w:rsidRDefault="00765565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Hereford</w:t>
            </w:r>
            <w:r>
              <w:rPr>
                <w:rStyle w:val="Strong"/>
              </w:rPr>
              <w:t>/Bristol</w:t>
            </w:r>
            <w:r w:rsidRPr="0051280F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5E3" w14:textId="77777777" w:rsidR="00765565" w:rsidRPr="00196A71" w:rsidRDefault="00765565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5E4" w14:textId="77777777" w:rsidR="00765565" w:rsidRPr="00196A71" w:rsidRDefault="00765565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5E5" w14:textId="77777777" w:rsidR="00765565" w:rsidRPr="00196A71" w:rsidRDefault="00765565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5E6" w14:textId="77777777" w:rsidR="00765565" w:rsidRPr="00196A71" w:rsidRDefault="00765565" w:rsidP="00EF3081">
            <w:pPr>
              <w:jc w:val="right"/>
            </w:pPr>
          </w:p>
        </w:tc>
      </w:tr>
      <w:tr w:rsidR="00765565" w:rsidRPr="00196A71" w14:paraId="313965ED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5E8" w14:textId="77777777" w:rsidR="00765565" w:rsidRPr="0051280F" w:rsidRDefault="00765565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5E9" w14:textId="77777777" w:rsidR="00765565" w:rsidRPr="00196A71" w:rsidRDefault="00765565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5EA" w14:textId="77777777" w:rsidR="00765565" w:rsidRPr="00196A71" w:rsidRDefault="00765565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5EB" w14:textId="77777777" w:rsidR="00765565" w:rsidRPr="00196A71" w:rsidRDefault="00765565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5EC" w14:textId="77777777" w:rsidR="00765565" w:rsidRPr="00196A71" w:rsidRDefault="00765565" w:rsidP="00EF3081">
            <w:pPr>
              <w:jc w:val="right"/>
            </w:pPr>
          </w:p>
        </w:tc>
      </w:tr>
      <w:tr w:rsidR="00765565" w:rsidRPr="00196A71" w14:paraId="313965F3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5EE" w14:textId="77777777" w:rsidR="00765565" w:rsidRPr="0051280F" w:rsidRDefault="00765565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Albion</w:t>
            </w:r>
            <w:r>
              <w:rPr>
                <w:rStyle w:val="Strong"/>
              </w:rPr>
              <w:t>/Windsor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5EF" w14:textId="77777777" w:rsidR="00765565" w:rsidRPr="00196A71" w:rsidRDefault="00765565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5F0" w14:textId="77777777" w:rsidR="00765565" w:rsidRPr="00196A71" w:rsidRDefault="00765565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5F1" w14:textId="77777777" w:rsidR="00765565" w:rsidRPr="00196A71" w:rsidRDefault="00765565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5F2" w14:textId="77777777" w:rsidR="00765565" w:rsidRPr="00196A71" w:rsidRDefault="00765565" w:rsidP="00EF3081">
            <w:pPr>
              <w:jc w:val="right"/>
            </w:pPr>
          </w:p>
        </w:tc>
      </w:tr>
      <w:tr w:rsidR="00765565" w:rsidRPr="00196A71" w14:paraId="313965F9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5F4" w14:textId="77777777" w:rsidR="00765565" w:rsidRPr="0051280F" w:rsidRDefault="00765565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5F5" w14:textId="77777777" w:rsidR="00765565" w:rsidRPr="00196A71" w:rsidRDefault="00765565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5F6" w14:textId="77777777" w:rsidR="00765565" w:rsidRPr="00196A71" w:rsidRDefault="00765565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5F7" w14:textId="77777777" w:rsidR="00765565" w:rsidRPr="00196A71" w:rsidRDefault="00765565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5F8" w14:textId="77777777" w:rsidR="00765565" w:rsidRPr="00196A71" w:rsidRDefault="00765565" w:rsidP="00EF3081">
            <w:pPr>
              <w:jc w:val="right"/>
            </w:pPr>
          </w:p>
        </w:tc>
      </w:tr>
      <w:tr w:rsidR="00765565" w:rsidRPr="00196A71" w14:paraId="313965FF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5FA" w14:textId="77777777" w:rsidR="00765565" w:rsidRPr="0051280F" w:rsidRDefault="00765565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Western</w:t>
            </w:r>
            <w:r>
              <w:rPr>
                <w:rStyle w:val="Strong"/>
              </w:rPr>
              <w:t xml:space="preserve"> </w:t>
            </w:r>
            <w:r w:rsidRPr="0051280F">
              <w:rPr>
                <w:rStyle w:val="Strong"/>
              </w:rPr>
              <w:t xml:space="preserve">– </w:t>
            </w:r>
            <w:r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5FB" w14:textId="77777777" w:rsidR="00765565" w:rsidRPr="00196A71" w:rsidRDefault="00765565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5FC" w14:textId="77777777" w:rsidR="00765565" w:rsidRPr="00196A71" w:rsidRDefault="00765565" w:rsidP="00500397"/>
        </w:tc>
        <w:tc>
          <w:tcPr>
            <w:tcW w:w="851" w:type="dxa"/>
            <w:tcBorders>
              <w:top w:val="nil"/>
              <w:bottom w:val="nil"/>
            </w:tcBorders>
          </w:tcPr>
          <w:p w14:paraId="313965FD" w14:textId="77777777" w:rsidR="00765565" w:rsidRPr="00196A71" w:rsidRDefault="00765565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5FE" w14:textId="77777777" w:rsidR="00765565" w:rsidRPr="00196A71" w:rsidRDefault="00765565" w:rsidP="00EF3081">
            <w:pPr>
              <w:jc w:val="right"/>
            </w:pPr>
          </w:p>
        </w:tc>
      </w:tr>
      <w:tr w:rsidR="00765565" w:rsidRPr="00196A71" w14:paraId="31396605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00" w14:textId="77777777" w:rsidR="00765565" w:rsidRPr="0051280F" w:rsidRDefault="00765565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01" w14:textId="77777777" w:rsidR="00765565" w:rsidRPr="00196A71" w:rsidRDefault="00765565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602" w14:textId="77777777" w:rsidR="00765565" w:rsidRPr="00196A71" w:rsidRDefault="00765565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603" w14:textId="77777777" w:rsidR="00765565" w:rsidRPr="00196A71" w:rsidRDefault="00765565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04" w14:textId="77777777" w:rsidR="00765565" w:rsidRPr="00196A71" w:rsidRDefault="00765565" w:rsidP="00EF3081">
            <w:pPr>
              <w:jc w:val="right"/>
            </w:pPr>
          </w:p>
        </w:tc>
      </w:tr>
      <w:tr w:rsidR="00765565" w:rsidRPr="00196A71" w14:paraId="3139660B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06" w14:textId="77777777" w:rsidR="00765565" w:rsidRPr="0051280F" w:rsidRDefault="00765565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07" w14:textId="77777777" w:rsidR="00765565" w:rsidRPr="00196A71" w:rsidRDefault="00765565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608" w14:textId="77777777" w:rsidR="00765565" w:rsidRPr="00196A71" w:rsidRDefault="00765565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609" w14:textId="77777777" w:rsidR="00765565" w:rsidRPr="00196A71" w:rsidRDefault="00765565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0A" w14:textId="77777777" w:rsidR="00765565" w:rsidRPr="00196A71" w:rsidRDefault="00765565" w:rsidP="00EF3081">
            <w:pPr>
              <w:jc w:val="right"/>
            </w:pPr>
          </w:p>
        </w:tc>
      </w:tr>
      <w:tr w:rsidR="00765565" w:rsidRPr="00196A71" w14:paraId="31396611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0C" w14:textId="77777777" w:rsidR="00765565" w:rsidRPr="0051280F" w:rsidRDefault="00765565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0D" w14:textId="77777777" w:rsidR="00765565" w:rsidRPr="00196A71" w:rsidRDefault="00765565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60E" w14:textId="77777777" w:rsidR="00765565" w:rsidRPr="00196A71" w:rsidRDefault="00765565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60F" w14:textId="77777777" w:rsidR="00765565" w:rsidRPr="00196A71" w:rsidRDefault="00765565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10" w14:textId="77777777" w:rsidR="00765565" w:rsidRPr="00196A71" w:rsidRDefault="00765565" w:rsidP="00EF3081">
            <w:pPr>
              <w:jc w:val="right"/>
            </w:pPr>
          </w:p>
        </w:tc>
      </w:tr>
      <w:tr w:rsidR="00765565" w:rsidRPr="00196A71" w14:paraId="31396617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12" w14:textId="77777777" w:rsidR="00765565" w:rsidRPr="0051280F" w:rsidRDefault="00765565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VIIR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13" w14:textId="77777777" w:rsidR="00765565" w:rsidRPr="00196A71" w:rsidRDefault="00765565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614" w14:textId="77777777" w:rsidR="00765565" w:rsidRPr="00196A71" w:rsidRDefault="00765565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615" w14:textId="77777777" w:rsidR="00765565" w:rsidRPr="00196A71" w:rsidRDefault="00765565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16" w14:textId="77777777" w:rsidR="00765565" w:rsidRPr="00196A71" w:rsidRDefault="00765565" w:rsidP="00EF3081">
            <w:pPr>
              <w:jc w:val="right"/>
            </w:pPr>
          </w:p>
        </w:tc>
      </w:tr>
      <w:tr w:rsidR="00765565" w:rsidRPr="00196A71" w14:paraId="3139661D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18" w14:textId="77777777" w:rsidR="00765565" w:rsidRPr="0051280F" w:rsidRDefault="00765565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VIIR 1</w:t>
            </w:r>
            <w:r w:rsidRPr="0051280F">
              <w:rPr>
                <w:rStyle w:val="Strong"/>
              </w:rPr>
              <w:t xml:space="preserve">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19" w14:textId="77777777" w:rsidR="00765565" w:rsidRPr="00196A71" w:rsidRDefault="00765565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61A" w14:textId="77777777" w:rsidR="00765565" w:rsidRPr="00196A71" w:rsidRDefault="00765565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61B" w14:textId="77777777" w:rsidR="00765565" w:rsidRPr="00196A71" w:rsidRDefault="00765565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1C" w14:textId="77777777" w:rsidR="00765565" w:rsidRPr="00196A71" w:rsidRDefault="00765565" w:rsidP="00EF3081">
            <w:pPr>
              <w:jc w:val="right"/>
            </w:pPr>
          </w:p>
        </w:tc>
      </w:tr>
      <w:tr w:rsidR="00765565" w:rsidRPr="00196A71" w14:paraId="31396623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1E" w14:textId="77777777" w:rsidR="00765565" w:rsidRPr="0051280F" w:rsidRDefault="00765565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VIIR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1F" w14:textId="77777777" w:rsidR="00765565" w:rsidRPr="00196A71" w:rsidRDefault="00765565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620" w14:textId="77777777" w:rsidR="00765565" w:rsidRPr="00196A71" w:rsidRDefault="00765565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621" w14:textId="77777777" w:rsidR="00765565" w:rsidRPr="00196A71" w:rsidRDefault="00765565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22" w14:textId="77777777" w:rsidR="00765565" w:rsidRPr="00196A71" w:rsidRDefault="00765565" w:rsidP="00EF3081">
            <w:pPr>
              <w:jc w:val="right"/>
            </w:pPr>
          </w:p>
        </w:tc>
      </w:tr>
      <w:tr w:rsidR="00765565" w:rsidRPr="00196A71" w14:paraId="31396629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24" w14:textId="77777777" w:rsidR="00765565" w:rsidRPr="0051280F" w:rsidRDefault="00765565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VIIR 2</w:t>
            </w:r>
            <w:r w:rsidRPr="0051280F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25" w14:textId="77777777" w:rsidR="00765565" w:rsidRPr="00196A71" w:rsidRDefault="00765565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626" w14:textId="77777777" w:rsidR="00765565" w:rsidRPr="00196A71" w:rsidRDefault="00765565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627" w14:textId="77777777" w:rsidR="00765565" w:rsidRPr="00196A71" w:rsidRDefault="00765565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28" w14:textId="77777777" w:rsidR="00765565" w:rsidRPr="00196A71" w:rsidRDefault="00765565" w:rsidP="00EF3081">
            <w:pPr>
              <w:jc w:val="right"/>
            </w:pPr>
          </w:p>
        </w:tc>
      </w:tr>
      <w:tr w:rsidR="00765565" w:rsidRPr="00196A71" w14:paraId="3139662F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2A" w14:textId="77777777" w:rsidR="00765565" w:rsidRPr="0051280F" w:rsidRDefault="00765565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Long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2B" w14:textId="77777777" w:rsidR="00765565" w:rsidRPr="00196A71" w:rsidRDefault="00765565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62C" w14:textId="77777777" w:rsidR="00765565" w:rsidRPr="00196A71" w:rsidRDefault="00765565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62D" w14:textId="77777777" w:rsidR="00765565" w:rsidRPr="00196A71" w:rsidRDefault="00765565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2E" w14:textId="77777777" w:rsidR="00765565" w:rsidRPr="00196A71" w:rsidRDefault="00765565" w:rsidP="00EF3081">
            <w:pPr>
              <w:jc w:val="right"/>
            </w:pPr>
          </w:p>
        </w:tc>
      </w:tr>
      <w:tr w:rsidR="00765565" w:rsidRPr="00196A71" w14:paraId="31396635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30" w14:textId="77777777" w:rsidR="00765565" w:rsidRPr="0051280F" w:rsidRDefault="00765565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31" w14:textId="77777777" w:rsidR="00765565" w:rsidRPr="00196A71" w:rsidRDefault="00765565" w:rsidP="000A03C4">
            <w:pPr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396632" w14:textId="77777777" w:rsidR="00765565" w:rsidRPr="00196A71" w:rsidRDefault="00765565" w:rsidP="000A03C4">
            <w:pPr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1396633" w14:textId="77777777" w:rsidR="00765565" w:rsidRPr="00196A71" w:rsidRDefault="00765565" w:rsidP="00EF3081">
            <w:pPr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34" w14:textId="77777777" w:rsidR="00765565" w:rsidRPr="00196A71" w:rsidRDefault="00765565" w:rsidP="00EF3081">
            <w:pPr>
              <w:jc w:val="right"/>
              <w:rPr>
                <w:rFonts w:cs="Tahoma"/>
              </w:rPr>
            </w:pPr>
          </w:p>
        </w:tc>
      </w:tr>
      <w:tr w:rsidR="00765565" w:rsidRPr="00196A71" w14:paraId="3139663B" w14:textId="77777777" w:rsidTr="00C955F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36" w14:textId="77777777" w:rsidR="00765565" w:rsidRPr="0051280F" w:rsidRDefault="00765565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Burntwood</w:t>
            </w:r>
            <w:r w:rsidR="00B8065A">
              <w:rPr>
                <w:rStyle w:val="Strong"/>
              </w:rPr>
              <w:t xml:space="preserve"> </w:t>
            </w:r>
            <w:r>
              <w:rPr>
                <w:rStyle w:val="Strong"/>
              </w:rPr>
              <w:t>M900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37" w14:textId="77777777" w:rsidR="00765565" w:rsidRPr="00196A71" w:rsidRDefault="00765565" w:rsidP="000A03C4">
            <w:pPr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396638" w14:textId="77777777" w:rsidR="00765565" w:rsidRPr="00196A71" w:rsidRDefault="00765565" w:rsidP="000A03C4">
            <w:pPr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1396639" w14:textId="77777777" w:rsidR="00765565" w:rsidRPr="00196A71" w:rsidRDefault="00765565" w:rsidP="00EF3081">
            <w:pPr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3A" w14:textId="77777777" w:rsidR="00765565" w:rsidRPr="00196A71" w:rsidRDefault="00765565" w:rsidP="00EF3081">
            <w:pPr>
              <w:jc w:val="right"/>
              <w:rPr>
                <w:rFonts w:cs="Tahoma"/>
              </w:rPr>
            </w:pPr>
          </w:p>
        </w:tc>
      </w:tr>
      <w:tr w:rsidR="00765565" w:rsidRPr="00196A71" w14:paraId="31396641" w14:textId="77777777" w:rsidTr="00C955F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139663C" w14:textId="77777777" w:rsidR="00765565" w:rsidRPr="0051280F" w:rsidRDefault="00765565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Frostbite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39663D" w14:textId="77777777" w:rsidR="00765565" w:rsidRPr="00196A71" w:rsidRDefault="00765565" w:rsidP="000A03C4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139663E" w14:textId="77777777" w:rsidR="00765565" w:rsidRPr="00196A71" w:rsidRDefault="00765565" w:rsidP="000A03C4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139663F" w14:textId="77777777" w:rsidR="00765565" w:rsidRPr="00196A71" w:rsidRDefault="00765565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1396640" w14:textId="77777777" w:rsidR="00765565" w:rsidRPr="00196A71" w:rsidRDefault="00765565" w:rsidP="00EF3081">
            <w:pPr>
              <w:jc w:val="right"/>
            </w:pPr>
          </w:p>
        </w:tc>
      </w:tr>
    </w:tbl>
    <w:p w14:paraId="31396642" w14:textId="77777777" w:rsidR="00310F23" w:rsidRDefault="00310F23" w:rsidP="00310F23">
      <w:pPr>
        <w:pStyle w:val="Heading2"/>
      </w:pPr>
      <w:bookmarkStart w:id="5" w:name="_Toc146460774"/>
      <w:bookmarkStart w:id="6" w:name="_Toc147917260"/>
      <w:r w:rsidRPr="00073F27">
        <w:lastRenderedPageBreak/>
        <w:t>Compound Unlimited</w:t>
      </w:r>
      <w:r>
        <w:t xml:space="preserve"> VI (Burntwood Rounds)</w:t>
      </w:r>
    </w:p>
    <w:p w14:paraId="31396643" w14:textId="77777777" w:rsidR="00310F23" w:rsidRDefault="00310F23" w:rsidP="00310F23">
      <w:pPr>
        <w:pStyle w:val="Heading3"/>
      </w:pPr>
      <w:r>
        <w:t>Gentlemen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310F23" w:rsidRPr="0051280F" w14:paraId="31396649" w14:textId="77777777" w:rsidTr="00934936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6644" w14:textId="77777777" w:rsidR="00310F23" w:rsidRPr="0051280F" w:rsidRDefault="00310F23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6645" w14:textId="77777777" w:rsidR="00310F23" w:rsidRPr="0051280F" w:rsidRDefault="00310F23" w:rsidP="00934936">
            <w:pPr>
              <w:rPr>
                <w:rStyle w:val="Strong"/>
              </w:rPr>
            </w:pPr>
            <w:r w:rsidRPr="0051280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6646" w14:textId="77777777" w:rsidR="00310F23" w:rsidRPr="0051280F" w:rsidRDefault="00310F23" w:rsidP="00934936">
            <w:pPr>
              <w:rPr>
                <w:rStyle w:val="Strong"/>
              </w:rPr>
            </w:pPr>
            <w:r w:rsidRPr="0051280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6647" w14:textId="77777777" w:rsidR="00310F23" w:rsidRPr="0051280F" w:rsidRDefault="00310F23" w:rsidP="00934936">
            <w:pPr>
              <w:rPr>
                <w:rStyle w:val="Strong"/>
              </w:rPr>
            </w:pPr>
            <w:r w:rsidRPr="0051280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6648" w14:textId="77777777" w:rsidR="00310F23" w:rsidRPr="0051280F" w:rsidRDefault="00310F23" w:rsidP="00934936">
            <w:pPr>
              <w:rPr>
                <w:rStyle w:val="Strong"/>
              </w:rPr>
            </w:pPr>
            <w:r w:rsidRPr="0051280F">
              <w:rPr>
                <w:rStyle w:val="Strong"/>
              </w:rPr>
              <w:t>Date</w:t>
            </w:r>
          </w:p>
        </w:tc>
      </w:tr>
      <w:tr w:rsidR="00310F23" w:rsidRPr="00196A71" w14:paraId="3139664F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139664A" w14:textId="77777777" w:rsidR="00310F23" w:rsidRPr="0051280F" w:rsidRDefault="00310F23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Burntwood</w:t>
            </w:r>
            <w:r w:rsidR="00B8065A">
              <w:rPr>
                <w:rStyle w:val="Strong"/>
              </w:rPr>
              <w:t xml:space="preserve"> </w:t>
            </w:r>
            <w:r w:rsidRPr="0051280F">
              <w:rPr>
                <w:rStyle w:val="Strong"/>
              </w:rPr>
              <w:t>Yor</w:t>
            </w:r>
            <w:r>
              <w:rPr>
                <w:rStyle w:val="Strong"/>
              </w:rPr>
              <w:t>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139664B" w14:textId="77777777" w:rsidR="00310F23" w:rsidRPr="00196A71" w:rsidRDefault="00310F23" w:rsidP="00934936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139664C" w14:textId="77777777" w:rsidR="00310F23" w:rsidRPr="00196A71" w:rsidRDefault="00310F23" w:rsidP="00934936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139664D" w14:textId="77777777" w:rsidR="00310F23" w:rsidRPr="00196A71" w:rsidRDefault="00310F23" w:rsidP="00934936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139664E" w14:textId="77777777" w:rsidR="00310F23" w:rsidRPr="00196A71" w:rsidRDefault="00310F23" w:rsidP="00934936">
            <w:pPr>
              <w:jc w:val="right"/>
            </w:pPr>
          </w:p>
        </w:tc>
      </w:tr>
      <w:tr w:rsidR="00310F23" w:rsidRPr="00196A71" w14:paraId="31396655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50" w14:textId="77777777" w:rsidR="00310F23" w:rsidRPr="0051280F" w:rsidRDefault="00310F23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Burntwood</w:t>
            </w:r>
            <w:r w:rsidR="00B8065A">
              <w:rPr>
                <w:rStyle w:val="Strong"/>
              </w:rPr>
              <w:t xml:space="preserve"> </w:t>
            </w:r>
            <w:r w:rsidRPr="0051280F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51" w14:textId="77777777" w:rsidR="00310F23" w:rsidRPr="00196A71" w:rsidRDefault="00310F23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652" w14:textId="77777777" w:rsidR="00310F23" w:rsidRPr="00196A71" w:rsidRDefault="00310F23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653" w14:textId="77777777" w:rsidR="00310F23" w:rsidRPr="00196A71" w:rsidRDefault="00310F23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54" w14:textId="77777777" w:rsidR="00310F23" w:rsidRPr="00196A71" w:rsidRDefault="00310F23" w:rsidP="00934936">
            <w:pPr>
              <w:jc w:val="right"/>
            </w:pPr>
          </w:p>
        </w:tc>
      </w:tr>
      <w:tr w:rsidR="00310F23" w:rsidRPr="00196A71" w14:paraId="3139665B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56" w14:textId="77777777" w:rsidR="00310F23" w:rsidRPr="0051280F" w:rsidRDefault="00310F23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Hereford</w:t>
            </w:r>
            <w:r>
              <w:rPr>
                <w:rStyle w:val="Strong"/>
              </w:rPr>
              <w:t>/Bristol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57" w14:textId="77777777" w:rsidR="00310F23" w:rsidRPr="00196A71" w:rsidRDefault="00310F23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658" w14:textId="77777777" w:rsidR="00310F23" w:rsidRPr="00196A71" w:rsidRDefault="00310F23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659" w14:textId="77777777" w:rsidR="00310F23" w:rsidRPr="00196A71" w:rsidRDefault="00310F23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5A" w14:textId="77777777" w:rsidR="00310F23" w:rsidRPr="00196A71" w:rsidRDefault="00310F23" w:rsidP="00934936">
            <w:pPr>
              <w:jc w:val="right"/>
            </w:pPr>
          </w:p>
        </w:tc>
      </w:tr>
      <w:tr w:rsidR="00310F23" w:rsidRPr="00196A71" w14:paraId="31396661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5C" w14:textId="77777777" w:rsidR="00310F23" w:rsidRPr="0051280F" w:rsidRDefault="00310F23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Hereford</w:t>
            </w:r>
            <w:r>
              <w:rPr>
                <w:rStyle w:val="Strong"/>
              </w:rPr>
              <w:t>/Bristol</w:t>
            </w:r>
            <w:r w:rsidRPr="0051280F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5D" w14:textId="77777777" w:rsidR="00310F23" w:rsidRPr="00196A71" w:rsidRDefault="00310F23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65E" w14:textId="77777777" w:rsidR="00310F23" w:rsidRPr="00196A71" w:rsidRDefault="00310F23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65F" w14:textId="77777777" w:rsidR="00310F23" w:rsidRPr="00196A71" w:rsidRDefault="00310F23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60" w14:textId="77777777" w:rsidR="00310F23" w:rsidRPr="00196A71" w:rsidRDefault="00310F23" w:rsidP="00934936">
            <w:pPr>
              <w:jc w:val="right"/>
            </w:pPr>
          </w:p>
        </w:tc>
      </w:tr>
      <w:tr w:rsidR="00310F23" w:rsidRPr="00196A71" w14:paraId="31396667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62" w14:textId="77777777" w:rsidR="00310F23" w:rsidRPr="0051280F" w:rsidRDefault="00310F23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63" w14:textId="77777777" w:rsidR="00310F23" w:rsidRPr="00196A71" w:rsidRDefault="00310F23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664" w14:textId="77777777" w:rsidR="00310F23" w:rsidRPr="00196A71" w:rsidRDefault="00310F23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665" w14:textId="77777777" w:rsidR="00310F23" w:rsidRPr="00196A71" w:rsidRDefault="00310F23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66" w14:textId="77777777" w:rsidR="00310F23" w:rsidRPr="00196A71" w:rsidRDefault="00310F23" w:rsidP="00934936">
            <w:pPr>
              <w:jc w:val="right"/>
            </w:pPr>
          </w:p>
        </w:tc>
      </w:tr>
      <w:tr w:rsidR="00310F23" w:rsidRPr="00196A71" w14:paraId="3139666D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68" w14:textId="77777777" w:rsidR="00310F23" w:rsidRPr="0051280F" w:rsidRDefault="00310F23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Albion</w:t>
            </w:r>
            <w:r>
              <w:rPr>
                <w:rStyle w:val="Strong"/>
              </w:rPr>
              <w:t>/Windsor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69" w14:textId="77777777" w:rsidR="00310F23" w:rsidRPr="00196A71" w:rsidRDefault="00310F23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66A" w14:textId="77777777" w:rsidR="00310F23" w:rsidRPr="00196A71" w:rsidRDefault="00310F23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66B" w14:textId="77777777" w:rsidR="00310F23" w:rsidRPr="00196A71" w:rsidRDefault="00310F23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6C" w14:textId="77777777" w:rsidR="00310F23" w:rsidRPr="00196A71" w:rsidRDefault="00310F23" w:rsidP="00934936">
            <w:pPr>
              <w:jc w:val="right"/>
            </w:pPr>
          </w:p>
        </w:tc>
      </w:tr>
      <w:tr w:rsidR="00310F23" w:rsidRPr="00196A71" w14:paraId="31396673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6E" w14:textId="77777777" w:rsidR="00310F23" w:rsidRPr="0051280F" w:rsidRDefault="00310F23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6F" w14:textId="77777777" w:rsidR="00310F23" w:rsidRPr="00196A71" w:rsidRDefault="00310F23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670" w14:textId="77777777" w:rsidR="00310F23" w:rsidRPr="00196A71" w:rsidRDefault="00310F23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671" w14:textId="77777777" w:rsidR="00310F23" w:rsidRPr="00196A71" w:rsidRDefault="00310F23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72" w14:textId="77777777" w:rsidR="00310F23" w:rsidRPr="00196A71" w:rsidRDefault="00310F23" w:rsidP="00934936">
            <w:pPr>
              <w:jc w:val="right"/>
            </w:pPr>
          </w:p>
        </w:tc>
      </w:tr>
      <w:tr w:rsidR="00310F23" w:rsidRPr="00196A71" w14:paraId="31396679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74" w14:textId="77777777" w:rsidR="00310F23" w:rsidRPr="0051280F" w:rsidRDefault="00310F23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Western</w:t>
            </w:r>
            <w:r>
              <w:rPr>
                <w:rStyle w:val="Strong"/>
              </w:rPr>
              <w:t xml:space="preserve"> </w:t>
            </w:r>
            <w:r w:rsidRPr="0051280F">
              <w:rPr>
                <w:rStyle w:val="Strong"/>
              </w:rPr>
              <w:t xml:space="preserve">– </w:t>
            </w:r>
            <w:r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75" w14:textId="77777777" w:rsidR="00310F23" w:rsidRPr="00196A71" w:rsidRDefault="00310F23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676" w14:textId="77777777" w:rsidR="00310F23" w:rsidRPr="00196A71" w:rsidRDefault="00310F23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677" w14:textId="77777777" w:rsidR="00310F23" w:rsidRPr="00196A71" w:rsidRDefault="00310F23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78" w14:textId="77777777" w:rsidR="00310F23" w:rsidRPr="00196A71" w:rsidRDefault="00310F23" w:rsidP="00934936">
            <w:pPr>
              <w:jc w:val="right"/>
            </w:pPr>
          </w:p>
        </w:tc>
      </w:tr>
      <w:tr w:rsidR="00310F23" w:rsidRPr="00196A71" w14:paraId="3139667F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7A" w14:textId="77777777" w:rsidR="00310F23" w:rsidRPr="0051280F" w:rsidRDefault="00310F23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7B" w14:textId="77777777" w:rsidR="00310F23" w:rsidRPr="00196A71" w:rsidRDefault="00310F23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67C" w14:textId="77777777" w:rsidR="00310F23" w:rsidRPr="00196A71" w:rsidRDefault="00310F23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67D" w14:textId="77777777" w:rsidR="00310F23" w:rsidRPr="00196A71" w:rsidRDefault="00310F23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7E" w14:textId="77777777" w:rsidR="00310F23" w:rsidRPr="00196A71" w:rsidRDefault="00310F23" w:rsidP="00934936">
            <w:pPr>
              <w:jc w:val="right"/>
            </w:pPr>
          </w:p>
        </w:tc>
      </w:tr>
      <w:tr w:rsidR="00310F23" w:rsidRPr="00196A71" w14:paraId="31396685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80" w14:textId="77777777" w:rsidR="00310F23" w:rsidRPr="0051280F" w:rsidRDefault="00310F23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81" w14:textId="77777777" w:rsidR="00310F23" w:rsidRPr="00196A71" w:rsidRDefault="00310F23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682" w14:textId="77777777" w:rsidR="00310F23" w:rsidRPr="00196A71" w:rsidRDefault="00310F23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683" w14:textId="77777777" w:rsidR="00310F23" w:rsidRPr="00196A71" w:rsidRDefault="00310F23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84" w14:textId="77777777" w:rsidR="00310F23" w:rsidRPr="00196A71" w:rsidRDefault="00310F23" w:rsidP="00934936">
            <w:pPr>
              <w:jc w:val="right"/>
            </w:pPr>
          </w:p>
        </w:tc>
      </w:tr>
      <w:tr w:rsidR="00310F23" w:rsidRPr="00196A71" w14:paraId="3139668B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86" w14:textId="77777777" w:rsidR="00310F23" w:rsidRPr="0051280F" w:rsidRDefault="00310F23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87" w14:textId="77777777" w:rsidR="00310F23" w:rsidRPr="00196A71" w:rsidRDefault="00310F23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688" w14:textId="77777777" w:rsidR="00310F23" w:rsidRPr="00196A71" w:rsidRDefault="00310F23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689" w14:textId="77777777" w:rsidR="00310F23" w:rsidRPr="00196A71" w:rsidRDefault="00310F23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8A" w14:textId="77777777" w:rsidR="00310F23" w:rsidRPr="00196A71" w:rsidRDefault="00310F23" w:rsidP="00934936">
            <w:pPr>
              <w:jc w:val="right"/>
            </w:pPr>
          </w:p>
        </w:tc>
      </w:tr>
      <w:tr w:rsidR="00310F23" w:rsidRPr="00196A71" w14:paraId="31396691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8C" w14:textId="77777777" w:rsidR="00310F23" w:rsidRPr="0051280F" w:rsidRDefault="00310F23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VIIR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8D" w14:textId="77777777" w:rsidR="00310F23" w:rsidRPr="00196A71" w:rsidRDefault="00310F23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68E" w14:textId="77777777" w:rsidR="00310F23" w:rsidRPr="00196A71" w:rsidRDefault="00310F23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68F" w14:textId="77777777" w:rsidR="00310F23" w:rsidRPr="00196A71" w:rsidRDefault="00310F23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90" w14:textId="77777777" w:rsidR="00310F23" w:rsidRPr="00196A71" w:rsidRDefault="00310F23" w:rsidP="00934936">
            <w:pPr>
              <w:jc w:val="right"/>
            </w:pPr>
          </w:p>
        </w:tc>
      </w:tr>
      <w:tr w:rsidR="00310F23" w:rsidRPr="00196A71" w14:paraId="31396697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92" w14:textId="77777777" w:rsidR="00310F23" w:rsidRPr="0051280F" w:rsidRDefault="00310F23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VIIR 1</w:t>
            </w:r>
            <w:r w:rsidRPr="0051280F">
              <w:rPr>
                <w:rStyle w:val="Strong"/>
              </w:rPr>
              <w:t xml:space="preserve">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93" w14:textId="77777777" w:rsidR="00310F23" w:rsidRPr="00196A71" w:rsidRDefault="00310F23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694" w14:textId="77777777" w:rsidR="00310F23" w:rsidRPr="00196A71" w:rsidRDefault="00310F23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695" w14:textId="77777777" w:rsidR="00310F23" w:rsidRPr="00196A71" w:rsidRDefault="00310F23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96" w14:textId="77777777" w:rsidR="00310F23" w:rsidRPr="00196A71" w:rsidRDefault="00310F23" w:rsidP="00934936">
            <w:pPr>
              <w:jc w:val="right"/>
            </w:pPr>
          </w:p>
        </w:tc>
      </w:tr>
      <w:tr w:rsidR="00310F23" w:rsidRPr="00196A71" w14:paraId="3139669D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98" w14:textId="77777777" w:rsidR="00310F23" w:rsidRPr="0051280F" w:rsidRDefault="00310F23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VIIR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99" w14:textId="77777777" w:rsidR="00310F23" w:rsidRPr="00196A71" w:rsidRDefault="00310F23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69A" w14:textId="77777777" w:rsidR="00310F23" w:rsidRPr="00196A71" w:rsidRDefault="00310F23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69B" w14:textId="77777777" w:rsidR="00310F23" w:rsidRPr="00196A71" w:rsidRDefault="00310F23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9C" w14:textId="77777777" w:rsidR="00310F23" w:rsidRPr="00196A71" w:rsidRDefault="00310F23" w:rsidP="00934936">
            <w:pPr>
              <w:jc w:val="right"/>
            </w:pPr>
          </w:p>
        </w:tc>
      </w:tr>
      <w:tr w:rsidR="00310F23" w:rsidRPr="00196A71" w14:paraId="313966A3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9E" w14:textId="77777777" w:rsidR="00310F23" w:rsidRPr="0051280F" w:rsidRDefault="00310F23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VIIR 2</w:t>
            </w:r>
            <w:r w:rsidRPr="0051280F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9F" w14:textId="77777777" w:rsidR="00310F23" w:rsidRPr="00196A71" w:rsidRDefault="00310F23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6A0" w14:textId="77777777" w:rsidR="00310F23" w:rsidRPr="00196A71" w:rsidRDefault="00310F23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6A1" w14:textId="77777777" w:rsidR="00310F23" w:rsidRPr="00196A71" w:rsidRDefault="00310F23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A2" w14:textId="77777777" w:rsidR="00310F23" w:rsidRPr="00196A71" w:rsidRDefault="00310F23" w:rsidP="00934936">
            <w:pPr>
              <w:jc w:val="right"/>
            </w:pPr>
          </w:p>
        </w:tc>
      </w:tr>
      <w:tr w:rsidR="00310F23" w:rsidRPr="00196A71" w14:paraId="313966A9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A4" w14:textId="77777777" w:rsidR="00310F23" w:rsidRPr="0051280F" w:rsidRDefault="00310F23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Long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A5" w14:textId="77777777" w:rsidR="00310F23" w:rsidRPr="00196A71" w:rsidRDefault="00310F23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6A6" w14:textId="77777777" w:rsidR="00310F23" w:rsidRPr="00196A71" w:rsidRDefault="00310F23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6A7" w14:textId="77777777" w:rsidR="00310F23" w:rsidRPr="00196A71" w:rsidRDefault="00310F23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A8" w14:textId="77777777" w:rsidR="00310F23" w:rsidRPr="00196A71" w:rsidRDefault="00310F23" w:rsidP="00934936">
            <w:pPr>
              <w:jc w:val="right"/>
            </w:pPr>
          </w:p>
        </w:tc>
      </w:tr>
      <w:tr w:rsidR="00310F23" w:rsidRPr="00196A71" w14:paraId="313966AF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AA" w14:textId="77777777" w:rsidR="00310F23" w:rsidRPr="0051280F" w:rsidRDefault="00310F23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AB" w14:textId="77777777" w:rsidR="00310F23" w:rsidRPr="00196A71" w:rsidRDefault="00310F23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6AC" w14:textId="77777777" w:rsidR="00310F23" w:rsidRPr="00196A71" w:rsidRDefault="00310F23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6AD" w14:textId="77777777" w:rsidR="00310F23" w:rsidRPr="00196A71" w:rsidRDefault="00310F23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AE" w14:textId="77777777" w:rsidR="00310F23" w:rsidRPr="00196A71" w:rsidRDefault="00310F23" w:rsidP="00934936">
            <w:pPr>
              <w:jc w:val="right"/>
            </w:pPr>
          </w:p>
        </w:tc>
      </w:tr>
      <w:tr w:rsidR="00310F23" w:rsidRPr="00196A71" w14:paraId="313966B5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B0" w14:textId="77777777" w:rsidR="00310F23" w:rsidRPr="0051280F" w:rsidRDefault="00310F23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Burntwood</w:t>
            </w:r>
            <w:r w:rsidR="00B8065A">
              <w:rPr>
                <w:rStyle w:val="Strong"/>
              </w:rPr>
              <w:t xml:space="preserve"> </w:t>
            </w:r>
            <w:r>
              <w:rPr>
                <w:rStyle w:val="Strong"/>
              </w:rPr>
              <w:t>M900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B1" w14:textId="77777777" w:rsidR="00310F23" w:rsidRPr="00196A71" w:rsidRDefault="00310F23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6B2" w14:textId="77777777" w:rsidR="00310F23" w:rsidRPr="00196A71" w:rsidRDefault="00310F23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6B3" w14:textId="77777777" w:rsidR="00310F23" w:rsidRPr="00196A71" w:rsidRDefault="00310F23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B4" w14:textId="77777777" w:rsidR="00310F23" w:rsidRPr="00196A71" w:rsidRDefault="00310F23" w:rsidP="00934936">
            <w:pPr>
              <w:jc w:val="right"/>
            </w:pPr>
          </w:p>
        </w:tc>
      </w:tr>
      <w:tr w:rsidR="00310F23" w:rsidRPr="00196A71" w14:paraId="313966BB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13966B6" w14:textId="77777777" w:rsidR="00310F23" w:rsidRPr="0051280F" w:rsidRDefault="00310F23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Frostbite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3966B7" w14:textId="77777777" w:rsidR="00310F23" w:rsidRPr="00196A71" w:rsidRDefault="00310F23" w:rsidP="00934936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13966B8" w14:textId="77777777" w:rsidR="00310F23" w:rsidRPr="00196A71" w:rsidRDefault="00310F23" w:rsidP="00934936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13966B9" w14:textId="77777777" w:rsidR="00310F23" w:rsidRPr="00196A71" w:rsidRDefault="00310F23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13966BA" w14:textId="77777777" w:rsidR="00310F23" w:rsidRPr="00196A71" w:rsidRDefault="00310F23" w:rsidP="00934936">
            <w:pPr>
              <w:jc w:val="right"/>
            </w:pPr>
          </w:p>
        </w:tc>
      </w:tr>
    </w:tbl>
    <w:p w14:paraId="313966BC" w14:textId="77777777" w:rsidR="00310F23" w:rsidRDefault="00310F23" w:rsidP="00310F23">
      <w:pPr>
        <w:pStyle w:val="Heading3"/>
      </w:pPr>
      <w:r>
        <w:t>Gentlmen - Junior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310F23" w:rsidRPr="0051280F" w14:paraId="313966C2" w14:textId="77777777" w:rsidTr="00934936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66BD" w14:textId="77777777" w:rsidR="00310F23" w:rsidRPr="0051280F" w:rsidRDefault="00310F23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66BE" w14:textId="77777777" w:rsidR="00310F23" w:rsidRPr="0051280F" w:rsidRDefault="00310F23" w:rsidP="00934936">
            <w:pPr>
              <w:rPr>
                <w:rStyle w:val="Strong"/>
              </w:rPr>
            </w:pPr>
            <w:r w:rsidRPr="0051280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66BF" w14:textId="77777777" w:rsidR="00310F23" w:rsidRPr="0051280F" w:rsidRDefault="00310F23" w:rsidP="00934936">
            <w:pPr>
              <w:rPr>
                <w:rStyle w:val="Strong"/>
              </w:rPr>
            </w:pPr>
            <w:r w:rsidRPr="0051280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66C0" w14:textId="77777777" w:rsidR="00310F23" w:rsidRPr="0051280F" w:rsidRDefault="00310F23" w:rsidP="00934936">
            <w:pPr>
              <w:rPr>
                <w:rStyle w:val="Strong"/>
              </w:rPr>
            </w:pPr>
            <w:r w:rsidRPr="0051280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66C1" w14:textId="77777777" w:rsidR="00310F23" w:rsidRPr="0051280F" w:rsidRDefault="00310F23" w:rsidP="00934936">
            <w:pPr>
              <w:rPr>
                <w:rStyle w:val="Strong"/>
              </w:rPr>
            </w:pPr>
            <w:r w:rsidRPr="0051280F">
              <w:rPr>
                <w:rStyle w:val="Strong"/>
              </w:rPr>
              <w:t>Date</w:t>
            </w:r>
          </w:p>
        </w:tc>
      </w:tr>
      <w:tr w:rsidR="00310F23" w:rsidRPr="00196A71" w14:paraId="313966C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13966C3" w14:textId="77777777" w:rsidR="00310F23" w:rsidRPr="0051280F" w:rsidRDefault="00310F23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Burntwood</w:t>
            </w:r>
            <w:r w:rsidR="00B8065A">
              <w:rPr>
                <w:rStyle w:val="Strong"/>
              </w:rPr>
              <w:t xml:space="preserve"> </w:t>
            </w:r>
            <w:r w:rsidRPr="0051280F">
              <w:rPr>
                <w:rStyle w:val="Strong"/>
              </w:rPr>
              <w:t>Yor</w:t>
            </w:r>
            <w:r>
              <w:rPr>
                <w:rStyle w:val="Strong"/>
              </w:rPr>
              <w:t>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13966C4" w14:textId="77777777" w:rsidR="00310F23" w:rsidRPr="00196A71" w:rsidRDefault="00310F23" w:rsidP="00934936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13966C5" w14:textId="77777777" w:rsidR="00310F23" w:rsidRPr="00196A71" w:rsidRDefault="00310F23" w:rsidP="00934936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13966C6" w14:textId="77777777" w:rsidR="00310F23" w:rsidRPr="00196A71" w:rsidRDefault="00310F23" w:rsidP="00934936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13966C7" w14:textId="77777777" w:rsidR="00310F23" w:rsidRPr="00196A71" w:rsidRDefault="00310F23" w:rsidP="00934936">
            <w:pPr>
              <w:jc w:val="right"/>
            </w:pPr>
          </w:p>
        </w:tc>
      </w:tr>
      <w:tr w:rsidR="00310F23" w:rsidRPr="00196A71" w14:paraId="313966C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C9" w14:textId="77777777" w:rsidR="00310F23" w:rsidRPr="0051280F" w:rsidRDefault="00310F23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Burntwood</w:t>
            </w:r>
            <w:r w:rsidR="00B8065A">
              <w:rPr>
                <w:rStyle w:val="Strong"/>
              </w:rPr>
              <w:t xml:space="preserve"> </w:t>
            </w:r>
            <w:r w:rsidRPr="0051280F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CA" w14:textId="77777777" w:rsidR="00310F23" w:rsidRPr="00196A71" w:rsidRDefault="00310F23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6CB" w14:textId="77777777" w:rsidR="00310F23" w:rsidRPr="00196A71" w:rsidRDefault="00310F23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6CC" w14:textId="77777777" w:rsidR="00310F23" w:rsidRPr="00196A71" w:rsidRDefault="00310F23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CD" w14:textId="77777777" w:rsidR="00310F23" w:rsidRPr="00196A71" w:rsidRDefault="00310F23" w:rsidP="00934936">
            <w:pPr>
              <w:jc w:val="right"/>
            </w:pPr>
          </w:p>
        </w:tc>
      </w:tr>
      <w:tr w:rsidR="00310F23" w:rsidRPr="00196A71" w14:paraId="313966D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CF" w14:textId="77777777" w:rsidR="00310F23" w:rsidRPr="0051280F" w:rsidRDefault="00310F23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Hereford</w:t>
            </w:r>
            <w:r>
              <w:rPr>
                <w:rStyle w:val="Strong"/>
              </w:rPr>
              <w:t>/Bristol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D0" w14:textId="77777777" w:rsidR="00310F23" w:rsidRPr="00196A71" w:rsidRDefault="00310F23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6D1" w14:textId="77777777" w:rsidR="00310F23" w:rsidRPr="00196A71" w:rsidRDefault="00310F23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6D2" w14:textId="77777777" w:rsidR="00310F23" w:rsidRPr="00196A71" w:rsidRDefault="00310F23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D3" w14:textId="77777777" w:rsidR="00310F23" w:rsidRPr="00196A71" w:rsidRDefault="00310F23" w:rsidP="00934936">
            <w:pPr>
              <w:jc w:val="right"/>
            </w:pPr>
          </w:p>
        </w:tc>
      </w:tr>
      <w:tr w:rsidR="00310F23" w:rsidRPr="00196A71" w14:paraId="313966D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D5" w14:textId="77777777" w:rsidR="00310F23" w:rsidRPr="0051280F" w:rsidRDefault="00310F23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Hereford</w:t>
            </w:r>
            <w:r>
              <w:rPr>
                <w:rStyle w:val="Strong"/>
              </w:rPr>
              <w:t>/Bristol</w:t>
            </w:r>
            <w:r w:rsidRPr="0051280F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D6" w14:textId="77777777" w:rsidR="00310F23" w:rsidRPr="00196A71" w:rsidRDefault="00310F23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6D7" w14:textId="77777777" w:rsidR="00310F23" w:rsidRPr="00196A71" w:rsidRDefault="00310F23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6D8" w14:textId="77777777" w:rsidR="00310F23" w:rsidRPr="00196A71" w:rsidRDefault="00310F23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D9" w14:textId="77777777" w:rsidR="00310F23" w:rsidRPr="00196A71" w:rsidRDefault="00310F23" w:rsidP="00934936">
            <w:pPr>
              <w:jc w:val="right"/>
            </w:pPr>
          </w:p>
        </w:tc>
      </w:tr>
      <w:tr w:rsidR="00310F23" w:rsidRPr="00196A71" w14:paraId="313966E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DB" w14:textId="77777777" w:rsidR="00310F23" w:rsidRPr="0051280F" w:rsidRDefault="00310F23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DC" w14:textId="77777777" w:rsidR="00310F23" w:rsidRPr="00196A71" w:rsidRDefault="00310F23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6DD" w14:textId="77777777" w:rsidR="00310F23" w:rsidRPr="00196A71" w:rsidRDefault="00310F23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6DE" w14:textId="77777777" w:rsidR="00310F23" w:rsidRPr="00196A71" w:rsidRDefault="00310F23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DF" w14:textId="77777777" w:rsidR="00310F23" w:rsidRPr="00196A71" w:rsidRDefault="00310F23" w:rsidP="00934936">
            <w:pPr>
              <w:jc w:val="right"/>
            </w:pPr>
          </w:p>
        </w:tc>
      </w:tr>
      <w:tr w:rsidR="00310F23" w:rsidRPr="00196A71" w14:paraId="313966E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E1" w14:textId="77777777" w:rsidR="00310F23" w:rsidRPr="0051280F" w:rsidRDefault="00310F23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Albion</w:t>
            </w:r>
            <w:r>
              <w:rPr>
                <w:rStyle w:val="Strong"/>
              </w:rPr>
              <w:t>/Windsor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E2" w14:textId="77777777" w:rsidR="00310F23" w:rsidRPr="00196A71" w:rsidRDefault="00310F23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6E3" w14:textId="77777777" w:rsidR="00310F23" w:rsidRPr="00196A71" w:rsidRDefault="00310F23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6E4" w14:textId="77777777" w:rsidR="00310F23" w:rsidRPr="00196A71" w:rsidRDefault="00310F23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E5" w14:textId="77777777" w:rsidR="00310F23" w:rsidRPr="00196A71" w:rsidRDefault="00310F23" w:rsidP="00934936">
            <w:pPr>
              <w:jc w:val="right"/>
            </w:pPr>
          </w:p>
        </w:tc>
      </w:tr>
      <w:tr w:rsidR="00310F23" w:rsidRPr="00196A71" w14:paraId="313966E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E7" w14:textId="77777777" w:rsidR="00310F23" w:rsidRPr="0051280F" w:rsidRDefault="00310F23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E8" w14:textId="77777777" w:rsidR="00310F23" w:rsidRPr="00196A71" w:rsidRDefault="00310F23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6E9" w14:textId="77777777" w:rsidR="00310F23" w:rsidRPr="00196A71" w:rsidRDefault="00310F23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6EA" w14:textId="77777777" w:rsidR="00310F23" w:rsidRPr="00196A71" w:rsidRDefault="00310F23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EB" w14:textId="77777777" w:rsidR="00310F23" w:rsidRPr="00196A71" w:rsidRDefault="00310F23" w:rsidP="00934936">
            <w:pPr>
              <w:jc w:val="right"/>
            </w:pPr>
          </w:p>
        </w:tc>
      </w:tr>
      <w:tr w:rsidR="00310F23" w:rsidRPr="00196A71" w14:paraId="313966F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ED" w14:textId="77777777" w:rsidR="00310F23" w:rsidRPr="0051280F" w:rsidRDefault="00310F23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Western</w:t>
            </w:r>
            <w:r>
              <w:rPr>
                <w:rStyle w:val="Strong"/>
              </w:rPr>
              <w:t xml:space="preserve"> </w:t>
            </w:r>
            <w:r w:rsidRPr="0051280F">
              <w:rPr>
                <w:rStyle w:val="Strong"/>
              </w:rPr>
              <w:t xml:space="preserve">– </w:t>
            </w:r>
            <w:r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EE" w14:textId="77777777" w:rsidR="00310F23" w:rsidRPr="00196A71" w:rsidRDefault="00310F23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6EF" w14:textId="77777777" w:rsidR="00310F23" w:rsidRPr="00196A71" w:rsidRDefault="00310F23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6F0" w14:textId="77777777" w:rsidR="00310F23" w:rsidRPr="00196A71" w:rsidRDefault="00310F23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F1" w14:textId="77777777" w:rsidR="00310F23" w:rsidRPr="00196A71" w:rsidRDefault="00310F23" w:rsidP="00934936">
            <w:pPr>
              <w:jc w:val="right"/>
            </w:pPr>
          </w:p>
        </w:tc>
      </w:tr>
      <w:tr w:rsidR="00310F23" w:rsidRPr="00196A71" w14:paraId="313966F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F3" w14:textId="77777777" w:rsidR="00310F23" w:rsidRPr="0051280F" w:rsidRDefault="00310F23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F4" w14:textId="77777777" w:rsidR="00310F23" w:rsidRPr="00196A71" w:rsidRDefault="00310F23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6F5" w14:textId="77777777" w:rsidR="00310F23" w:rsidRPr="00196A71" w:rsidRDefault="00310F23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6F6" w14:textId="77777777" w:rsidR="00310F23" w:rsidRPr="00196A71" w:rsidRDefault="00310F23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F7" w14:textId="77777777" w:rsidR="00310F23" w:rsidRPr="00196A71" w:rsidRDefault="00310F23" w:rsidP="00934936">
            <w:pPr>
              <w:jc w:val="right"/>
            </w:pPr>
          </w:p>
        </w:tc>
      </w:tr>
      <w:tr w:rsidR="00310F23" w:rsidRPr="00196A71" w14:paraId="313966F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F9" w14:textId="77777777" w:rsidR="00310F23" w:rsidRPr="0051280F" w:rsidRDefault="00310F23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FA" w14:textId="77777777" w:rsidR="00310F23" w:rsidRPr="00196A71" w:rsidRDefault="00310F23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6FB" w14:textId="77777777" w:rsidR="00310F23" w:rsidRPr="00196A71" w:rsidRDefault="00310F23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6FC" w14:textId="77777777" w:rsidR="00310F23" w:rsidRPr="00196A71" w:rsidRDefault="00310F23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FD" w14:textId="77777777" w:rsidR="00310F23" w:rsidRPr="00196A71" w:rsidRDefault="00310F23" w:rsidP="00934936">
            <w:pPr>
              <w:jc w:val="right"/>
            </w:pPr>
          </w:p>
        </w:tc>
      </w:tr>
      <w:tr w:rsidR="00310F23" w:rsidRPr="00196A71" w14:paraId="3139670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FF" w14:textId="77777777" w:rsidR="00310F23" w:rsidRPr="0051280F" w:rsidRDefault="00310F23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00" w14:textId="77777777" w:rsidR="00310F23" w:rsidRPr="00196A71" w:rsidRDefault="00310F23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701" w14:textId="77777777" w:rsidR="00310F23" w:rsidRPr="00196A71" w:rsidRDefault="00310F23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702" w14:textId="77777777" w:rsidR="00310F23" w:rsidRPr="00196A71" w:rsidRDefault="00310F23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03" w14:textId="77777777" w:rsidR="00310F23" w:rsidRPr="00196A71" w:rsidRDefault="00310F23" w:rsidP="00934936">
            <w:pPr>
              <w:jc w:val="right"/>
            </w:pPr>
          </w:p>
        </w:tc>
      </w:tr>
      <w:tr w:rsidR="00310F23" w:rsidRPr="00196A71" w14:paraId="3139670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05" w14:textId="77777777" w:rsidR="00310F23" w:rsidRPr="0051280F" w:rsidRDefault="00310F23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VIIR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06" w14:textId="77777777" w:rsidR="00310F23" w:rsidRPr="00196A71" w:rsidRDefault="00310F23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707" w14:textId="77777777" w:rsidR="00310F23" w:rsidRPr="00196A71" w:rsidRDefault="00310F23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708" w14:textId="77777777" w:rsidR="00310F23" w:rsidRPr="00196A71" w:rsidRDefault="00310F23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09" w14:textId="77777777" w:rsidR="00310F23" w:rsidRPr="00196A71" w:rsidRDefault="00310F23" w:rsidP="00934936">
            <w:pPr>
              <w:jc w:val="right"/>
            </w:pPr>
          </w:p>
        </w:tc>
      </w:tr>
      <w:tr w:rsidR="00310F23" w:rsidRPr="00196A71" w14:paraId="3139671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0B" w14:textId="77777777" w:rsidR="00310F23" w:rsidRPr="0051280F" w:rsidRDefault="00310F23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VIIR 1</w:t>
            </w:r>
            <w:r w:rsidRPr="0051280F">
              <w:rPr>
                <w:rStyle w:val="Strong"/>
              </w:rPr>
              <w:t xml:space="preserve">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0C" w14:textId="77777777" w:rsidR="00310F23" w:rsidRPr="00196A71" w:rsidRDefault="00310F23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70D" w14:textId="77777777" w:rsidR="00310F23" w:rsidRPr="00196A71" w:rsidRDefault="00310F23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70E" w14:textId="77777777" w:rsidR="00310F23" w:rsidRPr="00196A71" w:rsidRDefault="00310F23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0F" w14:textId="77777777" w:rsidR="00310F23" w:rsidRPr="00196A71" w:rsidRDefault="00310F23" w:rsidP="00934936">
            <w:pPr>
              <w:jc w:val="right"/>
            </w:pPr>
          </w:p>
        </w:tc>
      </w:tr>
      <w:tr w:rsidR="00310F23" w:rsidRPr="00196A71" w14:paraId="3139671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11" w14:textId="77777777" w:rsidR="00310F23" w:rsidRPr="0051280F" w:rsidRDefault="00310F23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VIIR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12" w14:textId="77777777" w:rsidR="00310F23" w:rsidRPr="00196A71" w:rsidRDefault="00310F23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713" w14:textId="77777777" w:rsidR="00310F23" w:rsidRPr="00196A71" w:rsidRDefault="00310F23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714" w14:textId="77777777" w:rsidR="00310F23" w:rsidRPr="00196A71" w:rsidRDefault="00310F23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15" w14:textId="77777777" w:rsidR="00310F23" w:rsidRPr="00196A71" w:rsidRDefault="00310F23" w:rsidP="00934936">
            <w:pPr>
              <w:jc w:val="right"/>
            </w:pPr>
          </w:p>
        </w:tc>
      </w:tr>
      <w:tr w:rsidR="00310F23" w:rsidRPr="00196A71" w14:paraId="3139671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17" w14:textId="77777777" w:rsidR="00310F23" w:rsidRPr="0051280F" w:rsidRDefault="00310F23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VIIR 2</w:t>
            </w:r>
            <w:r w:rsidRPr="0051280F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18" w14:textId="77777777" w:rsidR="00310F23" w:rsidRPr="00196A71" w:rsidRDefault="00310F23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719" w14:textId="77777777" w:rsidR="00310F23" w:rsidRPr="00196A71" w:rsidRDefault="00310F23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71A" w14:textId="77777777" w:rsidR="00310F23" w:rsidRPr="00196A71" w:rsidRDefault="00310F23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1B" w14:textId="77777777" w:rsidR="00310F23" w:rsidRPr="00196A71" w:rsidRDefault="00310F23" w:rsidP="00934936">
            <w:pPr>
              <w:jc w:val="right"/>
            </w:pPr>
          </w:p>
        </w:tc>
      </w:tr>
      <w:tr w:rsidR="00310F23" w:rsidRPr="00196A71" w14:paraId="3139672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1D" w14:textId="77777777" w:rsidR="00310F23" w:rsidRPr="0051280F" w:rsidRDefault="00310F23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Long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1E" w14:textId="77777777" w:rsidR="00310F23" w:rsidRPr="00196A71" w:rsidRDefault="00310F23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71F" w14:textId="77777777" w:rsidR="00310F23" w:rsidRPr="00196A71" w:rsidRDefault="00310F23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720" w14:textId="77777777" w:rsidR="00310F23" w:rsidRPr="00196A71" w:rsidRDefault="00310F23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21" w14:textId="77777777" w:rsidR="00310F23" w:rsidRPr="00196A71" w:rsidRDefault="00310F23" w:rsidP="00934936">
            <w:pPr>
              <w:jc w:val="right"/>
            </w:pPr>
          </w:p>
        </w:tc>
      </w:tr>
      <w:tr w:rsidR="00310F23" w:rsidRPr="00196A71" w14:paraId="3139672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23" w14:textId="77777777" w:rsidR="00310F23" w:rsidRPr="0051280F" w:rsidRDefault="00310F23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24" w14:textId="77777777" w:rsidR="00310F23" w:rsidRPr="00196A71" w:rsidRDefault="00310F23" w:rsidP="00934936">
            <w:pPr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396725" w14:textId="77777777" w:rsidR="00310F23" w:rsidRPr="00196A71" w:rsidRDefault="00310F23" w:rsidP="00934936">
            <w:pPr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1396726" w14:textId="77777777" w:rsidR="00310F23" w:rsidRPr="00196A71" w:rsidRDefault="00310F23" w:rsidP="00934936">
            <w:pPr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27" w14:textId="77777777" w:rsidR="00310F23" w:rsidRPr="00196A71" w:rsidRDefault="00310F23" w:rsidP="00934936">
            <w:pPr>
              <w:jc w:val="right"/>
              <w:rPr>
                <w:rFonts w:cs="Tahoma"/>
              </w:rPr>
            </w:pPr>
          </w:p>
        </w:tc>
      </w:tr>
      <w:tr w:rsidR="00310F23" w:rsidRPr="00196A71" w14:paraId="3139672E" w14:textId="77777777" w:rsidTr="00F65C4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29" w14:textId="77777777" w:rsidR="00310F23" w:rsidRPr="0051280F" w:rsidRDefault="00310F23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Burntwood</w:t>
            </w:r>
            <w:r w:rsidR="00B8065A">
              <w:rPr>
                <w:rStyle w:val="Strong"/>
              </w:rPr>
              <w:t xml:space="preserve"> </w:t>
            </w:r>
            <w:r>
              <w:rPr>
                <w:rStyle w:val="Strong"/>
              </w:rPr>
              <w:t>M900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2A" w14:textId="77777777" w:rsidR="00310F23" w:rsidRPr="00196A71" w:rsidRDefault="00310F23" w:rsidP="00934936">
            <w:pPr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39672B" w14:textId="77777777" w:rsidR="00310F23" w:rsidRPr="00196A71" w:rsidRDefault="00310F23" w:rsidP="00934936">
            <w:pPr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139672C" w14:textId="77777777" w:rsidR="00310F23" w:rsidRPr="00196A71" w:rsidRDefault="00310F23" w:rsidP="00934936">
            <w:pPr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2D" w14:textId="77777777" w:rsidR="00310F23" w:rsidRPr="00196A71" w:rsidRDefault="00310F23" w:rsidP="00934936">
            <w:pPr>
              <w:jc w:val="right"/>
              <w:rPr>
                <w:rFonts w:cs="Tahoma"/>
              </w:rPr>
            </w:pPr>
          </w:p>
        </w:tc>
      </w:tr>
      <w:tr w:rsidR="00310F23" w:rsidRPr="00196A71" w14:paraId="31396734" w14:textId="77777777" w:rsidTr="00F65C4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139672F" w14:textId="77777777" w:rsidR="00310F23" w:rsidRPr="0051280F" w:rsidRDefault="00310F23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Frostbite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396730" w14:textId="77777777" w:rsidR="00310F23" w:rsidRPr="00196A71" w:rsidRDefault="00310F23" w:rsidP="00934936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1396731" w14:textId="77777777" w:rsidR="00310F23" w:rsidRPr="00196A71" w:rsidRDefault="00310F23" w:rsidP="00934936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1396732" w14:textId="77777777" w:rsidR="00310F23" w:rsidRPr="00196A71" w:rsidRDefault="00310F23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1396733" w14:textId="77777777" w:rsidR="00310F23" w:rsidRPr="00196A71" w:rsidRDefault="00310F23" w:rsidP="00934936">
            <w:pPr>
              <w:jc w:val="right"/>
            </w:pPr>
          </w:p>
        </w:tc>
      </w:tr>
    </w:tbl>
    <w:p w14:paraId="31396735" w14:textId="77777777" w:rsidR="00FD75CA" w:rsidRDefault="00FD75CA" w:rsidP="00FD75CA">
      <w:pPr>
        <w:pStyle w:val="Heading2"/>
      </w:pPr>
      <w:r w:rsidRPr="00840273">
        <w:lastRenderedPageBreak/>
        <w:t>Recurve</w:t>
      </w:r>
      <w:bookmarkEnd w:id="5"/>
      <w:bookmarkEnd w:id="6"/>
      <w:r w:rsidRPr="00840273">
        <w:t xml:space="preserve"> Freestyle</w:t>
      </w:r>
      <w:r w:rsidR="007B7BEB">
        <w:t xml:space="preserve"> V</w:t>
      </w:r>
      <w:r w:rsidR="00310F23">
        <w:t>I</w:t>
      </w:r>
      <w:r w:rsidR="00385559">
        <w:t xml:space="preserve"> (Burntwood Rounds)</w:t>
      </w:r>
    </w:p>
    <w:p w14:paraId="31396736" w14:textId="77777777" w:rsidR="00FD75CA" w:rsidRDefault="00FD75CA" w:rsidP="00FD75CA">
      <w:pPr>
        <w:pStyle w:val="Heading3"/>
      </w:pPr>
      <w:r>
        <w:t>Ladies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51280F" w14:paraId="3139673C" w14:textId="77777777" w:rsidTr="0029144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6737" w14:textId="77777777"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6738" w14:textId="77777777"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6739" w14:textId="77777777"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673A" w14:textId="77777777"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673B" w14:textId="77777777"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Date</w:t>
            </w:r>
          </w:p>
        </w:tc>
      </w:tr>
      <w:tr w:rsidR="00765565" w:rsidRPr="00196A71" w14:paraId="31396742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139673D" w14:textId="77777777" w:rsidR="00765565" w:rsidRPr="0051280F" w:rsidRDefault="00765565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Burntwood</w:t>
            </w:r>
            <w:r w:rsidR="00B8065A">
              <w:rPr>
                <w:rStyle w:val="Strong"/>
              </w:rPr>
              <w:t xml:space="preserve"> </w:t>
            </w:r>
            <w:r w:rsidRPr="0051280F">
              <w:rPr>
                <w:rStyle w:val="Strong"/>
              </w:rPr>
              <w:t>Yor</w:t>
            </w:r>
            <w:r>
              <w:rPr>
                <w:rStyle w:val="Strong"/>
              </w:rPr>
              <w:t>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139673E" w14:textId="77777777" w:rsidR="00765565" w:rsidRPr="00196A71" w:rsidRDefault="00765565" w:rsidP="000A03C4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139673F" w14:textId="77777777" w:rsidR="00765565" w:rsidRPr="00196A71" w:rsidRDefault="00765565" w:rsidP="000A03C4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1396740" w14:textId="77777777" w:rsidR="00765565" w:rsidRPr="00196A71" w:rsidRDefault="00765565" w:rsidP="00EF308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1396741" w14:textId="77777777" w:rsidR="00765565" w:rsidRPr="00196A71" w:rsidRDefault="00765565" w:rsidP="00EF3081">
            <w:pPr>
              <w:jc w:val="right"/>
            </w:pPr>
          </w:p>
        </w:tc>
      </w:tr>
      <w:tr w:rsidR="00765565" w:rsidRPr="00196A71" w14:paraId="31396748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43" w14:textId="77777777" w:rsidR="00765565" w:rsidRPr="0051280F" w:rsidRDefault="00765565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Burntwood</w:t>
            </w:r>
            <w:r w:rsidR="00B8065A">
              <w:rPr>
                <w:rStyle w:val="Strong"/>
              </w:rPr>
              <w:t xml:space="preserve"> </w:t>
            </w:r>
            <w:r w:rsidRPr="0051280F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44" w14:textId="77777777" w:rsidR="00765565" w:rsidRPr="00196A71" w:rsidRDefault="00765565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745" w14:textId="77777777" w:rsidR="00765565" w:rsidRPr="00196A71" w:rsidRDefault="00765565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746" w14:textId="77777777" w:rsidR="00765565" w:rsidRPr="00196A71" w:rsidRDefault="00765565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47" w14:textId="77777777" w:rsidR="00765565" w:rsidRPr="00196A71" w:rsidRDefault="00765565" w:rsidP="00EF3081">
            <w:pPr>
              <w:jc w:val="right"/>
            </w:pPr>
          </w:p>
        </w:tc>
      </w:tr>
      <w:tr w:rsidR="007051D7" w:rsidRPr="00196A71" w14:paraId="3139674E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49" w14:textId="77777777" w:rsidR="007051D7" w:rsidRPr="0051280F" w:rsidRDefault="007051D7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Hereford</w:t>
            </w:r>
            <w:r>
              <w:rPr>
                <w:rStyle w:val="Strong"/>
              </w:rPr>
              <w:t>/Bristol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4A" w14:textId="77777777" w:rsidR="007051D7" w:rsidRPr="00196A71" w:rsidRDefault="00C955FB" w:rsidP="000A03C4">
            <w:r>
              <w:t xml:space="preserve">Mrs. </w:t>
            </w:r>
            <w:r w:rsidR="007051D7">
              <w:t>M</w:t>
            </w:r>
            <w:r>
              <w:t>.</w:t>
            </w:r>
            <w:r w:rsidR="007051D7">
              <w:t xml:space="preserve"> Carter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39674B" w14:textId="77777777" w:rsidR="007051D7" w:rsidRPr="00196A71" w:rsidRDefault="007051D7" w:rsidP="000A03C4">
            <w:r>
              <w:t>Castle Moat &amp; Folk</w:t>
            </w:r>
            <w:r w:rsidR="00C955FB">
              <w:t>e</w:t>
            </w:r>
            <w:r>
              <w:t xml:space="preserve">stone 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139674C" w14:textId="77777777" w:rsidR="007051D7" w:rsidRPr="00196A71" w:rsidRDefault="007051D7" w:rsidP="00EF3081">
            <w:pPr>
              <w:jc w:val="right"/>
            </w:pPr>
            <w:r>
              <w:t>520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4D" w14:textId="77777777" w:rsidR="007051D7" w:rsidRPr="00196A71" w:rsidRDefault="007051D7" w:rsidP="00EF3081">
            <w:pPr>
              <w:jc w:val="right"/>
            </w:pPr>
            <w:r>
              <w:t>31</w:t>
            </w:r>
            <w:r w:rsidR="00B8065A">
              <w:t xml:space="preserve"> </w:t>
            </w:r>
            <w:r>
              <w:t>Aug 2008</w:t>
            </w:r>
          </w:p>
        </w:tc>
      </w:tr>
      <w:tr w:rsidR="007051D7" w:rsidRPr="00196A71" w14:paraId="31396754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4F" w14:textId="77777777" w:rsidR="007051D7" w:rsidRPr="0051280F" w:rsidRDefault="007051D7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Hereford</w:t>
            </w:r>
            <w:r>
              <w:rPr>
                <w:rStyle w:val="Strong"/>
              </w:rPr>
              <w:t>/Bristol</w:t>
            </w:r>
            <w:r w:rsidRPr="0051280F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50" w14:textId="77777777" w:rsidR="007051D7" w:rsidRPr="00196A71" w:rsidRDefault="007051D7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751" w14:textId="77777777" w:rsidR="007051D7" w:rsidRPr="00196A71" w:rsidRDefault="007051D7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752" w14:textId="77777777" w:rsidR="007051D7" w:rsidRPr="00196A71" w:rsidRDefault="007051D7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53" w14:textId="77777777" w:rsidR="007051D7" w:rsidRPr="00196A71" w:rsidRDefault="007051D7" w:rsidP="00EF3081">
            <w:pPr>
              <w:jc w:val="right"/>
            </w:pPr>
          </w:p>
        </w:tc>
      </w:tr>
      <w:tr w:rsidR="007051D7" w:rsidRPr="00196A71" w14:paraId="3139675A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55" w14:textId="77777777" w:rsidR="007051D7" w:rsidRPr="0051280F" w:rsidRDefault="007051D7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56" w14:textId="77777777" w:rsidR="007051D7" w:rsidRPr="00196A71" w:rsidRDefault="007051D7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757" w14:textId="77777777" w:rsidR="007051D7" w:rsidRPr="00196A71" w:rsidRDefault="007051D7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758" w14:textId="77777777" w:rsidR="007051D7" w:rsidRPr="00196A71" w:rsidRDefault="007051D7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59" w14:textId="77777777" w:rsidR="007051D7" w:rsidRPr="00196A71" w:rsidRDefault="007051D7" w:rsidP="00EF3081">
            <w:pPr>
              <w:jc w:val="right"/>
            </w:pPr>
          </w:p>
        </w:tc>
      </w:tr>
      <w:tr w:rsidR="007051D7" w:rsidRPr="00196A71" w14:paraId="31396760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5B" w14:textId="77777777" w:rsidR="007051D7" w:rsidRPr="0051280F" w:rsidRDefault="007051D7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Albion</w:t>
            </w:r>
            <w:r>
              <w:rPr>
                <w:rStyle w:val="Strong"/>
              </w:rPr>
              <w:t>/Windsor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5C" w14:textId="77777777" w:rsidR="007051D7" w:rsidRPr="00196A71" w:rsidRDefault="007051D7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75D" w14:textId="77777777" w:rsidR="007051D7" w:rsidRPr="00196A71" w:rsidRDefault="007051D7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75E" w14:textId="77777777" w:rsidR="007051D7" w:rsidRPr="00196A71" w:rsidRDefault="007051D7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5F" w14:textId="77777777" w:rsidR="007051D7" w:rsidRPr="00196A71" w:rsidRDefault="007051D7" w:rsidP="00EF3081">
            <w:pPr>
              <w:jc w:val="right"/>
            </w:pPr>
          </w:p>
        </w:tc>
      </w:tr>
      <w:tr w:rsidR="007051D7" w:rsidRPr="00196A71" w14:paraId="31396766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61" w14:textId="77777777" w:rsidR="007051D7" w:rsidRPr="0051280F" w:rsidRDefault="007051D7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62" w14:textId="77777777" w:rsidR="007051D7" w:rsidRPr="00196A71" w:rsidRDefault="00C955FB" w:rsidP="000A03C4">
            <w:r>
              <w:t xml:space="preserve">Mrs. </w:t>
            </w:r>
            <w:r w:rsidR="007051D7">
              <w:t>M</w:t>
            </w:r>
            <w:r>
              <w:t>.</w:t>
            </w:r>
            <w:r w:rsidR="007051D7">
              <w:t xml:space="preserve"> Carter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396763" w14:textId="77777777" w:rsidR="007051D7" w:rsidRPr="00196A71" w:rsidRDefault="007051D7" w:rsidP="000A03C4">
            <w:r>
              <w:t>Castle Moat &amp; Folk</w:t>
            </w:r>
            <w:r w:rsidR="00C955FB">
              <w:t>e</w:t>
            </w:r>
            <w:r>
              <w:t xml:space="preserve">stone 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1396764" w14:textId="77777777" w:rsidR="007051D7" w:rsidRPr="00196A71" w:rsidRDefault="007051D7" w:rsidP="00EF3081">
            <w:pPr>
              <w:jc w:val="right"/>
            </w:pPr>
            <w:r>
              <w:t>316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65" w14:textId="77777777" w:rsidR="007051D7" w:rsidRPr="00196A71" w:rsidRDefault="007051D7" w:rsidP="00EF3081">
            <w:pPr>
              <w:jc w:val="right"/>
            </w:pPr>
            <w:r>
              <w:t>20 Jul 2008</w:t>
            </w:r>
          </w:p>
        </w:tc>
      </w:tr>
      <w:tr w:rsidR="007051D7" w:rsidRPr="00196A71" w14:paraId="3139676C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67" w14:textId="77777777" w:rsidR="007051D7" w:rsidRPr="0051280F" w:rsidRDefault="007051D7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Western</w:t>
            </w:r>
            <w:r>
              <w:rPr>
                <w:rStyle w:val="Strong"/>
              </w:rPr>
              <w:t xml:space="preserve"> </w:t>
            </w:r>
            <w:r w:rsidRPr="0051280F">
              <w:rPr>
                <w:rStyle w:val="Strong"/>
              </w:rPr>
              <w:t xml:space="preserve">– </w:t>
            </w:r>
            <w:r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68" w14:textId="77777777" w:rsidR="007051D7" w:rsidRPr="00196A71" w:rsidRDefault="007051D7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769" w14:textId="77777777" w:rsidR="007051D7" w:rsidRPr="00196A71" w:rsidRDefault="007051D7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76A" w14:textId="77777777" w:rsidR="007051D7" w:rsidRPr="00196A71" w:rsidRDefault="007051D7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6B" w14:textId="77777777" w:rsidR="007051D7" w:rsidRPr="00196A71" w:rsidRDefault="007051D7" w:rsidP="00EF3081">
            <w:pPr>
              <w:jc w:val="right"/>
            </w:pPr>
          </w:p>
        </w:tc>
      </w:tr>
      <w:tr w:rsidR="007051D7" w:rsidRPr="00196A71" w14:paraId="31396772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6D" w14:textId="77777777" w:rsidR="007051D7" w:rsidRPr="0051280F" w:rsidRDefault="007051D7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6E" w14:textId="77777777" w:rsidR="007051D7" w:rsidRPr="00196A71" w:rsidRDefault="007051D7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76F" w14:textId="77777777" w:rsidR="007051D7" w:rsidRPr="00196A71" w:rsidRDefault="007051D7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770" w14:textId="77777777" w:rsidR="007051D7" w:rsidRPr="00196A71" w:rsidRDefault="007051D7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71" w14:textId="77777777" w:rsidR="007051D7" w:rsidRPr="00196A71" w:rsidRDefault="007051D7" w:rsidP="00EF3081">
            <w:pPr>
              <w:jc w:val="right"/>
            </w:pPr>
          </w:p>
        </w:tc>
      </w:tr>
      <w:tr w:rsidR="007051D7" w:rsidRPr="00196A71" w14:paraId="31396778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73" w14:textId="77777777" w:rsidR="007051D7" w:rsidRPr="0051280F" w:rsidRDefault="007051D7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74" w14:textId="77777777" w:rsidR="007051D7" w:rsidRPr="00196A71" w:rsidRDefault="007051D7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775" w14:textId="77777777" w:rsidR="007051D7" w:rsidRPr="00196A71" w:rsidRDefault="007051D7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776" w14:textId="77777777" w:rsidR="007051D7" w:rsidRPr="00196A71" w:rsidRDefault="007051D7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77" w14:textId="77777777" w:rsidR="007051D7" w:rsidRPr="00196A71" w:rsidRDefault="007051D7" w:rsidP="00EF3081">
            <w:pPr>
              <w:jc w:val="right"/>
            </w:pPr>
          </w:p>
        </w:tc>
      </w:tr>
      <w:tr w:rsidR="007051D7" w:rsidRPr="00196A71" w14:paraId="3139677E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79" w14:textId="77777777" w:rsidR="007051D7" w:rsidRPr="0051280F" w:rsidRDefault="007051D7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7A" w14:textId="77777777" w:rsidR="007051D7" w:rsidRPr="00196A71" w:rsidRDefault="007051D7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77B" w14:textId="77777777" w:rsidR="007051D7" w:rsidRPr="00196A71" w:rsidRDefault="007051D7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77C" w14:textId="77777777" w:rsidR="007051D7" w:rsidRPr="00196A71" w:rsidRDefault="007051D7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7D" w14:textId="77777777" w:rsidR="007051D7" w:rsidRPr="00196A71" w:rsidRDefault="007051D7" w:rsidP="00EF3081">
            <w:pPr>
              <w:jc w:val="right"/>
            </w:pPr>
          </w:p>
        </w:tc>
      </w:tr>
      <w:tr w:rsidR="007051D7" w:rsidRPr="00196A71" w14:paraId="31396784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7F" w14:textId="77777777" w:rsidR="007051D7" w:rsidRPr="0051280F" w:rsidRDefault="007051D7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VIIR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80" w14:textId="77777777" w:rsidR="007051D7" w:rsidRPr="00196A71" w:rsidRDefault="007051D7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781" w14:textId="77777777" w:rsidR="007051D7" w:rsidRPr="00196A71" w:rsidRDefault="007051D7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782" w14:textId="77777777" w:rsidR="007051D7" w:rsidRPr="00196A71" w:rsidRDefault="007051D7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83" w14:textId="77777777" w:rsidR="007051D7" w:rsidRPr="00196A71" w:rsidRDefault="007051D7" w:rsidP="00EF3081">
            <w:pPr>
              <w:jc w:val="right"/>
            </w:pPr>
          </w:p>
        </w:tc>
      </w:tr>
      <w:tr w:rsidR="007051D7" w:rsidRPr="00196A71" w14:paraId="3139678A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85" w14:textId="77777777" w:rsidR="007051D7" w:rsidRPr="0051280F" w:rsidRDefault="007051D7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VIIR 1</w:t>
            </w:r>
            <w:r w:rsidRPr="0051280F">
              <w:rPr>
                <w:rStyle w:val="Strong"/>
              </w:rPr>
              <w:t xml:space="preserve">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86" w14:textId="77777777" w:rsidR="007051D7" w:rsidRPr="00196A71" w:rsidRDefault="007051D7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787" w14:textId="77777777" w:rsidR="007051D7" w:rsidRPr="00196A71" w:rsidRDefault="007051D7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788" w14:textId="77777777" w:rsidR="007051D7" w:rsidRPr="00196A71" w:rsidRDefault="007051D7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89" w14:textId="77777777" w:rsidR="007051D7" w:rsidRPr="00196A71" w:rsidRDefault="007051D7" w:rsidP="00EF3081">
            <w:pPr>
              <w:jc w:val="right"/>
            </w:pPr>
          </w:p>
        </w:tc>
      </w:tr>
      <w:tr w:rsidR="007051D7" w:rsidRPr="00196A71" w14:paraId="31396790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8B" w14:textId="77777777" w:rsidR="007051D7" w:rsidRPr="0051280F" w:rsidRDefault="007051D7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VIIR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8C" w14:textId="77777777" w:rsidR="007051D7" w:rsidRPr="00196A71" w:rsidRDefault="007051D7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78D" w14:textId="77777777" w:rsidR="007051D7" w:rsidRPr="00196A71" w:rsidRDefault="007051D7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78E" w14:textId="77777777" w:rsidR="007051D7" w:rsidRPr="00196A71" w:rsidRDefault="007051D7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8F" w14:textId="77777777" w:rsidR="007051D7" w:rsidRPr="00196A71" w:rsidRDefault="007051D7" w:rsidP="00EF3081">
            <w:pPr>
              <w:jc w:val="right"/>
            </w:pPr>
          </w:p>
        </w:tc>
      </w:tr>
      <w:tr w:rsidR="007051D7" w:rsidRPr="00196A71" w14:paraId="31396796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91" w14:textId="77777777" w:rsidR="007051D7" w:rsidRPr="0051280F" w:rsidRDefault="007051D7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VIIR 2</w:t>
            </w:r>
            <w:r w:rsidRPr="0051280F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92" w14:textId="77777777" w:rsidR="007051D7" w:rsidRPr="00196A71" w:rsidRDefault="007051D7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793" w14:textId="77777777" w:rsidR="007051D7" w:rsidRPr="00196A71" w:rsidRDefault="007051D7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794" w14:textId="77777777" w:rsidR="007051D7" w:rsidRPr="00196A71" w:rsidRDefault="007051D7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95" w14:textId="77777777" w:rsidR="007051D7" w:rsidRPr="00196A71" w:rsidRDefault="007051D7" w:rsidP="00EF3081">
            <w:pPr>
              <w:jc w:val="right"/>
            </w:pPr>
          </w:p>
        </w:tc>
      </w:tr>
      <w:tr w:rsidR="007051D7" w:rsidRPr="00196A71" w14:paraId="3139679C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97" w14:textId="77777777" w:rsidR="007051D7" w:rsidRPr="0051280F" w:rsidRDefault="007051D7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Long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98" w14:textId="77777777" w:rsidR="007051D7" w:rsidRPr="00196A71" w:rsidRDefault="007051D7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799" w14:textId="77777777" w:rsidR="007051D7" w:rsidRPr="00196A71" w:rsidRDefault="007051D7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79A" w14:textId="77777777" w:rsidR="007051D7" w:rsidRPr="00196A71" w:rsidRDefault="007051D7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9B" w14:textId="77777777" w:rsidR="007051D7" w:rsidRPr="00196A71" w:rsidRDefault="007051D7" w:rsidP="00EF3081">
            <w:pPr>
              <w:jc w:val="right"/>
            </w:pPr>
          </w:p>
        </w:tc>
      </w:tr>
      <w:tr w:rsidR="007051D7" w:rsidRPr="00196A71" w14:paraId="313967A2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9D" w14:textId="77777777" w:rsidR="007051D7" w:rsidRPr="0051280F" w:rsidRDefault="007051D7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9E" w14:textId="77777777" w:rsidR="007051D7" w:rsidRPr="00196A71" w:rsidRDefault="007051D7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79F" w14:textId="77777777" w:rsidR="007051D7" w:rsidRPr="00196A71" w:rsidRDefault="007051D7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7A0" w14:textId="77777777" w:rsidR="007051D7" w:rsidRPr="00196A71" w:rsidRDefault="007051D7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A1" w14:textId="77777777" w:rsidR="007051D7" w:rsidRPr="00196A71" w:rsidRDefault="007051D7" w:rsidP="00EF3081">
            <w:pPr>
              <w:jc w:val="right"/>
            </w:pPr>
          </w:p>
        </w:tc>
      </w:tr>
      <w:tr w:rsidR="007051D7" w:rsidRPr="00196A71" w14:paraId="313967A8" w14:textId="77777777" w:rsidTr="00F65C4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A3" w14:textId="77777777" w:rsidR="007051D7" w:rsidRPr="0051280F" w:rsidRDefault="007051D7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Burntwood</w:t>
            </w:r>
            <w:r w:rsidR="00B8065A">
              <w:rPr>
                <w:rStyle w:val="Strong"/>
              </w:rPr>
              <w:t xml:space="preserve"> </w:t>
            </w:r>
            <w:r>
              <w:rPr>
                <w:rStyle w:val="Strong"/>
              </w:rPr>
              <w:t>M900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A4" w14:textId="77777777" w:rsidR="007051D7" w:rsidRPr="00196A71" w:rsidRDefault="007051D7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7A5" w14:textId="77777777" w:rsidR="007051D7" w:rsidRPr="00196A71" w:rsidRDefault="007051D7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7A6" w14:textId="77777777" w:rsidR="007051D7" w:rsidRPr="00196A71" w:rsidRDefault="007051D7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A7" w14:textId="77777777" w:rsidR="007051D7" w:rsidRPr="00196A71" w:rsidRDefault="007051D7" w:rsidP="00EF3081">
            <w:pPr>
              <w:jc w:val="right"/>
            </w:pPr>
          </w:p>
        </w:tc>
      </w:tr>
      <w:tr w:rsidR="007051D7" w:rsidRPr="00196A71" w14:paraId="313967AE" w14:textId="77777777" w:rsidTr="00F65C4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13967A9" w14:textId="77777777" w:rsidR="007051D7" w:rsidRPr="0051280F" w:rsidRDefault="007051D7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Frostbite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3967AA" w14:textId="77777777" w:rsidR="007051D7" w:rsidRPr="00196A71" w:rsidRDefault="007051D7" w:rsidP="000A03C4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13967AB" w14:textId="77777777" w:rsidR="007051D7" w:rsidRPr="00196A71" w:rsidRDefault="007051D7" w:rsidP="000A03C4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13967AC" w14:textId="77777777" w:rsidR="007051D7" w:rsidRPr="00196A71" w:rsidRDefault="007051D7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13967AD" w14:textId="77777777" w:rsidR="007051D7" w:rsidRPr="00196A71" w:rsidRDefault="007051D7" w:rsidP="00EF3081">
            <w:pPr>
              <w:jc w:val="right"/>
            </w:pPr>
          </w:p>
        </w:tc>
      </w:tr>
    </w:tbl>
    <w:p w14:paraId="313967AF" w14:textId="77777777" w:rsidR="00AB1133" w:rsidRDefault="00AB1133" w:rsidP="00AB1133">
      <w:pPr>
        <w:pStyle w:val="Heading3"/>
      </w:pPr>
      <w:bookmarkStart w:id="7" w:name="_Toc146460777"/>
      <w:bookmarkStart w:id="8" w:name="_Toc147917261"/>
      <w:r>
        <w:t>Ladies - Junior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B1133" w:rsidRPr="00B02FF5" w14:paraId="313967B5" w14:textId="77777777" w:rsidTr="00AB113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67B0" w14:textId="77777777" w:rsidR="00AB1133" w:rsidRPr="00B02FF5" w:rsidRDefault="00AB1133" w:rsidP="00AB1133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67B1" w14:textId="77777777" w:rsidR="00AB1133" w:rsidRPr="00B02FF5" w:rsidRDefault="00AB1133" w:rsidP="00AB1133">
            <w:pPr>
              <w:rPr>
                <w:rStyle w:val="Strong"/>
              </w:rPr>
            </w:pPr>
            <w:r w:rsidRPr="00B02F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67B2" w14:textId="77777777" w:rsidR="00AB1133" w:rsidRPr="00B02FF5" w:rsidRDefault="00AB1133" w:rsidP="00AB1133">
            <w:pPr>
              <w:rPr>
                <w:rStyle w:val="Strong"/>
              </w:rPr>
            </w:pPr>
            <w:r w:rsidRPr="00B02F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67B3" w14:textId="77777777" w:rsidR="00AB1133" w:rsidRPr="00B02FF5" w:rsidRDefault="00AB1133" w:rsidP="00AB1133">
            <w:pPr>
              <w:rPr>
                <w:rStyle w:val="Strong"/>
              </w:rPr>
            </w:pPr>
            <w:r w:rsidRPr="00B02F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67B4" w14:textId="77777777" w:rsidR="00AB1133" w:rsidRPr="00B02FF5" w:rsidRDefault="00AB1133" w:rsidP="00AB1133">
            <w:pPr>
              <w:rPr>
                <w:rStyle w:val="Strong"/>
              </w:rPr>
            </w:pPr>
            <w:r w:rsidRPr="00B02FF5">
              <w:rPr>
                <w:rStyle w:val="Strong"/>
              </w:rPr>
              <w:t>Date</w:t>
            </w:r>
          </w:p>
        </w:tc>
      </w:tr>
      <w:tr w:rsidR="00AB1133" w:rsidRPr="00196A71" w14:paraId="313967BB" w14:textId="77777777" w:rsidTr="00AB1133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13967B6" w14:textId="77777777" w:rsidR="00AB1133" w:rsidRPr="00B02FF5" w:rsidRDefault="00AB1133" w:rsidP="00AB1133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Burntwood</w:t>
            </w:r>
            <w:r w:rsidR="00B8065A">
              <w:rPr>
                <w:rStyle w:val="Strong"/>
              </w:rPr>
              <w:t xml:space="preserve"> </w:t>
            </w:r>
            <w:r w:rsidRPr="0051280F">
              <w:rPr>
                <w:rStyle w:val="Strong"/>
              </w:rPr>
              <w:t>Yor</w:t>
            </w:r>
            <w:r>
              <w:rPr>
                <w:rStyle w:val="Strong"/>
              </w:rPr>
              <w:t>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13967B7" w14:textId="77777777" w:rsidR="00AB1133" w:rsidRPr="00196A71" w:rsidRDefault="00AB1133" w:rsidP="00AB1133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13967B8" w14:textId="77777777" w:rsidR="00AB1133" w:rsidRPr="00196A71" w:rsidRDefault="00AB1133" w:rsidP="00AB1133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13967B9" w14:textId="77777777" w:rsidR="00AB1133" w:rsidRPr="00196A71" w:rsidRDefault="00AB1133" w:rsidP="00AB1133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13967BA" w14:textId="77777777" w:rsidR="00AB1133" w:rsidRPr="00196A71" w:rsidRDefault="00AB1133" w:rsidP="00AB1133">
            <w:pPr>
              <w:jc w:val="right"/>
            </w:pPr>
          </w:p>
        </w:tc>
      </w:tr>
      <w:tr w:rsidR="00AB1133" w:rsidRPr="00196A71" w14:paraId="313967C1" w14:textId="77777777" w:rsidTr="00AB113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BC" w14:textId="77777777" w:rsidR="00AB1133" w:rsidRPr="00B02FF5" w:rsidRDefault="00AB1133" w:rsidP="00AB1133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Burntwood</w:t>
            </w:r>
            <w:r w:rsidR="00B8065A">
              <w:rPr>
                <w:rStyle w:val="Strong"/>
              </w:rPr>
              <w:t xml:space="preserve"> </w:t>
            </w:r>
            <w:r w:rsidRPr="0051280F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BD" w14:textId="77777777" w:rsidR="00AB1133" w:rsidRPr="00196A71" w:rsidRDefault="00AB1133" w:rsidP="00AB1133"/>
        </w:tc>
        <w:tc>
          <w:tcPr>
            <w:tcW w:w="2268" w:type="dxa"/>
            <w:tcBorders>
              <w:top w:val="nil"/>
              <w:bottom w:val="nil"/>
            </w:tcBorders>
          </w:tcPr>
          <w:p w14:paraId="313967BE" w14:textId="77777777" w:rsidR="00AB1133" w:rsidRPr="00196A71" w:rsidRDefault="00AB1133" w:rsidP="00AB1133"/>
        </w:tc>
        <w:tc>
          <w:tcPr>
            <w:tcW w:w="851" w:type="dxa"/>
            <w:tcBorders>
              <w:top w:val="nil"/>
              <w:bottom w:val="nil"/>
            </w:tcBorders>
          </w:tcPr>
          <w:p w14:paraId="313967BF" w14:textId="77777777" w:rsidR="00AB1133" w:rsidRPr="00196A71" w:rsidRDefault="00AB1133" w:rsidP="00AB113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C0" w14:textId="77777777" w:rsidR="00AB1133" w:rsidRPr="00196A71" w:rsidRDefault="00AB1133" w:rsidP="00AB1133">
            <w:pPr>
              <w:jc w:val="right"/>
            </w:pPr>
          </w:p>
        </w:tc>
      </w:tr>
      <w:tr w:rsidR="00AB1133" w:rsidRPr="00196A71" w14:paraId="313967C7" w14:textId="77777777" w:rsidTr="00AB113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C2" w14:textId="77777777" w:rsidR="00AB1133" w:rsidRPr="00B02FF5" w:rsidRDefault="00AB1133" w:rsidP="00AB1133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Hereford</w:t>
            </w:r>
            <w:r>
              <w:rPr>
                <w:rStyle w:val="Strong"/>
              </w:rPr>
              <w:t>/Bristol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C3" w14:textId="77777777" w:rsidR="00AB1133" w:rsidRPr="00196A71" w:rsidRDefault="00AB1133" w:rsidP="00AB1133"/>
        </w:tc>
        <w:tc>
          <w:tcPr>
            <w:tcW w:w="2268" w:type="dxa"/>
            <w:tcBorders>
              <w:top w:val="nil"/>
              <w:bottom w:val="nil"/>
            </w:tcBorders>
          </w:tcPr>
          <w:p w14:paraId="313967C4" w14:textId="77777777" w:rsidR="00AB1133" w:rsidRPr="00196A71" w:rsidRDefault="00AB1133" w:rsidP="00AB1133"/>
        </w:tc>
        <w:tc>
          <w:tcPr>
            <w:tcW w:w="851" w:type="dxa"/>
            <w:tcBorders>
              <w:top w:val="nil"/>
              <w:bottom w:val="nil"/>
            </w:tcBorders>
          </w:tcPr>
          <w:p w14:paraId="313967C5" w14:textId="77777777" w:rsidR="00AB1133" w:rsidRPr="00196A71" w:rsidRDefault="00AB1133" w:rsidP="00AB113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C6" w14:textId="77777777" w:rsidR="00AB1133" w:rsidRPr="00196A71" w:rsidRDefault="00AB1133" w:rsidP="00AB1133">
            <w:pPr>
              <w:jc w:val="right"/>
            </w:pPr>
          </w:p>
        </w:tc>
      </w:tr>
      <w:tr w:rsidR="00AB1133" w:rsidRPr="00196A71" w14:paraId="313967CD" w14:textId="77777777" w:rsidTr="00AB113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C8" w14:textId="77777777" w:rsidR="00AB1133" w:rsidRPr="00B02FF5" w:rsidRDefault="00AB1133" w:rsidP="00AB1133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Hereford</w:t>
            </w:r>
            <w:r>
              <w:rPr>
                <w:rStyle w:val="Strong"/>
              </w:rPr>
              <w:t>/Bristol</w:t>
            </w:r>
            <w:r w:rsidRPr="0051280F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C9" w14:textId="77777777" w:rsidR="00AB1133" w:rsidRPr="00196A71" w:rsidRDefault="00AB1133" w:rsidP="00AB1133"/>
        </w:tc>
        <w:tc>
          <w:tcPr>
            <w:tcW w:w="2268" w:type="dxa"/>
            <w:tcBorders>
              <w:top w:val="nil"/>
              <w:bottom w:val="nil"/>
            </w:tcBorders>
          </w:tcPr>
          <w:p w14:paraId="313967CA" w14:textId="77777777" w:rsidR="00AB1133" w:rsidRPr="00196A71" w:rsidRDefault="00AB1133" w:rsidP="00AB1133"/>
        </w:tc>
        <w:tc>
          <w:tcPr>
            <w:tcW w:w="851" w:type="dxa"/>
            <w:tcBorders>
              <w:top w:val="nil"/>
              <w:bottom w:val="nil"/>
            </w:tcBorders>
          </w:tcPr>
          <w:p w14:paraId="313967CB" w14:textId="77777777" w:rsidR="00AB1133" w:rsidRPr="00196A71" w:rsidRDefault="00AB1133" w:rsidP="00AB113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CC" w14:textId="77777777" w:rsidR="00AB1133" w:rsidRPr="00196A71" w:rsidRDefault="00AB1133" w:rsidP="00AB1133">
            <w:pPr>
              <w:jc w:val="right"/>
            </w:pPr>
          </w:p>
        </w:tc>
      </w:tr>
      <w:tr w:rsidR="00AB1133" w:rsidRPr="00196A71" w14:paraId="313967D3" w14:textId="77777777" w:rsidTr="00AB113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CE" w14:textId="77777777" w:rsidR="00AB1133" w:rsidRPr="00B02FF5" w:rsidRDefault="00AB1133" w:rsidP="00AB1133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CF" w14:textId="77777777" w:rsidR="00AB1133" w:rsidRPr="00196A71" w:rsidRDefault="00AB1133" w:rsidP="00AB1133"/>
        </w:tc>
        <w:tc>
          <w:tcPr>
            <w:tcW w:w="2268" w:type="dxa"/>
            <w:tcBorders>
              <w:top w:val="nil"/>
              <w:bottom w:val="nil"/>
            </w:tcBorders>
          </w:tcPr>
          <w:p w14:paraId="313967D0" w14:textId="77777777" w:rsidR="00AB1133" w:rsidRPr="00196A71" w:rsidRDefault="00AB1133" w:rsidP="00AB1133"/>
        </w:tc>
        <w:tc>
          <w:tcPr>
            <w:tcW w:w="851" w:type="dxa"/>
            <w:tcBorders>
              <w:top w:val="nil"/>
              <w:bottom w:val="nil"/>
            </w:tcBorders>
          </w:tcPr>
          <w:p w14:paraId="313967D1" w14:textId="77777777" w:rsidR="00AB1133" w:rsidRPr="00196A71" w:rsidRDefault="00AB1133" w:rsidP="00AB113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D2" w14:textId="77777777" w:rsidR="00AB1133" w:rsidRPr="00196A71" w:rsidRDefault="00AB1133" w:rsidP="00AB1133">
            <w:pPr>
              <w:jc w:val="right"/>
            </w:pPr>
          </w:p>
        </w:tc>
      </w:tr>
      <w:tr w:rsidR="00AB1133" w:rsidRPr="00196A71" w14:paraId="313967D9" w14:textId="77777777" w:rsidTr="00AB113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D4" w14:textId="77777777" w:rsidR="00AB1133" w:rsidRPr="00B02FF5" w:rsidRDefault="00AB1133" w:rsidP="00AB1133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Albion</w:t>
            </w:r>
            <w:r>
              <w:rPr>
                <w:rStyle w:val="Strong"/>
              </w:rPr>
              <w:t>/Windsor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D5" w14:textId="77777777" w:rsidR="00AB1133" w:rsidRPr="00196A71" w:rsidRDefault="00AB1133" w:rsidP="00AB1133"/>
        </w:tc>
        <w:tc>
          <w:tcPr>
            <w:tcW w:w="2268" w:type="dxa"/>
            <w:tcBorders>
              <w:top w:val="nil"/>
              <w:bottom w:val="nil"/>
            </w:tcBorders>
          </w:tcPr>
          <w:p w14:paraId="313967D6" w14:textId="77777777" w:rsidR="00AB1133" w:rsidRPr="00196A71" w:rsidRDefault="00AB1133" w:rsidP="00AB1133"/>
        </w:tc>
        <w:tc>
          <w:tcPr>
            <w:tcW w:w="851" w:type="dxa"/>
            <w:tcBorders>
              <w:top w:val="nil"/>
              <w:bottom w:val="nil"/>
            </w:tcBorders>
          </w:tcPr>
          <w:p w14:paraId="313967D7" w14:textId="77777777" w:rsidR="00AB1133" w:rsidRPr="00196A71" w:rsidRDefault="00AB1133" w:rsidP="00AB113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D8" w14:textId="77777777" w:rsidR="00AB1133" w:rsidRPr="00196A71" w:rsidRDefault="00AB1133" w:rsidP="00AB1133">
            <w:pPr>
              <w:jc w:val="right"/>
            </w:pPr>
          </w:p>
        </w:tc>
      </w:tr>
      <w:tr w:rsidR="00AB1133" w:rsidRPr="00196A71" w14:paraId="313967DF" w14:textId="77777777" w:rsidTr="00AB113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DA" w14:textId="77777777" w:rsidR="00AB1133" w:rsidRPr="00B02FF5" w:rsidRDefault="00AB1133" w:rsidP="00AB1133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DB" w14:textId="77777777" w:rsidR="00AB1133" w:rsidRPr="00196A71" w:rsidRDefault="00AB1133" w:rsidP="00AB1133"/>
        </w:tc>
        <w:tc>
          <w:tcPr>
            <w:tcW w:w="2268" w:type="dxa"/>
            <w:tcBorders>
              <w:top w:val="nil"/>
              <w:bottom w:val="nil"/>
            </w:tcBorders>
          </w:tcPr>
          <w:p w14:paraId="313967DC" w14:textId="77777777" w:rsidR="00AB1133" w:rsidRPr="00196A71" w:rsidRDefault="00AB1133" w:rsidP="00AB1133"/>
        </w:tc>
        <w:tc>
          <w:tcPr>
            <w:tcW w:w="851" w:type="dxa"/>
            <w:tcBorders>
              <w:top w:val="nil"/>
              <w:bottom w:val="nil"/>
            </w:tcBorders>
          </w:tcPr>
          <w:p w14:paraId="313967DD" w14:textId="77777777" w:rsidR="00AB1133" w:rsidRPr="00196A71" w:rsidRDefault="00AB1133" w:rsidP="00AB113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DE" w14:textId="77777777" w:rsidR="00AB1133" w:rsidRPr="00196A71" w:rsidRDefault="00AB1133" w:rsidP="00AB1133">
            <w:pPr>
              <w:jc w:val="right"/>
            </w:pPr>
          </w:p>
        </w:tc>
      </w:tr>
      <w:tr w:rsidR="00AB1133" w:rsidRPr="00196A71" w14:paraId="313967E5" w14:textId="77777777" w:rsidTr="00AB113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E0" w14:textId="77777777" w:rsidR="00AB1133" w:rsidRPr="00B02FF5" w:rsidRDefault="00AB1133" w:rsidP="00AB1133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Western</w:t>
            </w:r>
            <w:r>
              <w:rPr>
                <w:rStyle w:val="Strong"/>
              </w:rPr>
              <w:t xml:space="preserve"> </w:t>
            </w:r>
            <w:r w:rsidRPr="0051280F">
              <w:rPr>
                <w:rStyle w:val="Strong"/>
              </w:rPr>
              <w:t xml:space="preserve">– </w:t>
            </w:r>
            <w:r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E1" w14:textId="77777777" w:rsidR="00AB1133" w:rsidRPr="00196A71" w:rsidRDefault="00AB1133" w:rsidP="00AB1133"/>
        </w:tc>
        <w:tc>
          <w:tcPr>
            <w:tcW w:w="2268" w:type="dxa"/>
            <w:tcBorders>
              <w:top w:val="nil"/>
              <w:bottom w:val="nil"/>
            </w:tcBorders>
          </w:tcPr>
          <w:p w14:paraId="313967E2" w14:textId="77777777" w:rsidR="00AB1133" w:rsidRPr="00196A71" w:rsidRDefault="00AB1133" w:rsidP="00AB1133"/>
        </w:tc>
        <w:tc>
          <w:tcPr>
            <w:tcW w:w="851" w:type="dxa"/>
            <w:tcBorders>
              <w:top w:val="nil"/>
              <w:bottom w:val="nil"/>
            </w:tcBorders>
          </w:tcPr>
          <w:p w14:paraId="313967E3" w14:textId="77777777" w:rsidR="00AB1133" w:rsidRPr="00196A71" w:rsidRDefault="00AB1133" w:rsidP="00AB113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E4" w14:textId="77777777" w:rsidR="00AB1133" w:rsidRPr="00196A71" w:rsidRDefault="00AB1133" w:rsidP="00AB1133">
            <w:pPr>
              <w:jc w:val="right"/>
            </w:pPr>
          </w:p>
        </w:tc>
      </w:tr>
      <w:tr w:rsidR="00AB1133" w:rsidRPr="00196A71" w14:paraId="313967EB" w14:textId="77777777" w:rsidTr="00AB113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E6" w14:textId="77777777" w:rsidR="00AB1133" w:rsidRPr="00B02FF5" w:rsidRDefault="00AB1133" w:rsidP="00AB1133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E7" w14:textId="77777777" w:rsidR="00AB1133" w:rsidRPr="00196A71" w:rsidRDefault="00AB1133" w:rsidP="00AB1133"/>
        </w:tc>
        <w:tc>
          <w:tcPr>
            <w:tcW w:w="2268" w:type="dxa"/>
            <w:tcBorders>
              <w:top w:val="nil"/>
              <w:bottom w:val="nil"/>
            </w:tcBorders>
          </w:tcPr>
          <w:p w14:paraId="313967E8" w14:textId="77777777" w:rsidR="00AB1133" w:rsidRPr="00196A71" w:rsidRDefault="00AB1133" w:rsidP="00AB1133"/>
        </w:tc>
        <w:tc>
          <w:tcPr>
            <w:tcW w:w="851" w:type="dxa"/>
            <w:tcBorders>
              <w:top w:val="nil"/>
              <w:bottom w:val="nil"/>
            </w:tcBorders>
          </w:tcPr>
          <w:p w14:paraId="313967E9" w14:textId="77777777" w:rsidR="00AB1133" w:rsidRPr="00196A71" w:rsidRDefault="00AB1133" w:rsidP="00AB113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EA" w14:textId="77777777" w:rsidR="00AB1133" w:rsidRPr="00196A71" w:rsidRDefault="00AB1133" w:rsidP="00AB1133">
            <w:pPr>
              <w:jc w:val="right"/>
            </w:pPr>
          </w:p>
        </w:tc>
      </w:tr>
      <w:tr w:rsidR="00AB1133" w:rsidRPr="00196A71" w14:paraId="313967F1" w14:textId="77777777" w:rsidTr="00AB113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EC" w14:textId="77777777" w:rsidR="00AB1133" w:rsidRPr="00B02FF5" w:rsidRDefault="00AB1133" w:rsidP="00AB1133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ED" w14:textId="77777777" w:rsidR="00AB1133" w:rsidRPr="00196A71" w:rsidRDefault="00AB1133" w:rsidP="00AB1133"/>
        </w:tc>
        <w:tc>
          <w:tcPr>
            <w:tcW w:w="2268" w:type="dxa"/>
            <w:tcBorders>
              <w:top w:val="nil"/>
              <w:bottom w:val="nil"/>
            </w:tcBorders>
          </w:tcPr>
          <w:p w14:paraId="313967EE" w14:textId="77777777" w:rsidR="00AB1133" w:rsidRPr="00196A71" w:rsidRDefault="00AB1133" w:rsidP="00AB1133"/>
        </w:tc>
        <w:tc>
          <w:tcPr>
            <w:tcW w:w="851" w:type="dxa"/>
            <w:tcBorders>
              <w:top w:val="nil"/>
              <w:bottom w:val="nil"/>
            </w:tcBorders>
          </w:tcPr>
          <w:p w14:paraId="313967EF" w14:textId="77777777" w:rsidR="00AB1133" w:rsidRPr="00196A71" w:rsidRDefault="00AB1133" w:rsidP="00AB113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F0" w14:textId="77777777" w:rsidR="00AB1133" w:rsidRPr="00196A71" w:rsidRDefault="00AB1133" w:rsidP="00AB1133">
            <w:pPr>
              <w:jc w:val="right"/>
            </w:pPr>
          </w:p>
        </w:tc>
      </w:tr>
      <w:tr w:rsidR="00AB1133" w:rsidRPr="00196A71" w14:paraId="313967F7" w14:textId="77777777" w:rsidTr="00AB113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F2" w14:textId="77777777" w:rsidR="00AB1133" w:rsidRPr="00B02FF5" w:rsidRDefault="00AB1133" w:rsidP="00AB1133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F3" w14:textId="77777777" w:rsidR="00AB1133" w:rsidRPr="00196A71" w:rsidRDefault="00AB1133" w:rsidP="00AB1133"/>
        </w:tc>
        <w:tc>
          <w:tcPr>
            <w:tcW w:w="2268" w:type="dxa"/>
            <w:tcBorders>
              <w:top w:val="nil"/>
              <w:bottom w:val="nil"/>
            </w:tcBorders>
          </w:tcPr>
          <w:p w14:paraId="313967F4" w14:textId="77777777" w:rsidR="00AB1133" w:rsidRPr="00196A71" w:rsidRDefault="00AB1133" w:rsidP="00AB1133"/>
        </w:tc>
        <w:tc>
          <w:tcPr>
            <w:tcW w:w="851" w:type="dxa"/>
            <w:tcBorders>
              <w:top w:val="nil"/>
              <w:bottom w:val="nil"/>
            </w:tcBorders>
          </w:tcPr>
          <w:p w14:paraId="313967F5" w14:textId="77777777" w:rsidR="00AB1133" w:rsidRPr="00196A71" w:rsidRDefault="00AB1133" w:rsidP="00AB113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F6" w14:textId="77777777" w:rsidR="00AB1133" w:rsidRPr="00196A71" w:rsidRDefault="00AB1133" w:rsidP="00AB1133">
            <w:pPr>
              <w:jc w:val="right"/>
            </w:pPr>
          </w:p>
        </w:tc>
      </w:tr>
      <w:tr w:rsidR="00AB1133" w:rsidRPr="00196A71" w14:paraId="313967FD" w14:textId="77777777" w:rsidTr="00AB113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F8" w14:textId="77777777" w:rsidR="00AB1133" w:rsidRPr="00B02FF5" w:rsidRDefault="00AB1133" w:rsidP="00AB1133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VIIR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F9" w14:textId="77777777" w:rsidR="00AB1133" w:rsidRPr="00196A71" w:rsidRDefault="00AB1133" w:rsidP="00AB1133"/>
        </w:tc>
        <w:tc>
          <w:tcPr>
            <w:tcW w:w="2268" w:type="dxa"/>
            <w:tcBorders>
              <w:top w:val="nil"/>
              <w:bottom w:val="nil"/>
            </w:tcBorders>
          </w:tcPr>
          <w:p w14:paraId="313967FA" w14:textId="77777777" w:rsidR="00AB1133" w:rsidRPr="00196A71" w:rsidRDefault="00AB1133" w:rsidP="00AB1133"/>
        </w:tc>
        <w:tc>
          <w:tcPr>
            <w:tcW w:w="851" w:type="dxa"/>
            <w:tcBorders>
              <w:top w:val="nil"/>
              <w:bottom w:val="nil"/>
            </w:tcBorders>
          </w:tcPr>
          <w:p w14:paraId="313967FB" w14:textId="77777777" w:rsidR="00AB1133" w:rsidRPr="00196A71" w:rsidRDefault="00AB1133" w:rsidP="00AB113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FC" w14:textId="77777777" w:rsidR="00AB1133" w:rsidRPr="00196A71" w:rsidRDefault="00AB1133" w:rsidP="00AB1133">
            <w:pPr>
              <w:jc w:val="right"/>
            </w:pPr>
          </w:p>
        </w:tc>
      </w:tr>
      <w:tr w:rsidR="00AB1133" w:rsidRPr="00196A71" w14:paraId="31396803" w14:textId="77777777" w:rsidTr="00AB113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FE" w14:textId="77777777" w:rsidR="00AB1133" w:rsidRPr="00B02FF5" w:rsidRDefault="00AB1133" w:rsidP="00AB1133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VIIR 1</w:t>
            </w:r>
            <w:r w:rsidRPr="0051280F">
              <w:rPr>
                <w:rStyle w:val="Strong"/>
              </w:rPr>
              <w:t xml:space="preserve">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FF" w14:textId="77777777" w:rsidR="00AB1133" w:rsidRPr="00196A71" w:rsidRDefault="00AB1133" w:rsidP="00AB1133"/>
        </w:tc>
        <w:tc>
          <w:tcPr>
            <w:tcW w:w="2268" w:type="dxa"/>
            <w:tcBorders>
              <w:top w:val="nil"/>
              <w:bottom w:val="nil"/>
            </w:tcBorders>
          </w:tcPr>
          <w:p w14:paraId="31396800" w14:textId="77777777" w:rsidR="00AB1133" w:rsidRPr="00196A71" w:rsidRDefault="00AB1133" w:rsidP="00AB1133"/>
        </w:tc>
        <w:tc>
          <w:tcPr>
            <w:tcW w:w="851" w:type="dxa"/>
            <w:tcBorders>
              <w:top w:val="nil"/>
              <w:bottom w:val="nil"/>
            </w:tcBorders>
          </w:tcPr>
          <w:p w14:paraId="31396801" w14:textId="77777777" w:rsidR="00AB1133" w:rsidRPr="00196A71" w:rsidRDefault="00AB1133" w:rsidP="00AB113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02" w14:textId="77777777" w:rsidR="00AB1133" w:rsidRPr="00196A71" w:rsidRDefault="00AB1133" w:rsidP="00AB1133">
            <w:pPr>
              <w:jc w:val="right"/>
            </w:pPr>
          </w:p>
        </w:tc>
      </w:tr>
      <w:tr w:rsidR="00AB1133" w:rsidRPr="00196A71" w14:paraId="31396809" w14:textId="77777777" w:rsidTr="00AB113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04" w14:textId="77777777" w:rsidR="00AB1133" w:rsidRPr="00B02FF5" w:rsidRDefault="00AB1133" w:rsidP="00AB1133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VIIR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05" w14:textId="77777777" w:rsidR="00AB1133" w:rsidRPr="00196A71" w:rsidRDefault="00AB1133" w:rsidP="00AB1133"/>
        </w:tc>
        <w:tc>
          <w:tcPr>
            <w:tcW w:w="2268" w:type="dxa"/>
            <w:tcBorders>
              <w:top w:val="nil"/>
              <w:bottom w:val="nil"/>
            </w:tcBorders>
          </w:tcPr>
          <w:p w14:paraId="31396806" w14:textId="77777777" w:rsidR="00AB1133" w:rsidRPr="00196A71" w:rsidRDefault="00AB1133" w:rsidP="00AB1133"/>
        </w:tc>
        <w:tc>
          <w:tcPr>
            <w:tcW w:w="851" w:type="dxa"/>
            <w:tcBorders>
              <w:top w:val="nil"/>
              <w:bottom w:val="nil"/>
            </w:tcBorders>
          </w:tcPr>
          <w:p w14:paraId="31396807" w14:textId="77777777" w:rsidR="00AB1133" w:rsidRPr="00196A71" w:rsidRDefault="00AB1133" w:rsidP="00AB113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08" w14:textId="77777777" w:rsidR="00AB1133" w:rsidRPr="00196A71" w:rsidRDefault="00AB1133" w:rsidP="00AB1133">
            <w:pPr>
              <w:jc w:val="right"/>
            </w:pPr>
          </w:p>
        </w:tc>
      </w:tr>
      <w:tr w:rsidR="00AB1133" w:rsidRPr="00196A71" w14:paraId="3139680F" w14:textId="77777777" w:rsidTr="00AB113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0A" w14:textId="77777777" w:rsidR="00AB1133" w:rsidRPr="00B02FF5" w:rsidRDefault="00AB1133" w:rsidP="00AB1133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VIIR 2</w:t>
            </w:r>
            <w:r w:rsidRPr="0051280F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0B" w14:textId="77777777" w:rsidR="00AB1133" w:rsidRPr="00196A71" w:rsidRDefault="00AB1133" w:rsidP="00AB1133"/>
        </w:tc>
        <w:tc>
          <w:tcPr>
            <w:tcW w:w="2268" w:type="dxa"/>
            <w:tcBorders>
              <w:top w:val="nil"/>
              <w:bottom w:val="nil"/>
            </w:tcBorders>
          </w:tcPr>
          <w:p w14:paraId="3139680C" w14:textId="77777777" w:rsidR="00AB1133" w:rsidRPr="00196A71" w:rsidRDefault="00AB1133" w:rsidP="00AB1133"/>
        </w:tc>
        <w:tc>
          <w:tcPr>
            <w:tcW w:w="851" w:type="dxa"/>
            <w:tcBorders>
              <w:top w:val="nil"/>
              <w:bottom w:val="nil"/>
            </w:tcBorders>
          </w:tcPr>
          <w:p w14:paraId="3139680D" w14:textId="77777777" w:rsidR="00AB1133" w:rsidRPr="00196A71" w:rsidRDefault="00AB1133" w:rsidP="00AB113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0E" w14:textId="77777777" w:rsidR="00AB1133" w:rsidRPr="00196A71" w:rsidRDefault="00AB1133" w:rsidP="00AB1133">
            <w:pPr>
              <w:jc w:val="right"/>
            </w:pPr>
          </w:p>
        </w:tc>
      </w:tr>
      <w:tr w:rsidR="00AB1133" w:rsidRPr="00196A71" w14:paraId="31396815" w14:textId="77777777" w:rsidTr="00AB113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10" w14:textId="77777777" w:rsidR="00AB1133" w:rsidRPr="00B02FF5" w:rsidRDefault="00AB1133" w:rsidP="00AB1133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Long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11" w14:textId="77777777" w:rsidR="00AB1133" w:rsidRPr="00196A71" w:rsidRDefault="00AB1133" w:rsidP="00AB1133"/>
        </w:tc>
        <w:tc>
          <w:tcPr>
            <w:tcW w:w="2268" w:type="dxa"/>
            <w:tcBorders>
              <w:top w:val="nil"/>
              <w:bottom w:val="nil"/>
            </w:tcBorders>
          </w:tcPr>
          <w:p w14:paraId="31396812" w14:textId="77777777" w:rsidR="00AB1133" w:rsidRPr="00196A71" w:rsidRDefault="00AB1133" w:rsidP="00AB1133"/>
        </w:tc>
        <w:tc>
          <w:tcPr>
            <w:tcW w:w="851" w:type="dxa"/>
            <w:tcBorders>
              <w:top w:val="nil"/>
              <w:bottom w:val="nil"/>
            </w:tcBorders>
          </w:tcPr>
          <w:p w14:paraId="31396813" w14:textId="77777777" w:rsidR="00AB1133" w:rsidRPr="00196A71" w:rsidRDefault="00AB1133" w:rsidP="00AB113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14" w14:textId="77777777" w:rsidR="00AB1133" w:rsidRPr="00196A71" w:rsidRDefault="00AB1133" w:rsidP="00AB1133">
            <w:pPr>
              <w:jc w:val="right"/>
            </w:pPr>
          </w:p>
        </w:tc>
      </w:tr>
      <w:tr w:rsidR="00AB1133" w:rsidRPr="00196A71" w14:paraId="3139681B" w14:textId="77777777" w:rsidTr="00AB113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16" w14:textId="77777777" w:rsidR="00AB1133" w:rsidRPr="00B02FF5" w:rsidRDefault="00AB1133" w:rsidP="00AB1133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17" w14:textId="77777777" w:rsidR="00AB1133" w:rsidRPr="00196A71" w:rsidRDefault="00AB1133" w:rsidP="00AB1133"/>
        </w:tc>
        <w:tc>
          <w:tcPr>
            <w:tcW w:w="2268" w:type="dxa"/>
            <w:tcBorders>
              <w:top w:val="nil"/>
              <w:bottom w:val="nil"/>
            </w:tcBorders>
          </w:tcPr>
          <w:p w14:paraId="31396818" w14:textId="77777777" w:rsidR="00AB1133" w:rsidRPr="00196A71" w:rsidRDefault="00AB1133" w:rsidP="00AB1133"/>
        </w:tc>
        <w:tc>
          <w:tcPr>
            <w:tcW w:w="851" w:type="dxa"/>
            <w:tcBorders>
              <w:top w:val="nil"/>
              <w:bottom w:val="nil"/>
            </w:tcBorders>
          </w:tcPr>
          <w:p w14:paraId="31396819" w14:textId="77777777" w:rsidR="00AB1133" w:rsidRPr="00196A71" w:rsidRDefault="00AB1133" w:rsidP="00AB113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1A" w14:textId="77777777" w:rsidR="00AB1133" w:rsidRPr="00196A71" w:rsidRDefault="00AB1133" w:rsidP="00AB1133">
            <w:pPr>
              <w:jc w:val="right"/>
            </w:pPr>
          </w:p>
        </w:tc>
      </w:tr>
      <w:tr w:rsidR="00AB1133" w:rsidRPr="00196A71" w14:paraId="31396821" w14:textId="77777777" w:rsidTr="00F65C4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1C" w14:textId="77777777" w:rsidR="00AB1133" w:rsidRPr="00B02FF5" w:rsidRDefault="00AB1133" w:rsidP="00AB1133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Burntwood</w:t>
            </w:r>
            <w:r w:rsidR="00B8065A">
              <w:rPr>
                <w:rStyle w:val="Strong"/>
              </w:rPr>
              <w:t xml:space="preserve"> </w:t>
            </w:r>
            <w:r>
              <w:rPr>
                <w:rStyle w:val="Strong"/>
              </w:rPr>
              <w:t>M900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1D" w14:textId="77777777" w:rsidR="00AB1133" w:rsidRPr="00196A71" w:rsidRDefault="00AB1133" w:rsidP="00AB1133"/>
        </w:tc>
        <w:tc>
          <w:tcPr>
            <w:tcW w:w="2268" w:type="dxa"/>
            <w:tcBorders>
              <w:top w:val="nil"/>
              <w:bottom w:val="nil"/>
            </w:tcBorders>
          </w:tcPr>
          <w:p w14:paraId="3139681E" w14:textId="77777777" w:rsidR="00AB1133" w:rsidRPr="00196A71" w:rsidRDefault="00AB1133" w:rsidP="00AB1133"/>
        </w:tc>
        <w:tc>
          <w:tcPr>
            <w:tcW w:w="851" w:type="dxa"/>
            <w:tcBorders>
              <w:top w:val="nil"/>
              <w:bottom w:val="nil"/>
            </w:tcBorders>
          </w:tcPr>
          <w:p w14:paraId="3139681F" w14:textId="77777777" w:rsidR="00AB1133" w:rsidRPr="00196A71" w:rsidRDefault="00AB1133" w:rsidP="00AB113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20" w14:textId="77777777" w:rsidR="00AB1133" w:rsidRPr="00196A71" w:rsidRDefault="00AB1133" w:rsidP="00AB1133">
            <w:pPr>
              <w:jc w:val="right"/>
            </w:pPr>
          </w:p>
        </w:tc>
      </w:tr>
      <w:tr w:rsidR="00AB1133" w:rsidRPr="00196A71" w14:paraId="31396827" w14:textId="77777777" w:rsidTr="00F65C4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1396822" w14:textId="77777777" w:rsidR="00AB1133" w:rsidRPr="00B02FF5" w:rsidRDefault="00AB1133" w:rsidP="00AB1133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Frostbite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396823" w14:textId="77777777" w:rsidR="00AB1133" w:rsidRPr="00196A71" w:rsidRDefault="00AB1133" w:rsidP="00AB1133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1396824" w14:textId="77777777" w:rsidR="00AB1133" w:rsidRPr="00196A71" w:rsidRDefault="00AB1133" w:rsidP="00AB1133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1396825" w14:textId="77777777" w:rsidR="00AB1133" w:rsidRPr="00196A71" w:rsidRDefault="00AB1133" w:rsidP="00AB113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1396826" w14:textId="77777777" w:rsidR="00AB1133" w:rsidRPr="00196A71" w:rsidRDefault="00AB1133" w:rsidP="00AB1133">
            <w:pPr>
              <w:jc w:val="right"/>
            </w:pPr>
          </w:p>
        </w:tc>
      </w:tr>
    </w:tbl>
    <w:p w14:paraId="31396828" w14:textId="77777777" w:rsidR="009550EF" w:rsidRDefault="009550EF" w:rsidP="009550EF">
      <w:pPr>
        <w:pStyle w:val="Heading2"/>
      </w:pPr>
      <w:r w:rsidRPr="00840273">
        <w:lastRenderedPageBreak/>
        <w:t>Recurve Freestyle</w:t>
      </w:r>
      <w:r>
        <w:t xml:space="preserve"> VI (Burntwood Rounds)</w:t>
      </w:r>
    </w:p>
    <w:p w14:paraId="31396829" w14:textId="77777777" w:rsidR="009550EF" w:rsidRDefault="009550EF" w:rsidP="009550EF">
      <w:pPr>
        <w:pStyle w:val="Heading3"/>
      </w:pPr>
      <w:r>
        <w:t>Gentleman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9550EF" w:rsidRPr="0051280F" w14:paraId="3139682F" w14:textId="77777777" w:rsidTr="00934936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682A" w14:textId="77777777" w:rsidR="009550EF" w:rsidRPr="0051280F" w:rsidRDefault="009550EF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682B" w14:textId="77777777" w:rsidR="009550EF" w:rsidRPr="0051280F" w:rsidRDefault="009550EF" w:rsidP="00934936">
            <w:pPr>
              <w:rPr>
                <w:rStyle w:val="Strong"/>
              </w:rPr>
            </w:pPr>
            <w:r w:rsidRPr="0051280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682C" w14:textId="77777777" w:rsidR="009550EF" w:rsidRPr="0051280F" w:rsidRDefault="009550EF" w:rsidP="00934936">
            <w:pPr>
              <w:rPr>
                <w:rStyle w:val="Strong"/>
              </w:rPr>
            </w:pPr>
            <w:r w:rsidRPr="0051280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682D" w14:textId="77777777" w:rsidR="009550EF" w:rsidRPr="0051280F" w:rsidRDefault="009550EF" w:rsidP="00934936">
            <w:pPr>
              <w:rPr>
                <w:rStyle w:val="Strong"/>
              </w:rPr>
            </w:pPr>
            <w:r w:rsidRPr="0051280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682E" w14:textId="77777777" w:rsidR="009550EF" w:rsidRPr="0051280F" w:rsidRDefault="009550EF" w:rsidP="00934936">
            <w:pPr>
              <w:rPr>
                <w:rStyle w:val="Strong"/>
              </w:rPr>
            </w:pPr>
            <w:r w:rsidRPr="0051280F">
              <w:rPr>
                <w:rStyle w:val="Strong"/>
              </w:rPr>
              <w:t>Date</w:t>
            </w:r>
          </w:p>
        </w:tc>
      </w:tr>
      <w:tr w:rsidR="009550EF" w:rsidRPr="00196A71" w14:paraId="31396835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1396830" w14:textId="77777777" w:rsidR="009550EF" w:rsidRPr="0051280F" w:rsidRDefault="009550EF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Burntwood</w:t>
            </w:r>
            <w:r w:rsidR="00B8065A">
              <w:rPr>
                <w:rStyle w:val="Strong"/>
              </w:rPr>
              <w:t xml:space="preserve"> </w:t>
            </w:r>
            <w:r w:rsidRPr="0051280F">
              <w:rPr>
                <w:rStyle w:val="Strong"/>
              </w:rPr>
              <w:t>Yor</w:t>
            </w:r>
            <w:r>
              <w:rPr>
                <w:rStyle w:val="Strong"/>
              </w:rPr>
              <w:t>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1396831" w14:textId="77777777" w:rsidR="009550EF" w:rsidRPr="00196A71" w:rsidRDefault="009550EF" w:rsidP="00934936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1396832" w14:textId="77777777" w:rsidR="009550EF" w:rsidRPr="00196A71" w:rsidRDefault="009550EF" w:rsidP="00934936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1396833" w14:textId="77777777" w:rsidR="009550EF" w:rsidRPr="00196A71" w:rsidRDefault="009550EF" w:rsidP="00934936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1396834" w14:textId="77777777" w:rsidR="009550EF" w:rsidRPr="00196A71" w:rsidRDefault="009550EF" w:rsidP="00934936">
            <w:pPr>
              <w:jc w:val="right"/>
            </w:pPr>
          </w:p>
        </w:tc>
      </w:tr>
      <w:tr w:rsidR="009550EF" w:rsidRPr="00196A71" w14:paraId="3139683B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36" w14:textId="77777777" w:rsidR="009550EF" w:rsidRPr="0051280F" w:rsidRDefault="009550EF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Burntwood</w:t>
            </w:r>
            <w:r w:rsidR="00B8065A">
              <w:rPr>
                <w:rStyle w:val="Strong"/>
              </w:rPr>
              <w:t xml:space="preserve"> </w:t>
            </w:r>
            <w:r w:rsidRPr="0051280F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37" w14:textId="77777777" w:rsidR="009550EF" w:rsidRPr="00196A71" w:rsidRDefault="009550EF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838" w14:textId="77777777" w:rsidR="009550EF" w:rsidRPr="00196A71" w:rsidRDefault="009550EF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839" w14:textId="77777777" w:rsidR="009550EF" w:rsidRPr="00196A71" w:rsidRDefault="009550EF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3A" w14:textId="77777777" w:rsidR="009550EF" w:rsidRPr="00196A71" w:rsidRDefault="009550EF" w:rsidP="00934936">
            <w:pPr>
              <w:jc w:val="right"/>
            </w:pPr>
          </w:p>
        </w:tc>
      </w:tr>
      <w:tr w:rsidR="009550EF" w:rsidRPr="00196A71" w14:paraId="31396841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3C" w14:textId="77777777" w:rsidR="009550EF" w:rsidRPr="0051280F" w:rsidRDefault="009550EF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Hereford</w:t>
            </w:r>
            <w:r>
              <w:rPr>
                <w:rStyle w:val="Strong"/>
              </w:rPr>
              <w:t>/Bristol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3D" w14:textId="77777777" w:rsidR="009550EF" w:rsidRPr="00196A71" w:rsidRDefault="009550EF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83E" w14:textId="77777777" w:rsidR="009550EF" w:rsidRPr="00196A71" w:rsidRDefault="009550EF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83F" w14:textId="77777777" w:rsidR="009550EF" w:rsidRPr="00196A71" w:rsidRDefault="009550EF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40" w14:textId="77777777" w:rsidR="009550EF" w:rsidRPr="00196A71" w:rsidRDefault="009550EF" w:rsidP="00934936">
            <w:pPr>
              <w:jc w:val="right"/>
            </w:pPr>
          </w:p>
        </w:tc>
      </w:tr>
      <w:tr w:rsidR="009550EF" w:rsidRPr="00196A71" w14:paraId="31396847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42" w14:textId="77777777" w:rsidR="009550EF" w:rsidRPr="0051280F" w:rsidRDefault="009550EF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Hereford</w:t>
            </w:r>
            <w:r>
              <w:rPr>
                <w:rStyle w:val="Strong"/>
              </w:rPr>
              <w:t>/Bristol</w:t>
            </w:r>
            <w:r w:rsidRPr="0051280F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43" w14:textId="77777777" w:rsidR="009550EF" w:rsidRPr="00196A71" w:rsidRDefault="009550EF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844" w14:textId="77777777" w:rsidR="009550EF" w:rsidRPr="00196A71" w:rsidRDefault="009550EF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845" w14:textId="77777777" w:rsidR="009550EF" w:rsidRPr="00196A71" w:rsidRDefault="009550EF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46" w14:textId="77777777" w:rsidR="009550EF" w:rsidRPr="00196A71" w:rsidRDefault="009550EF" w:rsidP="00934936">
            <w:pPr>
              <w:jc w:val="right"/>
            </w:pPr>
          </w:p>
        </w:tc>
      </w:tr>
      <w:tr w:rsidR="009550EF" w:rsidRPr="00196A71" w14:paraId="3139684D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48" w14:textId="77777777" w:rsidR="009550EF" w:rsidRPr="0051280F" w:rsidRDefault="009550EF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49" w14:textId="77777777" w:rsidR="009550EF" w:rsidRPr="00196A71" w:rsidRDefault="009550EF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84A" w14:textId="77777777" w:rsidR="009550EF" w:rsidRPr="00196A71" w:rsidRDefault="009550EF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84B" w14:textId="77777777" w:rsidR="009550EF" w:rsidRPr="00196A71" w:rsidRDefault="009550EF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4C" w14:textId="77777777" w:rsidR="009550EF" w:rsidRPr="00196A71" w:rsidRDefault="009550EF" w:rsidP="00934936">
            <w:pPr>
              <w:jc w:val="right"/>
            </w:pPr>
          </w:p>
        </w:tc>
      </w:tr>
      <w:tr w:rsidR="009550EF" w:rsidRPr="00196A71" w14:paraId="31396853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4E" w14:textId="77777777" w:rsidR="009550EF" w:rsidRPr="0051280F" w:rsidRDefault="009550EF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Albion</w:t>
            </w:r>
            <w:r>
              <w:rPr>
                <w:rStyle w:val="Strong"/>
              </w:rPr>
              <w:t>/Windsor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4F" w14:textId="77777777" w:rsidR="009550EF" w:rsidRPr="00196A71" w:rsidRDefault="009550EF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850" w14:textId="77777777" w:rsidR="009550EF" w:rsidRPr="00196A71" w:rsidRDefault="009550EF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851" w14:textId="77777777" w:rsidR="009550EF" w:rsidRPr="00196A71" w:rsidRDefault="009550EF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52" w14:textId="77777777" w:rsidR="009550EF" w:rsidRPr="00196A71" w:rsidRDefault="009550EF" w:rsidP="00934936">
            <w:pPr>
              <w:jc w:val="right"/>
            </w:pPr>
          </w:p>
        </w:tc>
      </w:tr>
      <w:tr w:rsidR="009550EF" w:rsidRPr="00196A71" w14:paraId="31396859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54" w14:textId="77777777" w:rsidR="009550EF" w:rsidRPr="0051280F" w:rsidRDefault="009550EF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55" w14:textId="77777777" w:rsidR="009550EF" w:rsidRPr="00196A71" w:rsidRDefault="001C3852" w:rsidP="00934936">
            <w:r>
              <w:t>L. March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396856" w14:textId="77777777" w:rsidR="009550EF" w:rsidRPr="00196A71" w:rsidRDefault="00CC7C9B" w:rsidP="00934936">
            <w:r>
              <w:t>TADSAD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1396857" w14:textId="77777777" w:rsidR="009550EF" w:rsidRPr="00196A71" w:rsidRDefault="001C3852" w:rsidP="00934936">
            <w:pPr>
              <w:jc w:val="right"/>
            </w:pPr>
            <w:r>
              <w:t>312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58" w14:textId="77777777" w:rsidR="009550EF" w:rsidRPr="00196A71" w:rsidRDefault="001C3852" w:rsidP="00934936">
            <w:pPr>
              <w:jc w:val="right"/>
            </w:pPr>
            <w:r>
              <w:t>09 Aug 2008</w:t>
            </w:r>
          </w:p>
        </w:tc>
      </w:tr>
      <w:tr w:rsidR="009550EF" w:rsidRPr="00196A71" w14:paraId="3139685F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5A" w14:textId="77777777" w:rsidR="009550EF" w:rsidRPr="0051280F" w:rsidRDefault="009550EF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Western</w:t>
            </w:r>
            <w:r>
              <w:rPr>
                <w:rStyle w:val="Strong"/>
              </w:rPr>
              <w:t xml:space="preserve"> </w:t>
            </w:r>
            <w:r w:rsidRPr="0051280F">
              <w:rPr>
                <w:rStyle w:val="Strong"/>
              </w:rPr>
              <w:t xml:space="preserve">– </w:t>
            </w:r>
            <w:r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5B" w14:textId="77777777" w:rsidR="009550EF" w:rsidRPr="00196A71" w:rsidRDefault="009550EF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85C" w14:textId="77777777" w:rsidR="009550EF" w:rsidRPr="00196A71" w:rsidRDefault="009550EF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85D" w14:textId="77777777" w:rsidR="009550EF" w:rsidRPr="00196A71" w:rsidRDefault="009550EF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5E" w14:textId="77777777" w:rsidR="009550EF" w:rsidRPr="00196A71" w:rsidRDefault="009550EF" w:rsidP="00934936">
            <w:pPr>
              <w:jc w:val="right"/>
            </w:pPr>
          </w:p>
        </w:tc>
      </w:tr>
      <w:tr w:rsidR="009550EF" w:rsidRPr="00196A71" w14:paraId="31396865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60" w14:textId="77777777" w:rsidR="009550EF" w:rsidRPr="0051280F" w:rsidRDefault="009550EF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61" w14:textId="77777777" w:rsidR="009550EF" w:rsidRPr="00196A71" w:rsidRDefault="009550EF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862" w14:textId="77777777" w:rsidR="009550EF" w:rsidRPr="00196A71" w:rsidRDefault="009550EF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863" w14:textId="77777777" w:rsidR="009550EF" w:rsidRPr="00196A71" w:rsidRDefault="009550EF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64" w14:textId="77777777" w:rsidR="009550EF" w:rsidRPr="00196A71" w:rsidRDefault="009550EF" w:rsidP="00934936">
            <w:pPr>
              <w:jc w:val="right"/>
            </w:pPr>
          </w:p>
        </w:tc>
      </w:tr>
      <w:tr w:rsidR="009550EF" w:rsidRPr="00196A71" w14:paraId="3139686B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66" w14:textId="77777777" w:rsidR="009550EF" w:rsidRPr="0051280F" w:rsidRDefault="009550EF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67" w14:textId="77777777" w:rsidR="009550EF" w:rsidRPr="00196A71" w:rsidRDefault="009550EF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868" w14:textId="77777777" w:rsidR="009550EF" w:rsidRPr="00196A71" w:rsidRDefault="009550EF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869" w14:textId="77777777" w:rsidR="009550EF" w:rsidRPr="00196A71" w:rsidRDefault="009550EF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6A" w14:textId="77777777" w:rsidR="009550EF" w:rsidRPr="00196A71" w:rsidRDefault="009550EF" w:rsidP="00934936">
            <w:pPr>
              <w:jc w:val="right"/>
            </w:pPr>
          </w:p>
        </w:tc>
      </w:tr>
      <w:tr w:rsidR="009550EF" w:rsidRPr="00196A71" w14:paraId="31396871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6C" w14:textId="77777777" w:rsidR="009550EF" w:rsidRPr="0051280F" w:rsidRDefault="009550EF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6D" w14:textId="77777777" w:rsidR="009550EF" w:rsidRPr="00196A71" w:rsidRDefault="009550EF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86E" w14:textId="77777777" w:rsidR="009550EF" w:rsidRPr="00196A71" w:rsidRDefault="009550EF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86F" w14:textId="77777777" w:rsidR="009550EF" w:rsidRPr="00196A71" w:rsidRDefault="009550EF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70" w14:textId="77777777" w:rsidR="009550EF" w:rsidRPr="00196A71" w:rsidRDefault="009550EF" w:rsidP="00934936">
            <w:pPr>
              <w:jc w:val="right"/>
            </w:pPr>
          </w:p>
        </w:tc>
      </w:tr>
      <w:tr w:rsidR="009550EF" w:rsidRPr="00196A71" w14:paraId="31396877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72" w14:textId="77777777" w:rsidR="009550EF" w:rsidRPr="0051280F" w:rsidRDefault="009550EF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VIIR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73" w14:textId="77777777" w:rsidR="009550EF" w:rsidRPr="00196A71" w:rsidRDefault="009550EF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874" w14:textId="77777777" w:rsidR="009550EF" w:rsidRPr="00196A71" w:rsidRDefault="009550EF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875" w14:textId="77777777" w:rsidR="009550EF" w:rsidRPr="00196A71" w:rsidRDefault="009550EF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76" w14:textId="77777777" w:rsidR="009550EF" w:rsidRPr="00196A71" w:rsidRDefault="009550EF" w:rsidP="00934936">
            <w:pPr>
              <w:jc w:val="right"/>
            </w:pPr>
          </w:p>
        </w:tc>
      </w:tr>
      <w:tr w:rsidR="009550EF" w:rsidRPr="00196A71" w14:paraId="3139687D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78" w14:textId="77777777" w:rsidR="009550EF" w:rsidRPr="0051280F" w:rsidRDefault="009550EF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VIIR 1</w:t>
            </w:r>
            <w:r w:rsidRPr="0051280F">
              <w:rPr>
                <w:rStyle w:val="Strong"/>
              </w:rPr>
              <w:t xml:space="preserve">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79" w14:textId="77777777" w:rsidR="009550EF" w:rsidRPr="00196A71" w:rsidRDefault="009550EF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87A" w14:textId="77777777" w:rsidR="009550EF" w:rsidRPr="00196A71" w:rsidRDefault="009550EF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87B" w14:textId="77777777" w:rsidR="009550EF" w:rsidRPr="00196A71" w:rsidRDefault="009550EF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7C" w14:textId="77777777" w:rsidR="009550EF" w:rsidRPr="00196A71" w:rsidRDefault="009550EF" w:rsidP="00934936">
            <w:pPr>
              <w:jc w:val="right"/>
            </w:pPr>
          </w:p>
        </w:tc>
      </w:tr>
      <w:tr w:rsidR="009550EF" w:rsidRPr="00196A71" w14:paraId="31396883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7E" w14:textId="77777777" w:rsidR="009550EF" w:rsidRPr="0051280F" w:rsidRDefault="009550EF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VIIR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7F" w14:textId="77777777" w:rsidR="009550EF" w:rsidRPr="00196A71" w:rsidRDefault="009550EF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880" w14:textId="77777777" w:rsidR="009550EF" w:rsidRPr="00196A71" w:rsidRDefault="009550EF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881" w14:textId="77777777" w:rsidR="009550EF" w:rsidRPr="00196A71" w:rsidRDefault="009550EF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82" w14:textId="77777777" w:rsidR="009550EF" w:rsidRPr="00196A71" w:rsidRDefault="009550EF" w:rsidP="00934936">
            <w:pPr>
              <w:jc w:val="right"/>
            </w:pPr>
          </w:p>
        </w:tc>
      </w:tr>
      <w:tr w:rsidR="009550EF" w:rsidRPr="00196A71" w14:paraId="31396889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84" w14:textId="77777777" w:rsidR="009550EF" w:rsidRPr="0051280F" w:rsidRDefault="009550EF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VIIR 2</w:t>
            </w:r>
            <w:r w:rsidRPr="0051280F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85" w14:textId="77777777" w:rsidR="009550EF" w:rsidRPr="00196A71" w:rsidRDefault="009550EF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886" w14:textId="77777777" w:rsidR="009550EF" w:rsidRPr="00196A71" w:rsidRDefault="009550EF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887" w14:textId="77777777" w:rsidR="009550EF" w:rsidRPr="00196A71" w:rsidRDefault="009550EF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88" w14:textId="77777777" w:rsidR="009550EF" w:rsidRPr="00196A71" w:rsidRDefault="009550EF" w:rsidP="00934936">
            <w:pPr>
              <w:jc w:val="right"/>
            </w:pPr>
          </w:p>
        </w:tc>
      </w:tr>
      <w:tr w:rsidR="009550EF" w:rsidRPr="00196A71" w14:paraId="3139688F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8A" w14:textId="77777777" w:rsidR="009550EF" w:rsidRPr="0051280F" w:rsidRDefault="009550EF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Long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8B" w14:textId="77777777" w:rsidR="009550EF" w:rsidRPr="00196A71" w:rsidRDefault="009550EF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88C" w14:textId="77777777" w:rsidR="009550EF" w:rsidRPr="00196A71" w:rsidRDefault="009550EF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88D" w14:textId="77777777" w:rsidR="009550EF" w:rsidRPr="00196A71" w:rsidRDefault="009550EF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8E" w14:textId="77777777" w:rsidR="009550EF" w:rsidRPr="00196A71" w:rsidRDefault="009550EF" w:rsidP="00934936">
            <w:pPr>
              <w:jc w:val="right"/>
            </w:pPr>
          </w:p>
        </w:tc>
      </w:tr>
      <w:tr w:rsidR="009550EF" w:rsidRPr="00196A71" w14:paraId="31396895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90" w14:textId="77777777" w:rsidR="009550EF" w:rsidRPr="0051280F" w:rsidRDefault="009550EF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91" w14:textId="77777777" w:rsidR="009550EF" w:rsidRPr="00196A71" w:rsidRDefault="009550EF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892" w14:textId="77777777" w:rsidR="009550EF" w:rsidRPr="00196A71" w:rsidRDefault="009550EF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893" w14:textId="77777777" w:rsidR="009550EF" w:rsidRPr="00196A71" w:rsidRDefault="009550EF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94" w14:textId="77777777" w:rsidR="009550EF" w:rsidRPr="00196A71" w:rsidRDefault="009550EF" w:rsidP="00934936">
            <w:pPr>
              <w:jc w:val="right"/>
            </w:pPr>
          </w:p>
        </w:tc>
      </w:tr>
      <w:tr w:rsidR="009550EF" w:rsidRPr="00196A71" w14:paraId="3139689B" w14:textId="77777777" w:rsidTr="00F65C4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96" w14:textId="77777777" w:rsidR="009550EF" w:rsidRPr="0051280F" w:rsidRDefault="009550EF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Burntwood</w:t>
            </w:r>
            <w:r w:rsidR="00B8065A">
              <w:rPr>
                <w:rStyle w:val="Strong"/>
              </w:rPr>
              <w:t xml:space="preserve"> </w:t>
            </w:r>
            <w:r>
              <w:rPr>
                <w:rStyle w:val="Strong"/>
              </w:rPr>
              <w:t>M900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97" w14:textId="77777777" w:rsidR="009550EF" w:rsidRPr="00196A71" w:rsidRDefault="009550EF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898" w14:textId="77777777" w:rsidR="009550EF" w:rsidRPr="00196A71" w:rsidRDefault="009550EF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899" w14:textId="77777777" w:rsidR="009550EF" w:rsidRPr="00196A71" w:rsidRDefault="009550EF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9A" w14:textId="77777777" w:rsidR="009550EF" w:rsidRPr="00196A71" w:rsidRDefault="009550EF" w:rsidP="00934936">
            <w:pPr>
              <w:jc w:val="right"/>
            </w:pPr>
          </w:p>
        </w:tc>
      </w:tr>
      <w:tr w:rsidR="009550EF" w:rsidRPr="00196A71" w14:paraId="313968A1" w14:textId="77777777" w:rsidTr="00F65C4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139689C" w14:textId="77777777" w:rsidR="009550EF" w:rsidRPr="0051280F" w:rsidRDefault="009550EF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Frostbite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39689D" w14:textId="77777777" w:rsidR="009550EF" w:rsidRPr="00196A71" w:rsidRDefault="009550EF" w:rsidP="00934936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139689E" w14:textId="77777777" w:rsidR="009550EF" w:rsidRPr="00196A71" w:rsidRDefault="009550EF" w:rsidP="00934936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139689F" w14:textId="77777777" w:rsidR="009550EF" w:rsidRPr="00196A71" w:rsidRDefault="009550EF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13968A0" w14:textId="77777777" w:rsidR="009550EF" w:rsidRPr="00196A71" w:rsidRDefault="009550EF" w:rsidP="00934936">
            <w:pPr>
              <w:jc w:val="right"/>
            </w:pPr>
          </w:p>
        </w:tc>
      </w:tr>
    </w:tbl>
    <w:p w14:paraId="313968A2" w14:textId="77777777" w:rsidR="009550EF" w:rsidRDefault="009550EF" w:rsidP="009550EF">
      <w:pPr>
        <w:pStyle w:val="Heading3"/>
      </w:pPr>
      <w:r>
        <w:t>Gentlemen - Junior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9550EF" w:rsidRPr="00B02FF5" w14:paraId="313968A8" w14:textId="77777777" w:rsidTr="00934936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68A3" w14:textId="77777777" w:rsidR="009550EF" w:rsidRPr="00B02FF5" w:rsidRDefault="009550EF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68A4" w14:textId="77777777" w:rsidR="009550EF" w:rsidRPr="00B02FF5" w:rsidRDefault="009550EF" w:rsidP="00934936">
            <w:pPr>
              <w:rPr>
                <w:rStyle w:val="Strong"/>
              </w:rPr>
            </w:pPr>
            <w:r w:rsidRPr="00B02F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68A5" w14:textId="77777777" w:rsidR="009550EF" w:rsidRPr="00B02FF5" w:rsidRDefault="009550EF" w:rsidP="00934936">
            <w:pPr>
              <w:rPr>
                <w:rStyle w:val="Strong"/>
              </w:rPr>
            </w:pPr>
            <w:r w:rsidRPr="00B02F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68A6" w14:textId="77777777" w:rsidR="009550EF" w:rsidRPr="00B02FF5" w:rsidRDefault="009550EF" w:rsidP="00934936">
            <w:pPr>
              <w:rPr>
                <w:rStyle w:val="Strong"/>
              </w:rPr>
            </w:pPr>
            <w:r w:rsidRPr="00B02F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68A7" w14:textId="77777777" w:rsidR="009550EF" w:rsidRPr="00B02FF5" w:rsidRDefault="009550EF" w:rsidP="00934936">
            <w:pPr>
              <w:rPr>
                <w:rStyle w:val="Strong"/>
              </w:rPr>
            </w:pPr>
            <w:r w:rsidRPr="00B02FF5">
              <w:rPr>
                <w:rStyle w:val="Strong"/>
              </w:rPr>
              <w:t>Date</w:t>
            </w:r>
          </w:p>
        </w:tc>
      </w:tr>
      <w:tr w:rsidR="009550EF" w:rsidRPr="00196A71" w14:paraId="313968A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13968A9" w14:textId="77777777" w:rsidR="009550EF" w:rsidRPr="00B02FF5" w:rsidRDefault="009550EF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Burntwood</w:t>
            </w:r>
            <w:r w:rsidR="00B8065A">
              <w:rPr>
                <w:rStyle w:val="Strong"/>
              </w:rPr>
              <w:t xml:space="preserve"> </w:t>
            </w:r>
            <w:r w:rsidRPr="0051280F">
              <w:rPr>
                <w:rStyle w:val="Strong"/>
              </w:rPr>
              <w:t>Yor</w:t>
            </w:r>
            <w:r>
              <w:rPr>
                <w:rStyle w:val="Strong"/>
              </w:rPr>
              <w:t>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13968AA" w14:textId="77777777" w:rsidR="009550EF" w:rsidRPr="00196A71" w:rsidRDefault="009550EF" w:rsidP="00934936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13968AB" w14:textId="77777777" w:rsidR="009550EF" w:rsidRPr="00196A71" w:rsidRDefault="009550EF" w:rsidP="00934936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13968AC" w14:textId="77777777" w:rsidR="009550EF" w:rsidRPr="00196A71" w:rsidRDefault="009550EF" w:rsidP="00934936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13968AD" w14:textId="77777777" w:rsidR="009550EF" w:rsidRPr="00196A71" w:rsidRDefault="009550EF" w:rsidP="00934936">
            <w:pPr>
              <w:jc w:val="right"/>
            </w:pPr>
          </w:p>
        </w:tc>
      </w:tr>
      <w:tr w:rsidR="009550EF" w:rsidRPr="00196A71" w14:paraId="313968B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AF" w14:textId="77777777" w:rsidR="009550EF" w:rsidRPr="00B02FF5" w:rsidRDefault="009550EF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Burntwood</w:t>
            </w:r>
            <w:r w:rsidR="00B8065A">
              <w:rPr>
                <w:rStyle w:val="Strong"/>
              </w:rPr>
              <w:t xml:space="preserve"> </w:t>
            </w:r>
            <w:r w:rsidRPr="0051280F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B0" w14:textId="77777777" w:rsidR="009550EF" w:rsidRPr="00196A71" w:rsidRDefault="009550EF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8B1" w14:textId="77777777" w:rsidR="009550EF" w:rsidRPr="00196A71" w:rsidRDefault="009550EF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8B2" w14:textId="77777777" w:rsidR="009550EF" w:rsidRPr="00196A71" w:rsidRDefault="009550EF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B3" w14:textId="77777777" w:rsidR="009550EF" w:rsidRPr="00196A71" w:rsidRDefault="009550EF" w:rsidP="00934936">
            <w:pPr>
              <w:jc w:val="right"/>
            </w:pPr>
          </w:p>
        </w:tc>
      </w:tr>
      <w:tr w:rsidR="009550EF" w:rsidRPr="00196A71" w14:paraId="313968B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B5" w14:textId="77777777" w:rsidR="009550EF" w:rsidRPr="00B02FF5" w:rsidRDefault="009550EF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Hereford</w:t>
            </w:r>
            <w:r>
              <w:rPr>
                <w:rStyle w:val="Strong"/>
              </w:rPr>
              <w:t>/Bristol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B6" w14:textId="77777777" w:rsidR="009550EF" w:rsidRPr="00196A71" w:rsidRDefault="009550EF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8B7" w14:textId="77777777" w:rsidR="009550EF" w:rsidRPr="00196A71" w:rsidRDefault="009550EF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8B8" w14:textId="77777777" w:rsidR="009550EF" w:rsidRPr="00196A71" w:rsidRDefault="009550EF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B9" w14:textId="77777777" w:rsidR="009550EF" w:rsidRPr="00196A71" w:rsidRDefault="009550EF" w:rsidP="00934936">
            <w:pPr>
              <w:jc w:val="right"/>
            </w:pPr>
          </w:p>
        </w:tc>
      </w:tr>
      <w:tr w:rsidR="009550EF" w:rsidRPr="00196A71" w14:paraId="313968C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BB" w14:textId="77777777" w:rsidR="009550EF" w:rsidRPr="00B02FF5" w:rsidRDefault="009550EF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Hereford</w:t>
            </w:r>
            <w:r>
              <w:rPr>
                <w:rStyle w:val="Strong"/>
              </w:rPr>
              <w:t>/Bristol</w:t>
            </w:r>
            <w:r w:rsidRPr="0051280F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BC" w14:textId="77777777" w:rsidR="009550EF" w:rsidRPr="00196A71" w:rsidRDefault="009550EF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8BD" w14:textId="77777777" w:rsidR="009550EF" w:rsidRPr="00196A71" w:rsidRDefault="009550EF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8BE" w14:textId="77777777" w:rsidR="009550EF" w:rsidRPr="00196A71" w:rsidRDefault="009550EF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BF" w14:textId="77777777" w:rsidR="009550EF" w:rsidRPr="00196A71" w:rsidRDefault="009550EF" w:rsidP="00934936">
            <w:pPr>
              <w:jc w:val="right"/>
            </w:pPr>
          </w:p>
        </w:tc>
      </w:tr>
      <w:tr w:rsidR="009550EF" w:rsidRPr="00196A71" w14:paraId="313968C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C1" w14:textId="77777777" w:rsidR="009550EF" w:rsidRPr="00B02FF5" w:rsidRDefault="009550EF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C2" w14:textId="77777777" w:rsidR="009550EF" w:rsidRPr="00196A71" w:rsidRDefault="009550EF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8C3" w14:textId="77777777" w:rsidR="009550EF" w:rsidRPr="00196A71" w:rsidRDefault="009550EF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8C4" w14:textId="77777777" w:rsidR="009550EF" w:rsidRPr="00196A71" w:rsidRDefault="009550EF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C5" w14:textId="77777777" w:rsidR="009550EF" w:rsidRPr="00196A71" w:rsidRDefault="009550EF" w:rsidP="00934936">
            <w:pPr>
              <w:jc w:val="right"/>
            </w:pPr>
          </w:p>
        </w:tc>
      </w:tr>
      <w:tr w:rsidR="009550EF" w:rsidRPr="00196A71" w14:paraId="313968C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C7" w14:textId="77777777" w:rsidR="009550EF" w:rsidRPr="00B02FF5" w:rsidRDefault="009550EF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Albion</w:t>
            </w:r>
            <w:r>
              <w:rPr>
                <w:rStyle w:val="Strong"/>
              </w:rPr>
              <w:t>/Windsor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C8" w14:textId="77777777" w:rsidR="009550EF" w:rsidRPr="00196A71" w:rsidRDefault="009550EF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8C9" w14:textId="77777777" w:rsidR="009550EF" w:rsidRPr="00196A71" w:rsidRDefault="009550EF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8CA" w14:textId="77777777" w:rsidR="009550EF" w:rsidRPr="00196A71" w:rsidRDefault="009550EF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CB" w14:textId="77777777" w:rsidR="009550EF" w:rsidRPr="00196A71" w:rsidRDefault="009550EF" w:rsidP="00934936">
            <w:pPr>
              <w:jc w:val="right"/>
            </w:pPr>
          </w:p>
        </w:tc>
      </w:tr>
      <w:tr w:rsidR="009550EF" w:rsidRPr="00196A71" w14:paraId="313968D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CD" w14:textId="77777777" w:rsidR="009550EF" w:rsidRPr="00B02FF5" w:rsidRDefault="009550EF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CE" w14:textId="77777777" w:rsidR="009550EF" w:rsidRPr="00196A71" w:rsidRDefault="009550EF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8CF" w14:textId="77777777" w:rsidR="009550EF" w:rsidRPr="00196A71" w:rsidRDefault="009550EF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8D0" w14:textId="77777777" w:rsidR="009550EF" w:rsidRPr="00196A71" w:rsidRDefault="009550EF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D1" w14:textId="77777777" w:rsidR="009550EF" w:rsidRPr="00196A71" w:rsidRDefault="009550EF" w:rsidP="00934936">
            <w:pPr>
              <w:jc w:val="right"/>
            </w:pPr>
          </w:p>
        </w:tc>
      </w:tr>
      <w:tr w:rsidR="009550EF" w:rsidRPr="00196A71" w14:paraId="313968D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D3" w14:textId="77777777" w:rsidR="009550EF" w:rsidRPr="00B02FF5" w:rsidRDefault="009550EF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Western</w:t>
            </w:r>
            <w:r>
              <w:rPr>
                <w:rStyle w:val="Strong"/>
              </w:rPr>
              <w:t xml:space="preserve"> </w:t>
            </w:r>
            <w:r w:rsidRPr="0051280F">
              <w:rPr>
                <w:rStyle w:val="Strong"/>
              </w:rPr>
              <w:t xml:space="preserve">– </w:t>
            </w:r>
            <w:r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D4" w14:textId="77777777" w:rsidR="009550EF" w:rsidRPr="00196A71" w:rsidRDefault="009550EF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8D5" w14:textId="77777777" w:rsidR="009550EF" w:rsidRPr="00196A71" w:rsidRDefault="009550EF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8D6" w14:textId="77777777" w:rsidR="009550EF" w:rsidRPr="00196A71" w:rsidRDefault="009550EF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D7" w14:textId="77777777" w:rsidR="009550EF" w:rsidRPr="00196A71" w:rsidRDefault="009550EF" w:rsidP="00934936">
            <w:pPr>
              <w:jc w:val="right"/>
            </w:pPr>
          </w:p>
        </w:tc>
      </w:tr>
      <w:tr w:rsidR="009550EF" w:rsidRPr="00196A71" w14:paraId="313968D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D9" w14:textId="77777777" w:rsidR="009550EF" w:rsidRPr="00B02FF5" w:rsidRDefault="009550EF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DA" w14:textId="77777777" w:rsidR="009550EF" w:rsidRPr="00196A71" w:rsidRDefault="009550EF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8DB" w14:textId="77777777" w:rsidR="009550EF" w:rsidRPr="00196A71" w:rsidRDefault="009550EF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8DC" w14:textId="77777777" w:rsidR="009550EF" w:rsidRPr="00196A71" w:rsidRDefault="009550EF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DD" w14:textId="77777777" w:rsidR="009550EF" w:rsidRPr="00196A71" w:rsidRDefault="009550EF" w:rsidP="00934936">
            <w:pPr>
              <w:jc w:val="right"/>
            </w:pPr>
          </w:p>
        </w:tc>
      </w:tr>
      <w:tr w:rsidR="009550EF" w:rsidRPr="00196A71" w14:paraId="313968E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DF" w14:textId="77777777" w:rsidR="009550EF" w:rsidRPr="00B02FF5" w:rsidRDefault="009550EF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E0" w14:textId="77777777" w:rsidR="009550EF" w:rsidRPr="00196A71" w:rsidRDefault="009550EF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8E1" w14:textId="77777777" w:rsidR="009550EF" w:rsidRPr="00196A71" w:rsidRDefault="009550EF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8E2" w14:textId="77777777" w:rsidR="009550EF" w:rsidRPr="00196A71" w:rsidRDefault="009550EF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E3" w14:textId="77777777" w:rsidR="009550EF" w:rsidRPr="00196A71" w:rsidRDefault="009550EF" w:rsidP="00934936">
            <w:pPr>
              <w:jc w:val="right"/>
            </w:pPr>
          </w:p>
        </w:tc>
      </w:tr>
      <w:tr w:rsidR="009550EF" w:rsidRPr="00196A71" w14:paraId="313968E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E5" w14:textId="77777777" w:rsidR="009550EF" w:rsidRPr="00B02FF5" w:rsidRDefault="009550EF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E6" w14:textId="77777777" w:rsidR="009550EF" w:rsidRPr="00196A71" w:rsidRDefault="009550EF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8E7" w14:textId="77777777" w:rsidR="009550EF" w:rsidRPr="00196A71" w:rsidRDefault="009550EF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8E8" w14:textId="77777777" w:rsidR="009550EF" w:rsidRPr="00196A71" w:rsidRDefault="009550EF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E9" w14:textId="77777777" w:rsidR="009550EF" w:rsidRPr="00196A71" w:rsidRDefault="009550EF" w:rsidP="00934936">
            <w:pPr>
              <w:jc w:val="right"/>
            </w:pPr>
          </w:p>
        </w:tc>
      </w:tr>
      <w:tr w:rsidR="009550EF" w:rsidRPr="00196A71" w14:paraId="313968F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EB" w14:textId="77777777" w:rsidR="009550EF" w:rsidRPr="00B02FF5" w:rsidRDefault="009550EF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VIIR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EC" w14:textId="77777777" w:rsidR="009550EF" w:rsidRPr="00196A71" w:rsidRDefault="009550EF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8ED" w14:textId="77777777" w:rsidR="009550EF" w:rsidRPr="00196A71" w:rsidRDefault="009550EF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8EE" w14:textId="77777777" w:rsidR="009550EF" w:rsidRPr="00196A71" w:rsidRDefault="009550EF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EF" w14:textId="77777777" w:rsidR="009550EF" w:rsidRPr="00196A71" w:rsidRDefault="009550EF" w:rsidP="00934936">
            <w:pPr>
              <w:jc w:val="right"/>
            </w:pPr>
          </w:p>
        </w:tc>
      </w:tr>
      <w:tr w:rsidR="009550EF" w:rsidRPr="00196A71" w14:paraId="313968F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F1" w14:textId="77777777" w:rsidR="009550EF" w:rsidRPr="00B02FF5" w:rsidRDefault="009550EF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VIIR 1</w:t>
            </w:r>
            <w:r w:rsidRPr="0051280F">
              <w:rPr>
                <w:rStyle w:val="Strong"/>
              </w:rPr>
              <w:t xml:space="preserve">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F2" w14:textId="77777777" w:rsidR="009550EF" w:rsidRPr="00196A71" w:rsidRDefault="009550EF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8F3" w14:textId="77777777" w:rsidR="009550EF" w:rsidRPr="00196A71" w:rsidRDefault="009550EF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8F4" w14:textId="77777777" w:rsidR="009550EF" w:rsidRPr="00196A71" w:rsidRDefault="009550EF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F5" w14:textId="77777777" w:rsidR="009550EF" w:rsidRPr="00196A71" w:rsidRDefault="009550EF" w:rsidP="00934936">
            <w:pPr>
              <w:jc w:val="right"/>
            </w:pPr>
          </w:p>
        </w:tc>
      </w:tr>
      <w:tr w:rsidR="009550EF" w:rsidRPr="00196A71" w14:paraId="313968F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F7" w14:textId="77777777" w:rsidR="009550EF" w:rsidRPr="00B02FF5" w:rsidRDefault="009550EF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VIIR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F8" w14:textId="77777777" w:rsidR="009550EF" w:rsidRPr="00196A71" w:rsidRDefault="009550EF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8F9" w14:textId="77777777" w:rsidR="009550EF" w:rsidRPr="00196A71" w:rsidRDefault="009550EF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8FA" w14:textId="77777777" w:rsidR="009550EF" w:rsidRPr="00196A71" w:rsidRDefault="009550EF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FB" w14:textId="77777777" w:rsidR="009550EF" w:rsidRPr="00196A71" w:rsidRDefault="009550EF" w:rsidP="00934936">
            <w:pPr>
              <w:jc w:val="right"/>
            </w:pPr>
          </w:p>
        </w:tc>
      </w:tr>
      <w:tr w:rsidR="009550EF" w:rsidRPr="00196A71" w14:paraId="3139690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FD" w14:textId="77777777" w:rsidR="009550EF" w:rsidRPr="00B02FF5" w:rsidRDefault="009550EF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VIIR 2</w:t>
            </w:r>
            <w:r w:rsidRPr="0051280F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FE" w14:textId="77777777" w:rsidR="009550EF" w:rsidRPr="00196A71" w:rsidRDefault="009550EF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8FF" w14:textId="77777777" w:rsidR="009550EF" w:rsidRPr="00196A71" w:rsidRDefault="009550EF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900" w14:textId="77777777" w:rsidR="009550EF" w:rsidRPr="00196A71" w:rsidRDefault="009550EF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901" w14:textId="77777777" w:rsidR="009550EF" w:rsidRPr="00196A71" w:rsidRDefault="009550EF" w:rsidP="00934936">
            <w:pPr>
              <w:jc w:val="right"/>
            </w:pPr>
          </w:p>
        </w:tc>
      </w:tr>
      <w:tr w:rsidR="009550EF" w:rsidRPr="00196A71" w14:paraId="3139690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903" w14:textId="77777777" w:rsidR="009550EF" w:rsidRPr="00B02FF5" w:rsidRDefault="009550EF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Long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904" w14:textId="77777777" w:rsidR="009550EF" w:rsidRPr="00196A71" w:rsidRDefault="009550EF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905" w14:textId="77777777" w:rsidR="009550EF" w:rsidRPr="00196A71" w:rsidRDefault="009550EF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906" w14:textId="77777777" w:rsidR="009550EF" w:rsidRPr="00196A71" w:rsidRDefault="009550EF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907" w14:textId="77777777" w:rsidR="009550EF" w:rsidRPr="00196A71" w:rsidRDefault="009550EF" w:rsidP="00934936">
            <w:pPr>
              <w:jc w:val="right"/>
            </w:pPr>
          </w:p>
        </w:tc>
      </w:tr>
      <w:tr w:rsidR="009550EF" w:rsidRPr="00196A71" w14:paraId="3139690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909" w14:textId="77777777" w:rsidR="009550EF" w:rsidRPr="00B02FF5" w:rsidRDefault="009550EF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90A" w14:textId="77777777" w:rsidR="009550EF" w:rsidRPr="00196A71" w:rsidRDefault="009550EF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90B" w14:textId="77777777" w:rsidR="009550EF" w:rsidRPr="00196A71" w:rsidRDefault="009550EF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90C" w14:textId="77777777" w:rsidR="009550EF" w:rsidRPr="00196A71" w:rsidRDefault="009550EF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90D" w14:textId="77777777" w:rsidR="009550EF" w:rsidRPr="00196A71" w:rsidRDefault="009550EF" w:rsidP="00934936">
            <w:pPr>
              <w:jc w:val="right"/>
            </w:pPr>
          </w:p>
        </w:tc>
      </w:tr>
      <w:tr w:rsidR="009550EF" w:rsidRPr="00196A71" w14:paraId="31396914" w14:textId="77777777" w:rsidTr="00F65C4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90F" w14:textId="77777777" w:rsidR="009550EF" w:rsidRPr="00B02FF5" w:rsidRDefault="009550EF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Burntwood</w:t>
            </w:r>
            <w:r w:rsidR="00B8065A">
              <w:rPr>
                <w:rStyle w:val="Strong"/>
              </w:rPr>
              <w:t xml:space="preserve"> </w:t>
            </w:r>
            <w:r>
              <w:rPr>
                <w:rStyle w:val="Strong"/>
              </w:rPr>
              <w:t>M900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910" w14:textId="77777777" w:rsidR="009550EF" w:rsidRPr="00196A71" w:rsidRDefault="009550EF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911" w14:textId="77777777" w:rsidR="009550EF" w:rsidRPr="00196A71" w:rsidRDefault="009550EF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912" w14:textId="77777777" w:rsidR="009550EF" w:rsidRPr="00196A71" w:rsidRDefault="009550EF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913" w14:textId="77777777" w:rsidR="009550EF" w:rsidRPr="00196A71" w:rsidRDefault="009550EF" w:rsidP="00934936">
            <w:pPr>
              <w:jc w:val="right"/>
            </w:pPr>
          </w:p>
        </w:tc>
      </w:tr>
      <w:tr w:rsidR="009550EF" w:rsidRPr="00196A71" w14:paraId="3139691A" w14:textId="77777777" w:rsidTr="00F65C4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1396915" w14:textId="77777777" w:rsidR="009550EF" w:rsidRPr="00B02FF5" w:rsidRDefault="009550EF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Frostbite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396916" w14:textId="77777777" w:rsidR="009550EF" w:rsidRPr="00196A71" w:rsidRDefault="009550EF" w:rsidP="00934936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1396917" w14:textId="77777777" w:rsidR="009550EF" w:rsidRPr="00196A71" w:rsidRDefault="009550EF" w:rsidP="00934936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1396918" w14:textId="77777777" w:rsidR="009550EF" w:rsidRPr="00196A71" w:rsidRDefault="009550EF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1396919" w14:textId="77777777" w:rsidR="009550EF" w:rsidRPr="00196A71" w:rsidRDefault="009550EF" w:rsidP="00934936">
            <w:pPr>
              <w:jc w:val="right"/>
            </w:pPr>
          </w:p>
        </w:tc>
      </w:tr>
    </w:tbl>
    <w:p w14:paraId="3139691B" w14:textId="77777777" w:rsidR="001447CC" w:rsidRPr="001447CC" w:rsidRDefault="001447CC" w:rsidP="001447CC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r w:rsidRPr="001447CC">
        <w:rPr>
          <w:rFonts w:ascii="Arial" w:hAnsi="Arial"/>
          <w:b/>
          <w:smallCaps/>
          <w:color w:val="800000"/>
          <w:sz w:val="28"/>
        </w:rPr>
        <w:lastRenderedPageBreak/>
        <w:t>Compound Unlimited</w:t>
      </w:r>
      <w:r>
        <w:rPr>
          <w:rFonts w:ascii="Arial" w:hAnsi="Arial"/>
          <w:b/>
          <w:smallCaps/>
          <w:color w:val="800000"/>
          <w:sz w:val="28"/>
        </w:rPr>
        <w:t xml:space="preserve"> VI</w:t>
      </w:r>
    </w:p>
    <w:p w14:paraId="3139691C" w14:textId="77777777" w:rsidR="001447CC" w:rsidRPr="001447CC" w:rsidRDefault="001447CC" w:rsidP="001447CC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>
        <w:rPr>
          <w:rFonts w:ascii="Arial" w:hAnsi="Arial"/>
          <w:b/>
          <w:color w:val="800000"/>
          <w:sz w:val="24"/>
          <w:u w:val="single"/>
        </w:rPr>
        <w:t>Ladies –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1447CC" w:rsidRPr="00563094" w14:paraId="31396922" w14:textId="77777777" w:rsidTr="001447CC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691D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691E" w14:textId="77777777" w:rsidR="001447CC" w:rsidRPr="007473C7" w:rsidRDefault="001447CC" w:rsidP="001447CC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691F" w14:textId="77777777" w:rsidR="001447CC" w:rsidRPr="007473C7" w:rsidRDefault="001447CC" w:rsidP="001447CC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6920" w14:textId="77777777" w:rsidR="001447CC" w:rsidRPr="007473C7" w:rsidRDefault="001447CC" w:rsidP="001447CC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6921" w14:textId="77777777" w:rsidR="001447CC" w:rsidRPr="007473C7" w:rsidRDefault="001447CC" w:rsidP="001447CC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Date</w:t>
            </w:r>
          </w:p>
        </w:tc>
      </w:tr>
      <w:tr w:rsidR="001447CC" w:rsidRPr="00563094" w14:paraId="31396928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396923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396924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6925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6926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396927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92E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29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2A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2B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2C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2D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934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2F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30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31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32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33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93A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35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36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37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38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39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940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3B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3C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3D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3E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3F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946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41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42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43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44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45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94C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47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48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49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4A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4B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952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4D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4E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4F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50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51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958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53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54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55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56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57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95E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59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5A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5B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5C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5D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964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5F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60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61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62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63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96A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65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66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67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68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69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970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6B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6C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6D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6E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6F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976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71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72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73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74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75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97C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77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78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79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7A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7B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982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7D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7E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7F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80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81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988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83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84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85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86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87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98E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89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8A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8B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8C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8D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994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8F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90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91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92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93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99A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95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96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97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98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99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9A0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9B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9C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9D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9E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9F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9A6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A1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A2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A3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A4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A5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9AC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A7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A8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A9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AA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AB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9B2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AD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AE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AF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B0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B1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9B8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B3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B4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B5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B6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B7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9BE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B9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BA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BB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BC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BD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9C4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BF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C0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C1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C2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C3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9CA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C5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C6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C7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C8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C9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9D0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CB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CC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CD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CE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CF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9D6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D1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D2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D3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D4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D5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9DC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D7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D8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D9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DA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DB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9E2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DD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DE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DF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E0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E1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9E8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E3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E4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E5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E6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E7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9EE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E9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EA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EB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EC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ED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9F4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EF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F0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F1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F2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F3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9FA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F5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F6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F7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F8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F9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A00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FB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it-IT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FC" w14:textId="77777777" w:rsidR="001447CC" w:rsidRPr="007473C7" w:rsidRDefault="001447CC" w:rsidP="001447CC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FD" w14:textId="77777777" w:rsidR="001447CC" w:rsidRPr="007473C7" w:rsidRDefault="001447CC" w:rsidP="001447CC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FE" w14:textId="77777777" w:rsidR="001447CC" w:rsidRPr="007473C7" w:rsidRDefault="001447CC" w:rsidP="001447CC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FF" w14:textId="77777777" w:rsidR="001447CC" w:rsidRPr="007473C7" w:rsidRDefault="001447CC" w:rsidP="001447CC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1447CC" w:rsidRPr="00563094" w14:paraId="31396A06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01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 xml:space="preserve">FITA (L) / FITA Cadet (G) / Metric 1 </w:t>
            </w:r>
            <w:r w:rsidRPr="007473C7">
              <w:rPr>
                <w:b/>
                <w:bCs/>
                <w:sz w:val="14"/>
                <w:szCs w:val="14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02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03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04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05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A0C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07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08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09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0A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0B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A12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0D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fr-FR"/>
              </w:rPr>
            </w:pPr>
            <w:r w:rsidRPr="007473C7">
              <w:rPr>
                <w:b/>
                <w:bCs/>
                <w:sz w:val="14"/>
                <w:szCs w:val="14"/>
                <w:lang w:val="fr-FR"/>
              </w:rPr>
              <w:t>FITA Cadet (L) / Metric 2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0E" w14:textId="77777777" w:rsidR="001447CC" w:rsidRPr="007473C7" w:rsidRDefault="001447CC" w:rsidP="001447CC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0F" w14:textId="77777777" w:rsidR="001447CC" w:rsidRPr="007473C7" w:rsidRDefault="001447CC" w:rsidP="001447CC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10" w14:textId="77777777" w:rsidR="001447CC" w:rsidRPr="007473C7" w:rsidRDefault="001447CC" w:rsidP="001447CC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11" w14:textId="77777777" w:rsidR="001447CC" w:rsidRPr="007473C7" w:rsidRDefault="001447CC" w:rsidP="001447CC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1447CC" w:rsidRPr="00563094" w14:paraId="31396A18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13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14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15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16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17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A1E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19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1A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1B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1C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1D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A24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1F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20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21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22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23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A2A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25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26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27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28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29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A30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2B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2C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2D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2E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2F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A36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31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32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33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34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35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A3C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396A37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90m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396A38" w14:textId="77777777" w:rsidR="001447CC" w:rsidRPr="007473C7" w:rsidRDefault="001447CC" w:rsidP="001447CC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6A39" w14:textId="77777777" w:rsidR="001447CC" w:rsidRPr="007473C7" w:rsidRDefault="001447CC" w:rsidP="001447CC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6A3A" w14:textId="77777777" w:rsidR="001447CC" w:rsidRPr="007473C7" w:rsidRDefault="001447CC" w:rsidP="001447CC">
            <w:pPr>
              <w:jc w:val="right"/>
              <w:rPr>
                <w:rFonts w:cs="Tahoma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396A3B" w14:textId="77777777" w:rsidR="001447CC" w:rsidRPr="007473C7" w:rsidRDefault="001447CC" w:rsidP="001447CC">
            <w:pPr>
              <w:jc w:val="right"/>
              <w:rPr>
                <w:rFonts w:cs="Tahoma"/>
                <w:sz w:val="14"/>
                <w:szCs w:val="14"/>
              </w:rPr>
            </w:pPr>
          </w:p>
        </w:tc>
      </w:tr>
      <w:tr w:rsidR="001447CC" w:rsidRPr="00563094" w14:paraId="31396A42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3D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70m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3E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3F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40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41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A48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43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60m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44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45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46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47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A4E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49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4A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4B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4C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4D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A54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4F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50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51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52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53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A5A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55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56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57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58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59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A60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5B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5C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5D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5E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5F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A66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61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62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63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64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65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A6C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67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68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69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6A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6B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A72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6D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6E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6F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70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71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A78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73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74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75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76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77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A7E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79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15m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7A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7B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7C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7D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A84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7F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80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81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82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83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A8A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85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86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87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88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89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A90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8B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8C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8D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8E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8F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A96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91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92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93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94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95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A9C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97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98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99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9A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9B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AA2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9D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9E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9F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A0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A1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AA8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A3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A4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A5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A6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A7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AAE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A9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AA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AB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AC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AD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AB4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AF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B0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B1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B2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B3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ABA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B5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B6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B7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B8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B9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AC0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BB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BC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BD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BE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BF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AC6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C1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C2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C3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C4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C5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563094" w:rsidRPr="00563094" w14:paraId="41C8B9EF" w14:textId="77777777" w:rsidTr="00563094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0600955" w14:textId="77777777" w:rsidR="00563094" w:rsidRPr="007473C7" w:rsidRDefault="0056309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473C7">
              <w:rPr>
                <w:rStyle w:val="Strong"/>
                <w:sz w:val="14"/>
                <w:szCs w:val="14"/>
                <w:lang w:val="en-US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52B488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E49727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879388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336C26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</w:tr>
      <w:tr w:rsidR="001447CC" w:rsidRPr="00563094" w14:paraId="31396ACC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C7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C8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C9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CA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CB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AD2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CD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CE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CF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D0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D1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AD8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6AD3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1396AD4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6AD5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6AD6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96AD7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</w:tbl>
    <w:p w14:paraId="31396AD9" w14:textId="77777777" w:rsidR="001447CC" w:rsidRPr="001447CC" w:rsidRDefault="001447CC" w:rsidP="001447CC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r w:rsidRPr="001447CC">
        <w:rPr>
          <w:rFonts w:ascii="Arial" w:hAnsi="Arial"/>
          <w:b/>
          <w:smallCaps/>
          <w:color w:val="800000"/>
          <w:sz w:val="28"/>
        </w:rPr>
        <w:lastRenderedPageBreak/>
        <w:t>Compound Unlimited</w:t>
      </w:r>
      <w:r w:rsidR="001053D0">
        <w:rPr>
          <w:rFonts w:ascii="Arial" w:hAnsi="Arial"/>
          <w:b/>
          <w:smallCaps/>
          <w:color w:val="800000"/>
          <w:sz w:val="28"/>
        </w:rPr>
        <w:t xml:space="preserve"> VI</w:t>
      </w:r>
    </w:p>
    <w:p w14:paraId="31396ADA" w14:textId="77777777" w:rsidR="001447CC" w:rsidRPr="001447CC" w:rsidRDefault="001A1A54" w:rsidP="001447CC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>
        <w:rPr>
          <w:rFonts w:ascii="Arial" w:hAnsi="Arial"/>
          <w:b/>
          <w:color w:val="800000"/>
          <w:sz w:val="24"/>
          <w:u w:val="single"/>
        </w:rPr>
        <w:t>Ladies – Junior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1447CC" w:rsidRPr="00563094" w14:paraId="31396AE0" w14:textId="77777777" w:rsidTr="001447CC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6ADB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6ADC" w14:textId="77777777" w:rsidR="001447CC" w:rsidRPr="007473C7" w:rsidRDefault="001447CC" w:rsidP="001447CC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6ADD" w14:textId="77777777" w:rsidR="001447CC" w:rsidRPr="007473C7" w:rsidRDefault="001447CC" w:rsidP="001447CC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6ADE" w14:textId="77777777" w:rsidR="001447CC" w:rsidRPr="007473C7" w:rsidRDefault="001447CC" w:rsidP="001447CC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6ADF" w14:textId="77777777" w:rsidR="001447CC" w:rsidRPr="007473C7" w:rsidRDefault="001447CC" w:rsidP="001447CC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Date</w:t>
            </w:r>
          </w:p>
        </w:tc>
      </w:tr>
      <w:tr w:rsidR="001447CC" w:rsidRPr="00563094" w14:paraId="31396AE6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396AE1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396AE2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6AE3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6AE4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396AE5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AEC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E7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E8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E9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EA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EB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AF2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ED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EE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EF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F0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F1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AF8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F3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F4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F5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F6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F7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AFE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F9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FA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FB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FC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FD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B04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FF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00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01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02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03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B0A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05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06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07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08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09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B10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0B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0C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0D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0E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0F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B16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11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12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13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14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15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B1C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17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18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19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1A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1B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B22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1D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1E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1F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20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21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B28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23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24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25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26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27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B2E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29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2A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2B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2C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2D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B34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2F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30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31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32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33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B3A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35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36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37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38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39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B40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3B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3C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3D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3E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3F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B46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41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42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43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44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45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B4C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47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48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49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4A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4B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B52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4D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4E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4F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50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51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B58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53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54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55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56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57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B5E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59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5A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5B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5C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5D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B64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5F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60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61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62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63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B6A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65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66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67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68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69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B70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6B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6C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6D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6E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6F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B76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71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72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73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74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75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B7C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77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78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79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7A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7B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B82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7D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7E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7F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80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81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B88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83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84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85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86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87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B8E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89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8A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8B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8C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8D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B94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8F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90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91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92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93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B9A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95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96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97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98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99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BA0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9B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9C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9D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9E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9F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BA6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A1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A2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A3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A4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A5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BAC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A7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A8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A9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AA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AB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BB2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AD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AE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AF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B0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B1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BB8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B3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B4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B5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B6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B7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BBE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B9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it-IT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BA" w14:textId="77777777" w:rsidR="001447CC" w:rsidRPr="007473C7" w:rsidRDefault="001447CC" w:rsidP="001447CC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BB" w14:textId="77777777" w:rsidR="001447CC" w:rsidRPr="007473C7" w:rsidRDefault="001447CC" w:rsidP="001447CC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BC" w14:textId="77777777" w:rsidR="001447CC" w:rsidRPr="007473C7" w:rsidRDefault="001447CC" w:rsidP="001447CC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BD" w14:textId="77777777" w:rsidR="001447CC" w:rsidRPr="007473C7" w:rsidRDefault="001447CC" w:rsidP="001447CC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1447CC" w:rsidRPr="00563094" w14:paraId="31396BC4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BF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 xml:space="preserve">FITA (L) / FITA Cadet (G) / Metric 1 </w:t>
            </w:r>
            <w:r w:rsidRPr="007473C7">
              <w:rPr>
                <w:b/>
                <w:bCs/>
                <w:sz w:val="14"/>
                <w:szCs w:val="14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C0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C1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C2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C3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BCA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C5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C6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C7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C8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C9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BD0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CB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fr-FR"/>
              </w:rPr>
            </w:pPr>
            <w:r w:rsidRPr="007473C7">
              <w:rPr>
                <w:b/>
                <w:bCs/>
                <w:sz w:val="14"/>
                <w:szCs w:val="14"/>
                <w:lang w:val="fr-FR"/>
              </w:rPr>
              <w:t>FITA Cadet (L) / Metric 2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CC" w14:textId="77777777" w:rsidR="001447CC" w:rsidRPr="007473C7" w:rsidRDefault="001447CC" w:rsidP="001447CC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CD" w14:textId="77777777" w:rsidR="001447CC" w:rsidRPr="007473C7" w:rsidRDefault="001447CC" w:rsidP="001447CC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CE" w14:textId="77777777" w:rsidR="001447CC" w:rsidRPr="007473C7" w:rsidRDefault="001447CC" w:rsidP="001447CC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CF" w14:textId="77777777" w:rsidR="001447CC" w:rsidRPr="007473C7" w:rsidRDefault="001447CC" w:rsidP="001447CC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1447CC" w:rsidRPr="00563094" w14:paraId="31396BD6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D1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D2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D3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D4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D5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BDC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D7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D8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D9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DA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DB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BE2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DD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DE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DF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E0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E1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BE8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E3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E4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E5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E6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E7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BEE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E9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EA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EB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EC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ED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BF4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EF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F0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F1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F2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F3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BFA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396BF5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90m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396BF6" w14:textId="77777777" w:rsidR="001447CC" w:rsidRPr="007473C7" w:rsidRDefault="001447CC" w:rsidP="001447CC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6BF7" w14:textId="77777777" w:rsidR="001447CC" w:rsidRPr="007473C7" w:rsidRDefault="001447CC" w:rsidP="001447CC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6BF8" w14:textId="77777777" w:rsidR="001447CC" w:rsidRPr="007473C7" w:rsidRDefault="001447CC" w:rsidP="001447CC">
            <w:pPr>
              <w:jc w:val="right"/>
              <w:rPr>
                <w:rFonts w:cs="Tahoma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396BF9" w14:textId="77777777" w:rsidR="001447CC" w:rsidRPr="007473C7" w:rsidRDefault="001447CC" w:rsidP="001447CC">
            <w:pPr>
              <w:jc w:val="right"/>
              <w:rPr>
                <w:rFonts w:cs="Tahoma"/>
                <w:sz w:val="14"/>
                <w:szCs w:val="14"/>
              </w:rPr>
            </w:pPr>
          </w:p>
        </w:tc>
      </w:tr>
      <w:tr w:rsidR="001447CC" w:rsidRPr="00563094" w14:paraId="31396C00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FB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70m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FC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FD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FE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FF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C06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C01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60m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C02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C03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C04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C05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C0C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C07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C08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C09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C0A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C0B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C12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C0D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C0E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C0F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C10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C11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C18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C13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C14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C15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C16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C17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C1E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C19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C1A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C1B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C1C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C1D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C24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C1F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C20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C21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C22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C23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C2A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C25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C26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C27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C28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C29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C30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C2B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C2C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C2D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C2E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C2F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C36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C31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C32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C33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C34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C35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C3C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C37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15m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C38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C39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C3A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C3B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C42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C3D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C3E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C3F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C40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C41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C48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C43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C44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C45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C46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C47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C4E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C49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C4A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C4B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C4C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C4D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C54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C4F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C50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C51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C52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C53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C5A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C55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C56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C57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C58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C59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C60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C5B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C5C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C5D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C5E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C5F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C66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C61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C62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C63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C64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C65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C6C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C67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C68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C69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C6A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C6B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C72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C6D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C6E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C6F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C70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C71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C78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C73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C74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C75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C76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C77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C7E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C79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C7A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C7B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C7C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C7D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C84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C7F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C80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C81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C82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C83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563094" w:rsidRPr="00563094" w14:paraId="25033D86" w14:textId="77777777" w:rsidTr="00563094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6C1CC44" w14:textId="77777777" w:rsidR="00563094" w:rsidRPr="007473C7" w:rsidRDefault="0056309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473C7">
              <w:rPr>
                <w:rStyle w:val="Strong"/>
                <w:sz w:val="14"/>
                <w:szCs w:val="14"/>
                <w:lang w:val="en-US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C62A10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488E17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7FDFE0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BC4DD7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</w:tr>
      <w:tr w:rsidR="001447CC" w:rsidRPr="00563094" w14:paraId="31396C8A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C85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C86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C87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C88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C89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C90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C8B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C8C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C8D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C8E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C8F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C96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6C91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1396C92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6C93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6C94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96C95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</w:tbl>
    <w:p w14:paraId="31396C97" w14:textId="77777777" w:rsidR="00934936" w:rsidRPr="00934936" w:rsidRDefault="00934936" w:rsidP="00934936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r w:rsidRPr="00934936">
        <w:rPr>
          <w:rFonts w:ascii="Arial" w:hAnsi="Arial"/>
          <w:b/>
          <w:smallCaps/>
          <w:color w:val="800000"/>
          <w:sz w:val="28"/>
        </w:rPr>
        <w:lastRenderedPageBreak/>
        <w:t>Compound Unlimited</w:t>
      </w:r>
      <w:r w:rsidR="00720FFC">
        <w:rPr>
          <w:rFonts w:ascii="Arial" w:hAnsi="Arial"/>
          <w:b/>
          <w:smallCaps/>
          <w:color w:val="800000"/>
          <w:sz w:val="28"/>
        </w:rPr>
        <w:t xml:space="preserve"> VI</w:t>
      </w:r>
    </w:p>
    <w:p w14:paraId="31396C98" w14:textId="77777777" w:rsidR="00934936" w:rsidRPr="00934936" w:rsidRDefault="001A1A54" w:rsidP="00934936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>
        <w:rPr>
          <w:rFonts w:ascii="Arial" w:hAnsi="Arial"/>
          <w:b/>
          <w:color w:val="800000"/>
          <w:sz w:val="24"/>
          <w:u w:val="single"/>
        </w:rPr>
        <w:t>Gentlemen</w:t>
      </w:r>
      <w:r w:rsidR="00934936">
        <w:rPr>
          <w:rFonts w:ascii="Arial" w:hAnsi="Arial"/>
          <w:b/>
          <w:color w:val="800000"/>
          <w:sz w:val="24"/>
          <w:u w:val="single"/>
        </w:rPr>
        <w:t xml:space="preserve"> – </w:t>
      </w:r>
      <w:r>
        <w:rPr>
          <w:rFonts w:ascii="Arial" w:hAnsi="Arial"/>
          <w:b/>
          <w:color w:val="800000"/>
          <w:sz w:val="24"/>
          <w:u w:val="single"/>
        </w:rPr>
        <w:t>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934936" w:rsidRPr="00563094" w14:paraId="31396C9E" w14:textId="77777777" w:rsidTr="00934936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6C99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6C9A" w14:textId="77777777" w:rsidR="00934936" w:rsidRPr="007473C7" w:rsidRDefault="00934936" w:rsidP="00934936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6C9B" w14:textId="77777777" w:rsidR="00934936" w:rsidRPr="007473C7" w:rsidRDefault="00934936" w:rsidP="00934936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6C9C" w14:textId="77777777" w:rsidR="00934936" w:rsidRPr="007473C7" w:rsidRDefault="00934936" w:rsidP="00934936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6C9D" w14:textId="77777777" w:rsidR="00934936" w:rsidRPr="007473C7" w:rsidRDefault="00934936" w:rsidP="00934936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Date</w:t>
            </w:r>
          </w:p>
        </w:tc>
      </w:tr>
      <w:tr w:rsidR="00934936" w:rsidRPr="00563094" w14:paraId="31396CA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396C9F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396CA0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6CA1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6CA2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396CA3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CA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CA5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CA6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CA7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CA8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CA9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CB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CAB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CAC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CAD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CAE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CAF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CB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CB1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CB2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CB3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CB4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CB5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CB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CB7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CB8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CB9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CBA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CBB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CC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CBD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CBE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CBF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CC0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CC1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CC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CC3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CC4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CC5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CC6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CC7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CC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CC9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CCA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CCB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CCC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CCD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CD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CCF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CD0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CD1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CD2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CD3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CD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CD5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CD6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CD7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CD8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CD9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CE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CDB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CDC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CDD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CDE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CDF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CE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CE1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CE2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CE3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CE4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CE5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CE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CE7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CE8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CE9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CEA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CEB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CF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CED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CEE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CEF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CF0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CF1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CF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CF3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CF4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CF5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CF6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CF7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CF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CF9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CFA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CFB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CFC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CFD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D0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CFF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00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01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02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03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D0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05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06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07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08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09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D1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0B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0C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0D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0E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0F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D1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11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12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13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14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15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D1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17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18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19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1A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1B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D2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1D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1E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1F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20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21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D2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23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24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25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26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27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D2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29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2A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2B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2C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2D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D3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2F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30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31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32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33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D3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35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36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37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38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39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D4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3B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3C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3D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3E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3F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D4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41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42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43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44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45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D4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47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48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49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4A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4B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D5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4D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4E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4F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50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51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D5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53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54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55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56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57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D5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59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5A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5B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5C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5D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D6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5F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60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61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62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63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D6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65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66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67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68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69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D7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6B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6C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6D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6E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6F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D7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71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72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73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74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75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D7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77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it-IT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78" w14:textId="77777777" w:rsidR="00934936" w:rsidRPr="007473C7" w:rsidRDefault="00934936" w:rsidP="00934936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79" w14:textId="77777777" w:rsidR="00934936" w:rsidRPr="007473C7" w:rsidRDefault="00934936" w:rsidP="00934936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7A" w14:textId="77777777" w:rsidR="00934936" w:rsidRPr="007473C7" w:rsidRDefault="00934936" w:rsidP="00934936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7B" w14:textId="77777777" w:rsidR="00934936" w:rsidRPr="007473C7" w:rsidRDefault="00934936" w:rsidP="00934936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934936" w:rsidRPr="00563094" w14:paraId="31396D8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7D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 xml:space="preserve">FITA (L) / FITA Cadet (G) / Metric 1 </w:t>
            </w:r>
            <w:r w:rsidRPr="007473C7">
              <w:rPr>
                <w:b/>
                <w:bCs/>
                <w:sz w:val="14"/>
                <w:szCs w:val="14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7E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7F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80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81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D8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83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84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85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86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87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D8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89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fr-FR"/>
              </w:rPr>
            </w:pPr>
            <w:r w:rsidRPr="007473C7">
              <w:rPr>
                <w:b/>
                <w:bCs/>
                <w:sz w:val="14"/>
                <w:szCs w:val="14"/>
                <w:lang w:val="fr-FR"/>
              </w:rPr>
              <w:t>FITA Cadet (L) / Metric 2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8A" w14:textId="77777777" w:rsidR="00934936" w:rsidRPr="007473C7" w:rsidRDefault="00934936" w:rsidP="00934936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8B" w14:textId="77777777" w:rsidR="00934936" w:rsidRPr="007473C7" w:rsidRDefault="00934936" w:rsidP="00934936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8C" w14:textId="77777777" w:rsidR="00934936" w:rsidRPr="007473C7" w:rsidRDefault="00934936" w:rsidP="00934936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8D" w14:textId="77777777" w:rsidR="00934936" w:rsidRPr="007473C7" w:rsidRDefault="00934936" w:rsidP="00934936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934936" w:rsidRPr="00563094" w14:paraId="31396D9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8F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90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91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92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93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D9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95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96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97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98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99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DA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9B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9C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9D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9E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9F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DA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A1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A2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A3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A4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A5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DA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A7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A8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A9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AA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AB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DB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AD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AE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AF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B0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B1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DB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396DB3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90m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396DB4" w14:textId="77777777" w:rsidR="00934936" w:rsidRPr="007473C7" w:rsidRDefault="00934936" w:rsidP="00934936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6DB5" w14:textId="77777777" w:rsidR="00934936" w:rsidRPr="007473C7" w:rsidRDefault="00934936" w:rsidP="00934936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6DB6" w14:textId="77777777" w:rsidR="00934936" w:rsidRPr="007473C7" w:rsidRDefault="00934936" w:rsidP="00934936">
            <w:pPr>
              <w:jc w:val="right"/>
              <w:rPr>
                <w:rFonts w:cs="Tahoma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396DB7" w14:textId="77777777" w:rsidR="00934936" w:rsidRPr="007473C7" w:rsidRDefault="00934936" w:rsidP="00934936">
            <w:pPr>
              <w:jc w:val="right"/>
              <w:rPr>
                <w:rFonts w:cs="Tahoma"/>
                <w:sz w:val="14"/>
                <w:szCs w:val="14"/>
              </w:rPr>
            </w:pPr>
          </w:p>
        </w:tc>
      </w:tr>
      <w:tr w:rsidR="00934936" w:rsidRPr="00563094" w14:paraId="31396DB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B9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70m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BA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BB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BC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BD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DC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BF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60m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C0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C1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C2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C3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DC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C5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C6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C7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C8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C9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DD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CB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CC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CD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CE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CF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DD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D1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D2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D3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D4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D5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DD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D7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D8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D9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DA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DB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DE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DD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DE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DF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E0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E1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DE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E3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E4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E5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E6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E7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DE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E9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EA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EB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EC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ED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DF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EF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F0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F1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F2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F3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DF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F5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15m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F6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F7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F8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F9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E0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FB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FC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FD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FE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FF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E0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E01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E02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E03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E04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E05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E0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E07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E08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E09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E0A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E0B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E1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E0D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E0E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E0F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E10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E11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E1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E13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E14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E15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E16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E17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E1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E19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E1A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E1B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E1C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E1D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E2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E1F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E20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E21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E22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E23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E2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E25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E26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E27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E28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E29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E3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E2B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E2C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E2D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E2E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E2F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E3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E31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E32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E33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E34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E35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E3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E37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E38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E39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E3A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E3B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E4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E3D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E3E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E3F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E40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E41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563094" w:rsidRPr="00563094" w14:paraId="69AC341C" w14:textId="77777777" w:rsidTr="00563094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F4EB165" w14:textId="77777777" w:rsidR="00563094" w:rsidRPr="007473C7" w:rsidRDefault="0056309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473C7">
              <w:rPr>
                <w:rStyle w:val="Strong"/>
                <w:sz w:val="14"/>
                <w:szCs w:val="14"/>
                <w:lang w:val="en-US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F8590B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7CBD4F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775005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45C53B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</w:tr>
      <w:tr w:rsidR="00934936" w:rsidRPr="00563094" w14:paraId="31396E4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E43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E44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E45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E46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E47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E4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E49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E4A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E4B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E4C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E4D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E5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6E4F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1396E50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6E51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6E52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96E53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</w:tbl>
    <w:p w14:paraId="31396E55" w14:textId="77777777" w:rsidR="00934936" w:rsidRPr="00934936" w:rsidRDefault="00934936" w:rsidP="00934936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r w:rsidRPr="00934936">
        <w:rPr>
          <w:rFonts w:ascii="Arial" w:hAnsi="Arial"/>
          <w:b/>
          <w:smallCaps/>
          <w:color w:val="800000"/>
          <w:sz w:val="28"/>
        </w:rPr>
        <w:lastRenderedPageBreak/>
        <w:t>Compound Unlimited</w:t>
      </w:r>
      <w:r w:rsidR="00720FFC">
        <w:rPr>
          <w:rFonts w:ascii="Arial" w:hAnsi="Arial"/>
          <w:b/>
          <w:smallCaps/>
          <w:color w:val="800000"/>
          <w:sz w:val="28"/>
        </w:rPr>
        <w:t xml:space="preserve"> VI</w:t>
      </w:r>
    </w:p>
    <w:p w14:paraId="31396E56" w14:textId="77777777" w:rsidR="00934936" w:rsidRPr="00934936" w:rsidRDefault="00934936" w:rsidP="00934936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>
        <w:rPr>
          <w:rFonts w:ascii="Arial" w:hAnsi="Arial"/>
          <w:b/>
          <w:color w:val="800000"/>
          <w:sz w:val="24"/>
          <w:u w:val="single"/>
        </w:rPr>
        <w:t>Gentlemen – Junior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934936" w:rsidRPr="00563094" w14:paraId="31396E5C" w14:textId="77777777" w:rsidTr="00934936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6E57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6E58" w14:textId="77777777" w:rsidR="00934936" w:rsidRPr="007473C7" w:rsidRDefault="00934936" w:rsidP="00934936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6E59" w14:textId="77777777" w:rsidR="00934936" w:rsidRPr="007473C7" w:rsidRDefault="00934936" w:rsidP="00934936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6E5A" w14:textId="77777777" w:rsidR="00934936" w:rsidRPr="007473C7" w:rsidRDefault="00934936" w:rsidP="00934936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6E5B" w14:textId="77777777" w:rsidR="00934936" w:rsidRPr="007473C7" w:rsidRDefault="00934936" w:rsidP="00934936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Date</w:t>
            </w:r>
          </w:p>
        </w:tc>
      </w:tr>
      <w:tr w:rsidR="00934936" w:rsidRPr="00563094" w14:paraId="31396E6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396E5D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396E5E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6E5F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6E60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396E61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E6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E63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E64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E65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E66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E67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E6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E69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E6A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E6B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E6C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E6D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E7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E6F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E70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E71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E72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E73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E7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E75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E76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E77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E78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E79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E8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E7B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E7C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E7D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E7E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E7F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E8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E81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E82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E83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E84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E85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E8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E87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E88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E89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E8A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E8B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E9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E8D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E8E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E8F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E90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E91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E9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E93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E94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E95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E96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E97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E9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E99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E9A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E9B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E9C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E9D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EA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E9F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EA0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EA1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EA2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EA3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EA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EA5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EA6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EA7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EA8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EA9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EB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EAB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EAC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EAD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EAE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EAF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EB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EB1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EB2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EB3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EB4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EB5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EB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EB7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EB8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EB9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EBA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EBB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EC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EBD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EBE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EBF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EC0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EC1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EC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EC3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EC4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EC5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EC6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EC7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EC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EC9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ECA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ECB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ECC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ECD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ED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ECF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ED0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ED1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ED2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ED3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ED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ED5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ED6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ED7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ED8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ED9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EE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EDB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EDC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EDD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EDE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EDF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EE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EE1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EE2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EE3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EE4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EE5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EE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EE7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EE8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EE9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EEA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EEB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EF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EED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EEE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EEF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EF0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EF1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EF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EF3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EF4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EF5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EF6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EF7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EF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EF9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EFA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EFB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EFC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EFD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F0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EFF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00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01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02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03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F0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05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06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07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08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09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F1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0B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0C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0D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0E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0F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F1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11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12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13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14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15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F1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17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18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19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1A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1B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F2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1D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1E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1F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20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21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F2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23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24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25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26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27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F2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29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2A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2B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2C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2D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F3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2F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30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31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32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33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F3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35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it-IT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36" w14:textId="77777777" w:rsidR="00934936" w:rsidRPr="007473C7" w:rsidRDefault="00934936" w:rsidP="00934936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37" w14:textId="77777777" w:rsidR="00934936" w:rsidRPr="007473C7" w:rsidRDefault="00934936" w:rsidP="00934936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38" w14:textId="77777777" w:rsidR="00934936" w:rsidRPr="007473C7" w:rsidRDefault="00934936" w:rsidP="00934936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39" w14:textId="77777777" w:rsidR="00934936" w:rsidRPr="007473C7" w:rsidRDefault="00934936" w:rsidP="00934936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934936" w:rsidRPr="00563094" w14:paraId="31396F4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3B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 xml:space="preserve">FITA (L) / FITA Cadet (G) / Metric 1 </w:t>
            </w:r>
            <w:r w:rsidRPr="007473C7">
              <w:rPr>
                <w:b/>
                <w:bCs/>
                <w:sz w:val="14"/>
                <w:szCs w:val="14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3C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3D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3E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3F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F4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41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42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43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44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45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F4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47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fr-FR"/>
              </w:rPr>
            </w:pPr>
            <w:r w:rsidRPr="007473C7">
              <w:rPr>
                <w:b/>
                <w:bCs/>
                <w:sz w:val="14"/>
                <w:szCs w:val="14"/>
                <w:lang w:val="fr-FR"/>
              </w:rPr>
              <w:t>FITA Cadet (L) / Metric 2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48" w14:textId="77777777" w:rsidR="00934936" w:rsidRPr="007473C7" w:rsidRDefault="00934936" w:rsidP="00934936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49" w14:textId="77777777" w:rsidR="00934936" w:rsidRPr="007473C7" w:rsidRDefault="00934936" w:rsidP="00934936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4A" w14:textId="77777777" w:rsidR="00934936" w:rsidRPr="007473C7" w:rsidRDefault="00934936" w:rsidP="00934936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4B" w14:textId="77777777" w:rsidR="00934936" w:rsidRPr="007473C7" w:rsidRDefault="00934936" w:rsidP="00934936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934936" w:rsidRPr="00563094" w14:paraId="31396F5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4D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4E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4F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50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51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F5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53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54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55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56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57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F5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59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5A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5B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5C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5D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F6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5F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60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61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62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63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F6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65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66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67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68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69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F7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6B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6C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6D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6E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6F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F7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396F71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90m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396F72" w14:textId="77777777" w:rsidR="00934936" w:rsidRPr="007473C7" w:rsidRDefault="00934936" w:rsidP="00934936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6F73" w14:textId="77777777" w:rsidR="00934936" w:rsidRPr="007473C7" w:rsidRDefault="00934936" w:rsidP="00934936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6F74" w14:textId="77777777" w:rsidR="00934936" w:rsidRPr="007473C7" w:rsidRDefault="00934936" w:rsidP="00934936">
            <w:pPr>
              <w:jc w:val="right"/>
              <w:rPr>
                <w:rFonts w:cs="Tahoma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396F75" w14:textId="77777777" w:rsidR="00934936" w:rsidRPr="007473C7" w:rsidRDefault="00934936" w:rsidP="00934936">
            <w:pPr>
              <w:jc w:val="right"/>
              <w:rPr>
                <w:rFonts w:cs="Tahoma"/>
                <w:sz w:val="14"/>
                <w:szCs w:val="14"/>
              </w:rPr>
            </w:pPr>
          </w:p>
        </w:tc>
      </w:tr>
      <w:tr w:rsidR="00934936" w:rsidRPr="00563094" w14:paraId="31396F7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77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70m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78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79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7A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7B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F8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7D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60m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7E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7F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80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81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F8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83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84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85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86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87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F8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89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8A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8B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8C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8D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F9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8F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90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91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92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93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F9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95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96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97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98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99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FA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9B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9C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9D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9E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9F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FA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A1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A2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A3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A4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A5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FA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A7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A8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A9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AA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AB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FB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AD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AE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AF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B0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B1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FB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B3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15m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B4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B5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B6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B7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FB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B9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BA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BB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BC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BD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FC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BF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C0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C1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C2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C3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FC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C5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C6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C7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C8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C9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FD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CB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CC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CD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CE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CF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FD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D1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D2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D3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D4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D5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FD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D7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D8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D9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DA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DB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FE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DD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DE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DF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E0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E1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FE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E3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E4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E5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E6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E7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FE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E9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EA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EB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EC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ED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FF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EF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F0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F1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F2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F3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FF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F5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F6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F7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F8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F9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00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FB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FC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FD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FE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FF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563094" w:rsidRPr="00563094" w14:paraId="51875F91" w14:textId="77777777" w:rsidTr="00563094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6C9DA03" w14:textId="77777777" w:rsidR="00563094" w:rsidRPr="007473C7" w:rsidRDefault="0056309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473C7">
              <w:rPr>
                <w:rStyle w:val="Strong"/>
                <w:sz w:val="14"/>
                <w:szCs w:val="14"/>
                <w:lang w:val="en-US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BD7A5C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0BEA06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1DB068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0589E1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</w:tr>
      <w:tr w:rsidR="00934936" w:rsidRPr="00563094" w14:paraId="3139700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001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002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003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004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005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00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007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008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009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00A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00B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01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700D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139700E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700F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7010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97011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</w:tbl>
    <w:p w14:paraId="31397013" w14:textId="77777777" w:rsidR="00197569" w:rsidRPr="00197569" w:rsidRDefault="00197569" w:rsidP="00197569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r>
        <w:rPr>
          <w:rFonts w:ascii="Arial" w:hAnsi="Arial"/>
          <w:b/>
          <w:smallCaps/>
          <w:color w:val="800000"/>
          <w:sz w:val="28"/>
        </w:rPr>
        <w:lastRenderedPageBreak/>
        <w:t>Recurve Freestyle</w:t>
      </w:r>
      <w:r w:rsidRPr="00197569">
        <w:rPr>
          <w:rFonts w:ascii="Arial" w:hAnsi="Arial"/>
          <w:b/>
          <w:smallCaps/>
          <w:color w:val="800000"/>
          <w:sz w:val="28"/>
        </w:rPr>
        <w:t xml:space="preserve"> VI</w:t>
      </w:r>
    </w:p>
    <w:p w14:paraId="31397014" w14:textId="77777777" w:rsidR="00197569" w:rsidRPr="00197569" w:rsidRDefault="00197569" w:rsidP="00197569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97569">
        <w:rPr>
          <w:rFonts w:ascii="Arial" w:hAnsi="Arial"/>
          <w:b/>
          <w:color w:val="800000"/>
          <w:sz w:val="24"/>
          <w:u w:val="single"/>
        </w:rPr>
        <w:t>Ladies –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197569" w:rsidRPr="00563094" w14:paraId="3139701A" w14:textId="77777777" w:rsidTr="001A1A5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7015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7016" w14:textId="77777777" w:rsidR="00197569" w:rsidRPr="007473C7" w:rsidRDefault="00197569" w:rsidP="00197569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7017" w14:textId="77777777" w:rsidR="00197569" w:rsidRPr="007473C7" w:rsidRDefault="00197569" w:rsidP="00197569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7018" w14:textId="77777777" w:rsidR="00197569" w:rsidRPr="007473C7" w:rsidRDefault="00197569" w:rsidP="00197569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7019" w14:textId="77777777" w:rsidR="00197569" w:rsidRPr="007473C7" w:rsidRDefault="00197569" w:rsidP="00197569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Date</w:t>
            </w:r>
          </w:p>
        </w:tc>
      </w:tr>
      <w:tr w:rsidR="00197569" w:rsidRPr="00563094" w14:paraId="31397020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39701B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39701C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701D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701E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39701F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026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021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022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023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024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025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02C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027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028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029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02A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02B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032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02D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02E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02F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030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031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038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033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034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035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036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037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03E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039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03A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03B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03C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03D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044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03F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040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041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042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043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04A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045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046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047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048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049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050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04B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04C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04D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04E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04F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056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051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052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053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054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055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05C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057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058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059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05A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05B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062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05D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05E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05F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060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061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068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063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064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065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066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067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06E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069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06A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06B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06C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06D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074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06F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070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071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072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073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07A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075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076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077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078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079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080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07B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07C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07D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07E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07F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086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081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082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083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084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085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08C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087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088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089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08A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08B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092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08D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08E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08F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090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091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098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093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094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095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096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097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09E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099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09A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09B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09C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09D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0A4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09F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0A0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0A1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0A2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0A3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0AA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0A5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0A6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0A7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0A8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0A9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0B0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0AB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0AC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0AD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0AE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0AF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0B6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0B1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0B2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0B3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0B4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0B5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0BC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0B7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0B8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0B9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0BA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0BB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0C2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0BD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0BE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0BF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0C0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0C1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0C8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0C3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0C4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0C5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0C6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0C7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0CE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0C9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0CA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0CB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0CC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0CD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0D4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0CF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0D0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0D1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0D2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0D3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0DA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0D5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0D6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0D7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0D8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0D9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0E0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0DB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0DC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0DD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0DE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0DF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0E6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0E1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0E2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0E3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0E4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0E5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0EC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0E7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0E8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0E9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0EA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0EB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0F2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0ED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0EE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0EF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0F0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0F1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0F8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0F3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it-IT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0F4" w14:textId="77777777" w:rsidR="00197569" w:rsidRPr="007473C7" w:rsidRDefault="00197569" w:rsidP="00197569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0F5" w14:textId="77777777" w:rsidR="00197569" w:rsidRPr="007473C7" w:rsidRDefault="00197569" w:rsidP="00197569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0F6" w14:textId="77777777" w:rsidR="00197569" w:rsidRPr="007473C7" w:rsidRDefault="00197569" w:rsidP="00197569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0F7" w14:textId="77777777" w:rsidR="00197569" w:rsidRPr="007473C7" w:rsidRDefault="00197569" w:rsidP="00197569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197569" w:rsidRPr="00563094" w14:paraId="313970FE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0F9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 xml:space="preserve">FITA (L) / FITA Cadet (G) / Metric 1 </w:t>
            </w:r>
            <w:r w:rsidRPr="007473C7">
              <w:rPr>
                <w:b/>
                <w:bCs/>
                <w:sz w:val="14"/>
                <w:szCs w:val="14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0FA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0FB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0FC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0FD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104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0FF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100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101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102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103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10A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105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fr-FR"/>
              </w:rPr>
            </w:pPr>
            <w:r w:rsidRPr="007473C7">
              <w:rPr>
                <w:b/>
                <w:bCs/>
                <w:sz w:val="14"/>
                <w:szCs w:val="14"/>
                <w:lang w:val="fr-FR"/>
              </w:rPr>
              <w:t>FITA Cadet (L) / Metric 2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106" w14:textId="77777777" w:rsidR="00197569" w:rsidRPr="007473C7" w:rsidRDefault="00197569" w:rsidP="00197569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107" w14:textId="77777777" w:rsidR="00197569" w:rsidRPr="007473C7" w:rsidRDefault="00197569" w:rsidP="00197569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108" w14:textId="77777777" w:rsidR="00197569" w:rsidRPr="007473C7" w:rsidRDefault="00197569" w:rsidP="00197569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109" w14:textId="77777777" w:rsidR="00197569" w:rsidRPr="007473C7" w:rsidRDefault="00197569" w:rsidP="00197569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197569" w:rsidRPr="00563094" w14:paraId="31397110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10B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10C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10D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10E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10F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116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111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112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113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114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115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11C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117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118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119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11A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11B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122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11D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11E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11F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120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121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128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123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124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125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126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127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12E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129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12A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12B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12C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12D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134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39712F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90m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397130" w14:textId="77777777" w:rsidR="00197569" w:rsidRPr="007473C7" w:rsidRDefault="00197569" w:rsidP="00197569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7131" w14:textId="77777777" w:rsidR="00197569" w:rsidRPr="007473C7" w:rsidRDefault="00197569" w:rsidP="00197569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7132" w14:textId="77777777" w:rsidR="00197569" w:rsidRPr="007473C7" w:rsidRDefault="00197569" w:rsidP="00197569">
            <w:pPr>
              <w:jc w:val="right"/>
              <w:rPr>
                <w:rFonts w:cs="Tahoma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397133" w14:textId="77777777" w:rsidR="00197569" w:rsidRPr="007473C7" w:rsidRDefault="00197569" w:rsidP="00197569">
            <w:pPr>
              <w:jc w:val="right"/>
              <w:rPr>
                <w:rFonts w:cs="Tahoma"/>
                <w:sz w:val="14"/>
                <w:szCs w:val="14"/>
              </w:rPr>
            </w:pPr>
          </w:p>
        </w:tc>
      </w:tr>
      <w:tr w:rsidR="00197569" w:rsidRPr="00563094" w14:paraId="3139713A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135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70m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136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137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138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139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140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13B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60m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13C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13D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13E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13F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146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141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142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143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144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145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14C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147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148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149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14A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14B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152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14D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14E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14F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150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151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158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153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154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155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156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157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15E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159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15A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15B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15C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15D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164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15F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160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161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162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163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16A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165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166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167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168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169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170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16B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16C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16D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16E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16F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176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171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15m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172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173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174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175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17C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177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178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179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17A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17B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182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17D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17E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17F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180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181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188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183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184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185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186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187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18E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189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18A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18B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18C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18D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194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18F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190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191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192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193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19A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195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196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197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198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199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1A0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19B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19C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19D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19E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19F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1A6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1A1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1A2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1A3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1A4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1A5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1AC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1A7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1A8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1A9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1AA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1AB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1B2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1AD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1AE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1AF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1B0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1B1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1B8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1B3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1B4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1B5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1B6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1B7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1BE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1B9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1BA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1BB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1BC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1BD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563094" w:rsidRPr="00563094" w14:paraId="5CD1CB07" w14:textId="77777777" w:rsidTr="00563094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BA9B675" w14:textId="77777777" w:rsidR="00563094" w:rsidRPr="007473C7" w:rsidRDefault="0056309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473C7">
              <w:rPr>
                <w:rStyle w:val="Strong"/>
                <w:sz w:val="14"/>
                <w:szCs w:val="14"/>
                <w:lang w:val="en-US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C96DFB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8D4153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0FF2D4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E39B83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</w:tr>
      <w:tr w:rsidR="00197569" w:rsidRPr="00563094" w14:paraId="313971C4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1BF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1C0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1C1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1C2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1C3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1CA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1C5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1C6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1C7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1C8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1C9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1D0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71CB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13971CC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71CD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71CE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971CF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</w:tbl>
    <w:p w14:paraId="313971D1" w14:textId="77777777" w:rsidR="00197569" w:rsidRPr="00197569" w:rsidRDefault="00197569" w:rsidP="00197569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r>
        <w:rPr>
          <w:rFonts w:ascii="Arial" w:hAnsi="Arial"/>
          <w:b/>
          <w:smallCaps/>
          <w:color w:val="800000"/>
          <w:sz w:val="28"/>
        </w:rPr>
        <w:t xml:space="preserve">Recurve Freestyle </w:t>
      </w:r>
      <w:r w:rsidRPr="00197569">
        <w:rPr>
          <w:rFonts w:ascii="Arial" w:hAnsi="Arial"/>
          <w:b/>
          <w:smallCaps/>
          <w:color w:val="800000"/>
          <w:sz w:val="28"/>
        </w:rPr>
        <w:t>VI</w:t>
      </w:r>
    </w:p>
    <w:p w14:paraId="313971D2" w14:textId="77777777" w:rsidR="00197569" w:rsidRPr="00197569" w:rsidRDefault="001A1A54" w:rsidP="00197569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>
        <w:rPr>
          <w:rFonts w:ascii="Arial" w:hAnsi="Arial"/>
          <w:b/>
          <w:color w:val="800000"/>
          <w:sz w:val="24"/>
          <w:u w:val="single"/>
        </w:rPr>
        <w:t>Ladies</w:t>
      </w:r>
      <w:r w:rsidR="00197569" w:rsidRPr="00197569">
        <w:rPr>
          <w:rFonts w:ascii="Arial" w:hAnsi="Arial"/>
          <w:b/>
          <w:color w:val="800000"/>
          <w:sz w:val="24"/>
          <w:u w:val="single"/>
        </w:rPr>
        <w:t xml:space="preserve"> – </w:t>
      </w:r>
      <w:r>
        <w:rPr>
          <w:rFonts w:ascii="Arial" w:hAnsi="Arial"/>
          <w:b/>
          <w:color w:val="800000"/>
          <w:sz w:val="24"/>
          <w:u w:val="single"/>
        </w:rPr>
        <w:t>Junior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197569" w:rsidRPr="00563094" w14:paraId="313971D8" w14:textId="77777777" w:rsidTr="001A1A5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71D3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71D4" w14:textId="77777777" w:rsidR="00197569" w:rsidRPr="007473C7" w:rsidRDefault="00197569" w:rsidP="00197569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71D5" w14:textId="77777777" w:rsidR="00197569" w:rsidRPr="007473C7" w:rsidRDefault="00197569" w:rsidP="00197569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71D6" w14:textId="77777777" w:rsidR="00197569" w:rsidRPr="007473C7" w:rsidRDefault="00197569" w:rsidP="00197569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71D7" w14:textId="77777777" w:rsidR="00197569" w:rsidRPr="007473C7" w:rsidRDefault="00197569" w:rsidP="00197569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Date</w:t>
            </w:r>
          </w:p>
        </w:tc>
      </w:tr>
      <w:tr w:rsidR="00197569" w:rsidRPr="00563094" w14:paraId="313971DE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3971D9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3971DA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71DB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71DC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3971DD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1E4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1DF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1E0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1E1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1E2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1E3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1EA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1E5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1E6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1E7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1E8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1E9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1F0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1EB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1EC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1ED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1EE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1EF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1F6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1F1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1F2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1F3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1F4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1F5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1FC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1F7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1F8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1F9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1FA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1FB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202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1FD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1FE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1FF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00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01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208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03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04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05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06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07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20E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09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0A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0B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0C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0D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214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0F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10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11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12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13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21A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15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16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17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18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19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220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1B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1C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1D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1E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1F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226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21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22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23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24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25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22C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27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28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29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2A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2B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232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2D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2E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2F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30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31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238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33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34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35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36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37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23E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39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3A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3B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3C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3D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244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3F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40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41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42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43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24A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45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46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47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48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49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250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4B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4C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4D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4E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4F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256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51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52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53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54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55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25C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57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58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59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5A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5B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262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5D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5E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5F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60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61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268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63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64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65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66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67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26E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69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6A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6B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6C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6D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274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6F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70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71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72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73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27A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75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76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77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78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79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280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7B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7C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7D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7E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7F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286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81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82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83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84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85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28C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87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88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89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8A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8B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292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8D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8E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8F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90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91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298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93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94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95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96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97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29E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99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9A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9B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9C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9D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2A4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9F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A0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A1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A2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A3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2AA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A5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A6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A7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A8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A9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2B0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AB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AC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AD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AE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AF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2B6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B1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it-IT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B2" w14:textId="77777777" w:rsidR="00197569" w:rsidRPr="007473C7" w:rsidRDefault="00197569" w:rsidP="00197569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B3" w14:textId="77777777" w:rsidR="00197569" w:rsidRPr="007473C7" w:rsidRDefault="00197569" w:rsidP="00197569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B4" w14:textId="77777777" w:rsidR="00197569" w:rsidRPr="007473C7" w:rsidRDefault="00197569" w:rsidP="00197569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B5" w14:textId="77777777" w:rsidR="00197569" w:rsidRPr="007473C7" w:rsidRDefault="00197569" w:rsidP="00197569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197569" w:rsidRPr="00563094" w14:paraId="313972BC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B7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 xml:space="preserve">FITA (L) / FITA Cadet (G) / Metric 1 </w:t>
            </w:r>
            <w:r w:rsidRPr="007473C7">
              <w:rPr>
                <w:b/>
                <w:bCs/>
                <w:sz w:val="14"/>
                <w:szCs w:val="14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B8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B9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BA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BB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2C2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BD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BE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BF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C0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C1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2C8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C3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fr-FR"/>
              </w:rPr>
            </w:pPr>
            <w:r w:rsidRPr="007473C7">
              <w:rPr>
                <w:b/>
                <w:bCs/>
                <w:sz w:val="14"/>
                <w:szCs w:val="14"/>
                <w:lang w:val="fr-FR"/>
              </w:rPr>
              <w:t>FITA Cadet (L) / Metric 2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C4" w14:textId="77777777" w:rsidR="00197569" w:rsidRPr="007473C7" w:rsidRDefault="00197569" w:rsidP="00197569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C5" w14:textId="77777777" w:rsidR="00197569" w:rsidRPr="007473C7" w:rsidRDefault="00197569" w:rsidP="00197569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C6" w14:textId="77777777" w:rsidR="00197569" w:rsidRPr="007473C7" w:rsidRDefault="00197569" w:rsidP="00197569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C7" w14:textId="77777777" w:rsidR="00197569" w:rsidRPr="007473C7" w:rsidRDefault="00197569" w:rsidP="00197569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197569" w:rsidRPr="00563094" w14:paraId="313972CE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C9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CA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CB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CC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CD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2D4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CF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D0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D1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D2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D3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2DA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D5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D6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D7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D8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D9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2E0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DB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DC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DD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DE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DF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2E6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E1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E2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E3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E4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E5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2EC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E7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E8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E9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EA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EB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2F2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3972ED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90m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3972EE" w14:textId="77777777" w:rsidR="00197569" w:rsidRPr="007473C7" w:rsidRDefault="00197569" w:rsidP="00197569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72EF" w14:textId="77777777" w:rsidR="00197569" w:rsidRPr="007473C7" w:rsidRDefault="00197569" w:rsidP="00197569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72F0" w14:textId="77777777" w:rsidR="00197569" w:rsidRPr="007473C7" w:rsidRDefault="00197569" w:rsidP="00197569">
            <w:pPr>
              <w:jc w:val="right"/>
              <w:rPr>
                <w:rFonts w:cs="Tahoma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3972F1" w14:textId="77777777" w:rsidR="00197569" w:rsidRPr="007473C7" w:rsidRDefault="00197569" w:rsidP="00197569">
            <w:pPr>
              <w:jc w:val="right"/>
              <w:rPr>
                <w:rFonts w:cs="Tahoma"/>
                <w:sz w:val="14"/>
                <w:szCs w:val="14"/>
              </w:rPr>
            </w:pPr>
          </w:p>
        </w:tc>
      </w:tr>
      <w:tr w:rsidR="00197569" w:rsidRPr="00563094" w14:paraId="313972F8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F3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70m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F4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F5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F6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F7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2FE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F9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60m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FA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FB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FC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FD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304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FF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300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301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302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303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30A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305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306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307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308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309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310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30B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30C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30D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30E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30F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316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311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312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313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314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315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31C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317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318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319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31A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31B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322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31D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31E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31F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320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321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328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323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324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325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326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327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32E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329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32A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32B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32C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32D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334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32F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15m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330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331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332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333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33A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335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336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337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338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339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340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33B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33C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33D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33E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33F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346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341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342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343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344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345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34C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347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348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349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34A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34B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352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34D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34E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34F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350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351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358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353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354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355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356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357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35E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359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35A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35B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35C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35D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364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35F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360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361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362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363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36A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365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366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367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368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369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370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36B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36C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36D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36E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36F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376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371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372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373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374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375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37C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377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378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379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37A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37B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563094" w:rsidRPr="00563094" w14:paraId="7E4E67C8" w14:textId="77777777" w:rsidTr="00563094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328A5C0" w14:textId="77777777" w:rsidR="00563094" w:rsidRPr="007473C7" w:rsidRDefault="0056309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473C7">
              <w:rPr>
                <w:rStyle w:val="Strong"/>
                <w:sz w:val="14"/>
                <w:szCs w:val="14"/>
                <w:lang w:val="en-US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6B81C2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5D9C21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3BA815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ABFE7A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</w:tr>
      <w:tr w:rsidR="00197569" w:rsidRPr="00563094" w14:paraId="31397382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37D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37E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37F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380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381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388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383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384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385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386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387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38E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7389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139738A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738B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738C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9738D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</w:tbl>
    <w:p w14:paraId="3139738F" w14:textId="77777777" w:rsidR="00934936" w:rsidRPr="00934936" w:rsidRDefault="00934936" w:rsidP="00934936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r>
        <w:rPr>
          <w:rFonts w:ascii="Arial" w:hAnsi="Arial"/>
          <w:b/>
          <w:smallCaps/>
          <w:color w:val="800000"/>
          <w:sz w:val="28"/>
        </w:rPr>
        <w:t>Recurve Freestyle VI</w:t>
      </w:r>
    </w:p>
    <w:p w14:paraId="31397390" w14:textId="77777777" w:rsidR="00934936" w:rsidRPr="00934936" w:rsidRDefault="001A1A54" w:rsidP="00934936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>
        <w:rPr>
          <w:rFonts w:ascii="Arial" w:hAnsi="Arial"/>
          <w:b/>
          <w:color w:val="800000"/>
          <w:sz w:val="24"/>
          <w:u w:val="single"/>
        </w:rPr>
        <w:t>Gentlemen</w:t>
      </w:r>
      <w:r w:rsidR="00934936">
        <w:rPr>
          <w:rFonts w:ascii="Arial" w:hAnsi="Arial"/>
          <w:b/>
          <w:color w:val="800000"/>
          <w:sz w:val="24"/>
          <w:u w:val="single"/>
        </w:rPr>
        <w:t xml:space="preserve">– </w:t>
      </w:r>
      <w:r>
        <w:rPr>
          <w:rFonts w:ascii="Arial" w:hAnsi="Arial"/>
          <w:b/>
          <w:color w:val="800000"/>
          <w:sz w:val="24"/>
          <w:u w:val="single"/>
        </w:rPr>
        <w:t>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934936" w:rsidRPr="00563094" w14:paraId="31397396" w14:textId="77777777" w:rsidTr="00934936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7391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7392" w14:textId="77777777" w:rsidR="00934936" w:rsidRPr="007473C7" w:rsidRDefault="00934936" w:rsidP="00934936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7393" w14:textId="77777777" w:rsidR="00934936" w:rsidRPr="007473C7" w:rsidRDefault="00934936" w:rsidP="00934936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7394" w14:textId="77777777" w:rsidR="00934936" w:rsidRPr="007473C7" w:rsidRDefault="00934936" w:rsidP="00934936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7395" w14:textId="77777777" w:rsidR="00934936" w:rsidRPr="007473C7" w:rsidRDefault="00934936" w:rsidP="00934936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Date</w:t>
            </w:r>
          </w:p>
        </w:tc>
      </w:tr>
      <w:tr w:rsidR="00934936" w:rsidRPr="00563094" w14:paraId="3139739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397397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397398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7399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739A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39739B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3A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39D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39E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39F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3A0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3A1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3A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3A3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3A4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3A5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3A6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3A7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3A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3A9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3AA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3AB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3AC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3AD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3B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3AF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3B0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3B1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3B2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3B3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3B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3B5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3B6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3B7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3B8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3B9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3C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3BB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3BC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3BD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3BE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3BF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3C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3C1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3C2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3C3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3C4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3C5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3C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3C7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3C8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3C9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3CA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3CB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3D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3CD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3CE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3CF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3D0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3D1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3D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3D3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3D4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3D5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3D6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3D7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3D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3D9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3DA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3DB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3DC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3DD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3E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3DF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3E0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3E1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3E2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3E3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3E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3E5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3E6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3E7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3E8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3E9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563094" w14:paraId="313973F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3EB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3EC" w14:textId="77777777" w:rsidR="009A79C0" w:rsidRPr="007473C7" w:rsidRDefault="009A79C0" w:rsidP="00934936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L.</w:t>
            </w:r>
            <w:r w:rsidR="00BC7BDF" w:rsidRPr="007473C7">
              <w:rPr>
                <w:sz w:val="14"/>
                <w:szCs w:val="14"/>
              </w:rPr>
              <w:t xml:space="preserve"> </w:t>
            </w:r>
            <w:r w:rsidRPr="007473C7">
              <w:rPr>
                <w:sz w:val="14"/>
                <w:szCs w:val="14"/>
              </w:rPr>
              <w:t>March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3ED" w14:textId="77777777" w:rsidR="009A79C0" w:rsidRPr="007473C7" w:rsidRDefault="00CC7C9B" w:rsidP="00934936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TADSAD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3EE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277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3EF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07 Jun 2009</w:t>
            </w:r>
          </w:p>
        </w:tc>
      </w:tr>
      <w:tr w:rsidR="009A79C0" w:rsidRPr="00563094" w14:paraId="313973F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3F1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3F2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3F3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3F4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3F5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563094" w14:paraId="313973F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3F7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3F8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3F9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3FA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3FB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563094" w14:paraId="3139740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3FD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3FE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3FF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00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01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563094" w14:paraId="3139740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03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04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05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06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07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563094" w14:paraId="3139740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09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0A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0B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0C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0D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563094" w14:paraId="3139741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0F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10" w14:textId="77777777" w:rsidR="009A79C0" w:rsidRPr="007473C7" w:rsidRDefault="009A79C0" w:rsidP="00934936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L.</w:t>
            </w:r>
            <w:r w:rsidR="00BC7BDF" w:rsidRPr="007473C7">
              <w:rPr>
                <w:sz w:val="14"/>
                <w:szCs w:val="14"/>
              </w:rPr>
              <w:t xml:space="preserve"> </w:t>
            </w:r>
            <w:r w:rsidRPr="007473C7">
              <w:rPr>
                <w:sz w:val="14"/>
                <w:szCs w:val="14"/>
              </w:rPr>
              <w:t>March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11" w14:textId="77777777" w:rsidR="009A79C0" w:rsidRPr="007473C7" w:rsidRDefault="00CC7C9B" w:rsidP="00934936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TADSAD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12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303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13" w14:textId="3F01FE3E" w:rsidR="009A79C0" w:rsidRPr="007473C7" w:rsidRDefault="006C2056" w:rsidP="00934936">
            <w:pPr>
              <w:jc w:val="right"/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18</w:t>
            </w:r>
            <w:r w:rsidR="00037095" w:rsidRPr="007473C7">
              <w:rPr>
                <w:sz w:val="14"/>
                <w:szCs w:val="14"/>
              </w:rPr>
              <w:t xml:space="preserve"> </w:t>
            </w:r>
            <w:r w:rsidRPr="007473C7">
              <w:rPr>
                <w:sz w:val="14"/>
                <w:szCs w:val="14"/>
              </w:rPr>
              <w:t xml:space="preserve">Oct </w:t>
            </w:r>
            <w:r w:rsidR="00C76117" w:rsidRPr="007473C7">
              <w:rPr>
                <w:sz w:val="14"/>
                <w:szCs w:val="14"/>
              </w:rPr>
              <w:t>20</w:t>
            </w:r>
            <w:r w:rsidRPr="007473C7">
              <w:rPr>
                <w:sz w:val="14"/>
                <w:szCs w:val="14"/>
              </w:rPr>
              <w:t>09</w:t>
            </w:r>
          </w:p>
        </w:tc>
      </w:tr>
      <w:tr w:rsidR="009A79C0" w:rsidRPr="00563094" w14:paraId="3139741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15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16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17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18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19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563094" w14:paraId="3139742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1B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1C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1D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1E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1F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563094" w14:paraId="3139742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21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22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23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24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25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563094" w14:paraId="3139742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27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28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29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2A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2B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563094" w14:paraId="3139743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2D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2E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2F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30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31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563094" w14:paraId="3139743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33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34" w14:textId="77777777" w:rsidR="009A79C0" w:rsidRPr="007473C7" w:rsidRDefault="009A79C0" w:rsidP="00934936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L.</w:t>
            </w:r>
            <w:r w:rsidR="00BC7BDF" w:rsidRPr="007473C7">
              <w:rPr>
                <w:sz w:val="14"/>
                <w:szCs w:val="14"/>
              </w:rPr>
              <w:t xml:space="preserve"> </w:t>
            </w:r>
            <w:r w:rsidRPr="007473C7">
              <w:rPr>
                <w:sz w:val="14"/>
                <w:szCs w:val="14"/>
              </w:rPr>
              <w:t>March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35" w14:textId="77777777" w:rsidR="009A79C0" w:rsidRPr="007473C7" w:rsidRDefault="00CC7C9B" w:rsidP="00934936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TADSAD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36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224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37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20 Aug 2008</w:t>
            </w:r>
          </w:p>
        </w:tc>
      </w:tr>
      <w:tr w:rsidR="009A79C0" w:rsidRPr="00563094" w14:paraId="3139743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39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3A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3B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3C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3D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563094" w14:paraId="3139744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3F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40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41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42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43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563094" w14:paraId="3139744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45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46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47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48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49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563094" w14:paraId="3139745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4B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4C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4D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4E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4F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563094" w14:paraId="3139745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51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52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53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54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55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563094" w14:paraId="3139745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57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58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59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5A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5B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563094" w14:paraId="3139746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5D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5E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5F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60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61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563094" w14:paraId="3139746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63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64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65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66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67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563094" w14:paraId="3139746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69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6A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6B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6C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6D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563094" w14:paraId="3139747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6F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it-IT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70" w14:textId="77777777" w:rsidR="009A79C0" w:rsidRPr="007473C7" w:rsidRDefault="009A79C0" w:rsidP="00934936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71" w14:textId="77777777" w:rsidR="009A79C0" w:rsidRPr="007473C7" w:rsidRDefault="009A79C0" w:rsidP="00934936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72" w14:textId="77777777" w:rsidR="009A79C0" w:rsidRPr="007473C7" w:rsidRDefault="009A79C0" w:rsidP="00934936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73" w14:textId="77777777" w:rsidR="009A79C0" w:rsidRPr="007473C7" w:rsidRDefault="009A79C0" w:rsidP="00934936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9A79C0" w:rsidRPr="00563094" w14:paraId="3139747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75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 xml:space="preserve">FITA (L) / FITA Cadet (G) / Metric 1 </w:t>
            </w:r>
            <w:r w:rsidRPr="007473C7">
              <w:rPr>
                <w:b/>
                <w:bCs/>
                <w:sz w:val="14"/>
                <w:szCs w:val="14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76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77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78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79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563094" w14:paraId="3139748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7B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7C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7D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7E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7F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563094" w14:paraId="3139748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81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fr-FR"/>
              </w:rPr>
            </w:pPr>
            <w:r w:rsidRPr="007473C7">
              <w:rPr>
                <w:b/>
                <w:bCs/>
                <w:sz w:val="14"/>
                <w:szCs w:val="14"/>
                <w:lang w:val="fr-FR"/>
              </w:rPr>
              <w:t>FITA Cadet (L) / Metric 2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82" w14:textId="77777777" w:rsidR="009A79C0" w:rsidRPr="007473C7" w:rsidRDefault="009A79C0" w:rsidP="00934936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83" w14:textId="77777777" w:rsidR="009A79C0" w:rsidRPr="007473C7" w:rsidRDefault="009A79C0" w:rsidP="00934936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84" w14:textId="77777777" w:rsidR="009A79C0" w:rsidRPr="007473C7" w:rsidRDefault="009A79C0" w:rsidP="00934936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85" w14:textId="77777777" w:rsidR="009A79C0" w:rsidRPr="007473C7" w:rsidRDefault="009A79C0" w:rsidP="00934936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9A79C0" w:rsidRPr="00563094" w14:paraId="3139748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87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88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89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8A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8B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563094" w14:paraId="3139749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8D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8E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8F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90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91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563094" w14:paraId="3139749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93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94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95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96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97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563094" w14:paraId="3139749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99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9A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9B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9C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9D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563094" w14:paraId="313974A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9F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A0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A1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A2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A3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563094" w14:paraId="313974A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A5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A6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A7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A8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A9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563094" w14:paraId="313974B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3974AB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90m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3974AC" w14:textId="77777777" w:rsidR="009A79C0" w:rsidRPr="007473C7" w:rsidRDefault="009A79C0" w:rsidP="00934936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74AD" w14:textId="77777777" w:rsidR="009A79C0" w:rsidRPr="007473C7" w:rsidRDefault="009A79C0" w:rsidP="00934936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74AE" w14:textId="77777777" w:rsidR="009A79C0" w:rsidRPr="007473C7" w:rsidRDefault="009A79C0" w:rsidP="00934936">
            <w:pPr>
              <w:jc w:val="right"/>
              <w:rPr>
                <w:rFonts w:cs="Tahoma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3974AF" w14:textId="77777777" w:rsidR="009A79C0" w:rsidRPr="007473C7" w:rsidRDefault="009A79C0" w:rsidP="00934936">
            <w:pPr>
              <w:jc w:val="right"/>
              <w:rPr>
                <w:rFonts w:cs="Tahoma"/>
                <w:sz w:val="14"/>
                <w:szCs w:val="14"/>
              </w:rPr>
            </w:pPr>
          </w:p>
        </w:tc>
      </w:tr>
      <w:tr w:rsidR="009A79C0" w:rsidRPr="00563094" w14:paraId="313974B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B1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70m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B2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B3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B4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B5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563094" w14:paraId="313974B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B7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60m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B8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B9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BA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BB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563094" w14:paraId="313974C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BD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BE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BF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C0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C1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563094" w14:paraId="313974C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C3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C4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C5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C6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C7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563094" w14:paraId="313974C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C9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CA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CB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CC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CD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563094" w14:paraId="313974D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CF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D0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D1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D2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D3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563094" w14:paraId="313974D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D5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D6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D7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D8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D9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563094" w14:paraId="313974E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DB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DC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DD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DE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DF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563094" w14:paraId="313974E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E1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E2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E3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E4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E5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563094" w14:paraId="313974E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E7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E8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E9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EA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EB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563094" w14:paraId="313974F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ED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15m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EE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EF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F0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F1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563094" w14:paraId="313974F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F3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F4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F5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F6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F7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563094" w14:paraId="313974F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F9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FA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FB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FC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FD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563094" w14:paraId="3139750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FF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500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501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502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503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563094" w14:paraId="3139750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505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506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507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508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509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563094" w14:paraId="3139751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50B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50C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50D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50E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50F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563094" w14:paraId="3139751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511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512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513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514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515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563094" w14:paraId="3139751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517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518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519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51A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51B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563094" w14:paraId="3139752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51D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51E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51F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520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521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563094" w14:paraId="3139752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523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524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525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526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527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563094" w14:paraId="3139752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529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52A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52B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52C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52D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563094" w14:paraId="3139753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52F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530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531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532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533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563094" w14:paraId="3139753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535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536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537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538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539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563094" w:rsidRPr="00563094" w14:paraId="58EC32B1" w14:textId="77777777" w:rsidTr="00563094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A222782" w14:textId="77777777" w:rsidR="00563094" w:rsidRPr="007473C7" w:rsidRDefault="0056309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473C7">
              <w:rPr>
                <w:rStyle w:val="Strong"/>
                <w:sz w:val="14"/>
                <w:szCs w:val="14"/>
                <w:lang w:val="en-US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529606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5217F4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6DD92F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31CF57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</w:tr>
      <w:tr w:rsidR="009A79C0" w:rsidRPr="00563094" w14:paraId="3139754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53B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53C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53D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53E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53F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563094" w14:paraId="3139754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541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542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543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544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545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563094" w14:paraId="3139754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7547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1397548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7549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754A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9754B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</w:tbl>
    <w:p w14:paraId="3139754D" w14:textId="77777777" w:rsidR="00934936" w:rsidRPr="00934936" w:rsidRDefault="00934936" w:rsidP="00934936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r>
        <w:rPr>
          <w:rFonts w:ascii="Arial" w:hAnsi="Arial"/>
          <w:b/>
          <w:smallCaps/>
          <w:color w:val="800000"/>
          <w:sz w:val="28"/>
        </w:rPr>
        <w:t>Recurve Freestyle</w:t>
      </w:r>
      <w:r w:rsidR="00720FFC">
        <w:rPr>
          <w:rFonts w:ascii="Arial" w:hAnsi="Arial"/>
          <w:b/>
          <w:smallCaps/>
          <w:color w:val="800000"/>
          <w:sz w:val="28"/>
        </w:rPr>
        <w:t xml:space="preserve"> VI</w:t>
      </w:r>
    </w:p>
    <w:p w14:paraId="3139754E" w14:textId="77777777" w:rsidR="00934936" w:rsidRPr="00934936" w:rsidRDefault="00934936" w:rsidP="00934936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>
        <w:rPr>
          <w:rFonts w:ascii="Arial" w:hAnsi="Arial"/>
          <w:b/>
          <w:color w:val="800000"/>
          <w:sz w:val="24"/>
          <w:u w:val="single"/>
        </w:rPr>
        <w:t>Gentlemen – Junior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934936" w:rsidRPr="00563094" w14:paraId="31397554" w14:textId="77777777" w:rsidTr="00934936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754F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7550" w14:textId="77777777" w:rsidR="00934936" w:rsidRPr="007473C7" w:rsidRDefault="00934936" w:rsidP="00934936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7551" w14:textId="77777777" w:rsidR="00934936" w:rsidRPr="007473C7" w:rsidRDefault="00934936" w:rsidP="00934936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7552" w14:textId="77777777" w:rsidR="00934936" w:rsidRPr="007473C7" w:rsidRDefault="00934936" w:rsidP="00934936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7553" w14:textId="77777777" w:rsidR="00934936" w:rsidRPr="007473C7" w:rsidRDefault="00934936" w:rsidP="00934936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Date</w:t>
            </w:r>
          </w:p>
        </w:tc>
      </w:tr>
      <w:tr w:rsidR="00934936" w:rsidRPr="00563094" w14:paraId="3139755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397555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397556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7557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7558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397559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56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55B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55C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55D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55E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55F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56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561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562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563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564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565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56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567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568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569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56A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56B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57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56D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56E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56F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570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571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57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573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574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575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576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577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57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579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57A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57B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57C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57D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58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57F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580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581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582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583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58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585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586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587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588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589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59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58B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58C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58D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58E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58F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59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591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592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593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594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595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59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597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598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599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59A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59B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5A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59D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59E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59F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5A0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5A1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5A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5A3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5A4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5A5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5A6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5A7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5A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5A9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5AA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5AB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5AC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5AD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5B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5AF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5B0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5B1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5B2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5B3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5B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5B5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5B6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5B7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5B8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5B9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5C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5BB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5BC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5BD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5BE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5BF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5C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5C1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5C2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5C3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5C4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5C5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5C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5C7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5C8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5C9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5CA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5CB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5D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5CD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5CE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5CF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5D0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5D1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5D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5D3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5D4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5D5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5D6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5D7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5D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5D9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5DA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5DB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5DC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5DD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5E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5DF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5E0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5E1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5E2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5E3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5E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5E5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5E6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5E7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5E8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5E9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5F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5EB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5EC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5ED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5EE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5EF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5F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5F1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5F2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5F3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5F4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5F5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5F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5F7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5F8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5F9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5FA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5FB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60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5FD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5FE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5FF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00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01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60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03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04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05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06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07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60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09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0A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0B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0C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0D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61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0F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10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11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12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13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61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15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16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17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18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19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62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1B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1C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1D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1E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1F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62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21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22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23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24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25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62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27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28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29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2A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2B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63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2D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it-IT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2E" w14:textId="77777777" w:rsidR="00934936" w:rsidRPr="007473C7" w:rsidRDefault="00934936" w:rsidP="00934936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2F" w14:textId="77777777" w:rsidR="00934936" w:rsidRPr="007473C7" w:rsidRDefault="00934936" w:rsidP="00934936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30" w14:textId="77777777" w:rsidR="00934936" w:rsidRPr="007473C7" w:rsidRDefault="00934936" w:rsidP="00934936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31" w14:textId="77777777" w:rsidR="00934936" w:rsidRPr="007473C7" w:rsidRDefault="00934936" w:rsidP="00934936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934936" w:rsidRPr="00563094" w14:paraId="3139763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33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 xml:space="preserve">FITA (L) / FITA Cadet (G) / Metric 1 </w:t>
            </w:r>
            <w:r w:rsidRPr="007473C7">
              <w:rPr>
                <w:b/>
                <w:bCs/>
                <w:sz w:val="14"/>
                <w:szCs w:val="14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34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35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36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37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63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39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3A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3B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3C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3D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64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3F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fr-FR"/>
              </w:rPr>
            </w:pPr>
            <w:r w:rsidRPr="007473C7">
              <w:rPr>
                <w:b/>
                <w:bCs/>
                <w:sz w:val="14"/>
                <w:szCs w:val="14"/>
                <w:lang w:val="fr-FR"/>
              </w:rPr>
              <w:t>FITA Cadet (L) / Metric 2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40" w14:textId="77777777" w:rsidR="00934936" w:rsidRPr="007473C7" w:rsidRDefault="00934936" w:rsidP="00934936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41" w14:textId="77777777" w:rsidR="00934936" w:rsidRPr="007473C7" w:rsidRDefault="00934936" w:rsidP="00934936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42" w14:textId="77777777" w:rsidR="00934936" w:rsidRPr="007473C7" w:rsidRDefault="00934936" w:rsidP="00934936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43" w14:textId="77777777" w:rsidR="00934936" w:rsidRPr="007473C7" w:rsidRDefault="00934936" w:rsidP="00934936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934936" w:rsidRPr="00563094" w14:paraId="3139764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45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46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47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48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49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65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4B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4C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4D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4E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4F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65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51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52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53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54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55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65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57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58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59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5A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5B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66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5D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5E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5F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60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61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66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63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64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65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66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67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66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397669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90m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39766A" w14:textId="77777777" w:rsidR="00934936" w:rsidRPr="007473C7" w:rsidRDefault="00934936" w:rsidP="00934936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766B" w14:textId="77777777" w:rsidR="00934936" w:rsidRPr="007473C7" w:rsidRDefault="00934936" w:rsidP="00934936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766C" w14:textId="77777777" w:rsidR="00934936" w:rsidRPr="007473C7" w:rsidRDefault="00934936" w:rsidP="00934936">
            <w:pPr>
              <w:jc w:val="right"/>
              <w:rPr>
                <w:rFonts w:cs="Tahoma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39766D" w14:textId="77777777" w:rsidR="00934936" w:rsidRPr="007473C7" w:rsidRDefault="00934936" w:rsidP="00934936">
            <w:pPr>
              <w:jc w:val="right"/>
              <w:rPr>
                <w:rFonts w:cs="Tahoma"/>
                <w:sz w:val="14"/>
                <w:szCs w:val="14"/>
              </w:rPr>
            </w:pPr>
          </w:p>
        </w:tc>
      </w:tr>
      <w:tr w:rsidR="00934936" w:rsidRPr="00563094" w14:paraId="3139767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6F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70m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70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71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72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73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67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75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60m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76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77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78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79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68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7B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7C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7D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7E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7F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68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81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82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83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84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85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68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87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88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89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8A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8B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69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8D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8E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8F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90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91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69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93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94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95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96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97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69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99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9A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9B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9C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9D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6A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9F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A0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A1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A2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A3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6A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A5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A6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A7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A8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A9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6B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AB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15m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AC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AD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AE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AF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6B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B1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B2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B3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B4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B5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6B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B7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B8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B9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BA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BB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6C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BD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BE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BF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C0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C1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6C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C3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C4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C5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C6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C7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6C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C9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CA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CB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CC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CD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6D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CF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D0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D1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D2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D3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6D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D5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D6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D7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D8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D9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6E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DB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DC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DD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DE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DF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6E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E1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E2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E3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E4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E5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6E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E7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E8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E9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EA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EB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6F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ED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EE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EF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F0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F1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6F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F3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F4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F5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F6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F7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563094" w:rsidRPr="00563094" w14:paraId="19BD6390" w14:textId="77777777" w:rsidTr="00563094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31B0D7F" w14:textId="77777777" w:rsidR="00563094" w:rsidRPr="007473C7" w:rsidRDefault="0056309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473C7">
              <w:rPr>
                <w:rStyle w:val="Strong"/>
                <w:sz w:val="14"/>
                <w:szCs w:val="14"/>
                <w:lang w:val="en-US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E1ABFD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8FBD23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57B258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61B084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</w:tr>
      <w:tr w:rsidR="00934936" w:rsidRPr="00563094" w14:paraId="313976F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F9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FA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FB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FC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FD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70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FF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700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701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702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703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70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7705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1397706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7707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7708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97709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</w:tbl>
    <w:p w14:paraId="3139770B" w14:textId="77777777" w:rsidR="001A1A54" w:rsidRPr="001447CC" w:rsidRDefault="001A1A54" w:rsidP="001A1A54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r w:rsidRPr="001447CC">
        <w:rPr>
          <w:rFonts w:ascii="Arial" w:hAnsi="Arial"/>
          <w:b/>
          <w:smallCaps/>
          <w:color w:val="800000"/>
          <w:sz w:val="28"/>
        </w:rPr>
        <w:t>Compound Unlimited</w:t>
      </w:r>
      <w:r>
        <w:rPr>
          <w:rFonts w:ascii="Arial" w:hAnsi="Arial"/>
          <w:b/>
          <w:smallCaps/>
          <w:color w:val="800000"/>
          <w:sz w:val="28"/>
        </w:rPr>
        <w:t xml:space="preserve"> ARST</w:t>
      </w:r>
    </w:p>
    <w:p w14:paraId="3139770C" w14:textId="77777777" w:rsidR="001A1A54" w:rsidRPr="001447CC" w:rsidRDefault="001A1A54" w:rsidP="001A1A54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>
        <w:rPr>
          <w:rFonts w:ascii="Arial" w:hAnsi="Arial"/>
          <w:b/>
          <w:color w:val="800000"/>
          <w:sz w:val="24"/>
          <w:u w:val="single"/>
        </w:rPr>
        <w:t>Ladies –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1A1A54" w:rsidRPr="00563094" w14:paraId="31397712" w14:textId="77777777" w:rsidTr="001A1A5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770D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770E" w14:textId="77777777" w:rsidR="001A1A54" w:rsidRPr="007473C7" w:rsidRDefault="001A1A54" w:rsidP="001A1A54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770F" w14:textId="77777777" w:rsidR="001A1A54" w:rsidRPr="007473C7" w:rsidRDefault="001A1A54" w:rsidP="001A1A54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7710" w14:textId="77777777" w:rsidR="001A1A54" w:rsidRPr="007473C7" w:rsidRDefault="001A1A54" w:rsidP="001A1A54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7711" w14:textId="77777777" w:rsidR="001A1A54" w:rsidRPr="007473C7" w:rsidRDefault="001A1A54" w:rsidP="001A1A54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Date</w:t>
            </w:r>
          </w:p>
        </w:tc>
      </w:tr>
      <w:tr w:rsidR="001A1A54" w:rsidRPr="00563094" w14:paraId="31397718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397713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397714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7715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7716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397717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71E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719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71A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71B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71C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71D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724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71F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720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721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722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723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72A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725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726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727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728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729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730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72B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72C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72D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72E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72F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736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731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732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733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734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735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73C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737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738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739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73A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73B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742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73D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73E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73F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740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741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748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743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744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745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746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747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74E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749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74A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74B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74C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74D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754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74F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750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751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752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753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75A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755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756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757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758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759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760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75B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75C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75D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75E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75F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766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761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762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763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764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765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76C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767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768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769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76A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76B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772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76D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76E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76F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770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771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778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773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774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775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776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777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77E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779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77A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77B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77C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77D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784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77F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780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781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782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783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78A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785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786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787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788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789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790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78B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78C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78D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78E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78F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796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791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792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793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794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795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79C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797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798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799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79A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79B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7A2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79D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79E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79F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7A0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7A1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7A8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7A3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7A4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7A5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7A6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7A7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7AE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7A9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7AA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7AB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7AC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7AD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7B4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7AF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7B0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7B1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7B2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7B3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7BA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7B5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7B6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7B7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7B8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7B9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7C0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7BB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7BC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7BD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7BE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7BF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7C6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7C1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7C2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7C3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7C4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7C5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7CC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7C7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7C8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7C9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7CA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7CB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7D2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7CD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7CE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7CF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7D0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7D1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7D8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7D3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7D4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7D5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7D6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7D7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7DE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7D9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7DA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7DB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7DC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7DD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7E4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7DF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7E0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7E1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7E2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7E3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7EA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7E5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7E6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7E7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7E8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7E9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7F0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7EB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it-IT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7EC" w14:textId="77777777" w:rsidR="001A1A54" w:rsidRPr="007473C7" w:rsidRDefault="001A1A54" w:rsidP="001A1A54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7ED" w14:textId="77777777" w:rsidR="001A1A54" w:rsidRPr="007473C7" w:rsidRDefault="001A1A54" w:rsidP="001A1A54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7EE" w14:textId="77777777" w:rsidR="001A1A54" w:rsidRPr="007473C7" w:rsidRDefault="001A1A54" w:rsidP="001A1A54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7EF" w14:textId="77777777" w:rsidR="001A1A54" w:rsidRPr="007473C7" w:rsidRDefault="001A1A54" w:rsidP="001A1A54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1A1A54" w:rsidRPr="00563094" w14:paraId="313977F6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7F1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 xml:space="preserve">FITA (L) / FITA Cadet (G) / Metric 1 </w:t>
            </w:r>
            <w:r w:rsidRPr="007473C7">
              <w:rPr>
                <w:b/>
                <w:bCs/>
                <w:sz w:val="14"/>
                <w:szCs w:val="14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7F2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7F3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7F4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7F5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7FC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7F7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7F8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7F9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7FA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7FB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802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7FD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fr-FR"/>
              </w:rPr>
            </w:pPr>
            <w:r w:rsidRPr="007473C7">
              <w:rPr>
                <w:b/>
                <w:bCs/>
                <w:sz w:val="14"/>
                <w:szCs w:val="14"/>
                <w:lang w:val="fr-FR"/>
              </w:rPr>
              <w:t>FITA Cadet (L) / Metric 2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7FE" w14:textId="77777777" w:rsidR="001A1A54" w:rsidRPr="007473C7" w:rsidRDefault="001A1A54" w:rsidP="001A1A54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7FF" w14:textId="77777777" w:rsidR="001A1A54" w:rsidRPr="007473C7" w:rsidRDefault="001A1A54" w:rsidP="001A1A54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800" w14:textId="77777777" w:rsidR="001A1A54" w:rsidRPr="007473C7" w:rsidRDefault="001A1A54" w:rsidP="001A1A54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801" w14:textId="77777777" w:rsidR="001A1A54" w:rsidRPr="007473C7" w:rsidRDefault="001A1A54" w:rsidP="001A1A54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1A1A54" w:rsidRPr="00563094" w14:paraId="31397808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803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804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805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806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807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80E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809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80A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80B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80C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80D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814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80F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810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811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812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813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81A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815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816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817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818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819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820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81B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81C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81D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81E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81F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826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821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822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823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824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825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82C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397827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90m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397828" w14:textId="77777777" w:rsidR="001A1A54" w:rsidRPr="007473C7" w:rsidRDefault="001A1A54" w:rsidP="001A1A54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7829" w14:textId="77777777" w:rsidR="001A1A54" w:rsidRPr="007473C7" w:rsidRDefault="001A1A54" w:rsidP="001A1A54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782A" w14:textId="77777777" w:rsidR="001A1A54" w:rsidRPr="007473C7" w:rsidRDefault="001A1A54" w:rsidP="001A1A54">
            <w:pPr>
              <w:jc w:val="right"/>
              <w:rPr>
                <w:rFonts w:cs="Tahoma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39782B" w14:textId="77777777" w:rsidR="001A1A54" w:rsidRPr="007473C7" w:rsidRDefault="001A1A54" w:rsidP="001A1A54">
            <w:pPr>
              <w:jc w:val="right"/>
              <w:rPr>
                <w:rFonts w:cs="Tahoma"/>
                <w:sz w:val="14"/>
                <w:szCs w:val="14"/>
              </w:rPr>
            </w:pPr>
          </w:p>
        </w:tc>
      </w:tr>
      <w:tr w:rsidR="001A1A54" w:rsidRPr="00563094" w14:paraId="31397832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82D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70m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82E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82F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830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831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838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833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60m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834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835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836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837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83E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839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83A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83B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83C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83D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844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83F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840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841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842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843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84A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845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846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847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848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849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850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84B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84C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84D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84E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84F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856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851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852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853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854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855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85C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857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858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859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85A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85B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862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85D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85E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85F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860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861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868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863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864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865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866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867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86E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869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15m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86A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86B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86C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86D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874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86F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870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871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872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873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87A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875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876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877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878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879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880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87B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87C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87D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87E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87F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886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881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882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883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884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885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88C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887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888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889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88A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88B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892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88D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88E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88F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890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891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898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893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894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895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896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897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89E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899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89A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89B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89C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89D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8A4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89F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8A0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8A1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8A2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8A3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8AA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8A5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8A6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8A7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8A8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8A9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8B0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8AB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8AC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8AD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8AE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8AF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8B6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8B1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8B2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8B3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8B4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8B5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563094" w:rsidRPr="00563094" w14:paraId="386F107A" w14:textId="77777777" w:rsidTr="00563094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691491F" w14:textId="77777777" w:rsidR="00563094" w:rsidRPr="007473C7" w:rsidRDefault="0056309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473C7">
              <w:rPr>
                <w:rStyle w:val="Strong"/>
                <w:sz w:val="14"/>
                <w:szCs w:val="14"/>
                <w:lang w:val="en-US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AEEC0D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A274A1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613062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8A0F05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</w:tr>
      <w:tr w:rsidR="001A1A54" w:rsidRPr="00563094" w14:paraId="313978BC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8B7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8B8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8B9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8BA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8BB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8C2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8BD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8BE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8BF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8C0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8C1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8C8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78C3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13978C4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78C5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78C6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978C7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</w:tbl>
    <w:p w14:paraId="313978C9" w14:textId="77777777" w:rsidR="008E7E43" w:rsidRPr="00934936" w:rsidRDefault="008E7E43" w:rsidP="008E7E43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r w:rsidRPr="00934936">
        <w:rPr>
          <w:rFonts w:ascii="Arial" w:hAnsi="Arial"/>
          <w:b/>
          <w:smallCaps/>
          <w:color w:val="800000"/>
          <w:sz w:val="28"/>
        </w:rPr>
        <w:t>Compound Unlimited</w:t>
      </w:r>
      <w:r>
        <w:rPr>
          <w:rFonts w:ascii="Arial" w:hAnsi="Arial"/>
          <w:b/>
          <w:smallCaps/>
          <w:color w:val="800000"/>
          <w:sz w:val="28"/>
        </w:rPr>
        <w:t xml:space="preserve"> ARST</w:t>
      </w:r>
    </w:p>
    <w:p w14:paraId="313978CA" w14:textId="77777777" w:rsidR="008E7E43" w:rsidRPr="00934936" w:rsidRDefault="008E7E43" w:rsidP="008E7E43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>
        <w:rPr>
          <w:rFonts w:ascii="Arial" w:hAnsi="Arial"/>
          <w:b/>
          <w:color w:val="800000"/>
          <w:sz w:val="24"/>
          <w:u w:val="single"/>
        </w:rPr>
        <w:t>Ladies – Junior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E7E43" w:rsidRPr="00563094" w14:paraId="313978D0" w14:textId="77777777" w:rsidTr="008E7E4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78C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78CC" w14:textId="77777777" w:rsidR="008E7E43" w:rsidRPr="007473C7" w:rsidRDefault="008E7E43" w:rsidP="008E7E43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78CD" w14:textId="77777777" w:rsidR="008E7E43" w:rsidRPr="007473C7" w:rsidRDefault="008E7E43" w:rsidP="008E7E43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78CE" w14:textId="77777777" w:rsidR="008E7E43" w:rsidRPr="007473C7" w:rsidRDefault="008E7E43" w:rsidP="008E7E43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78CF" w14:textId="77777777" w:rsidR="008E7E43" w:rsidRPr="007473C7" w:rsidRDefault="008E7E43" w:rsidP="008E7E43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Date</w:t>
            </w:r>
          </w:p>
        </w:tc>
      </w:tr>
      <w:tr w:rsidR="008E7E43" w:rsidRPr="00563094" w14:paraId="313978D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3978D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3978D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78D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78D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3978D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8D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8D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8D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8D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8D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8D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8E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8D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8D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8D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8E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8E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8E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8E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8E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8E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8E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8E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8E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8E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8E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8E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8E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8E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8F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8E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8F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8F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8F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8F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8F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8F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8F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8F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8F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8F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90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8F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8F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8F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8F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8F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90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0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0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0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0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0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90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0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0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0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0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0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91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0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0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0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1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1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91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1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1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1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1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1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91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1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1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1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1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1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92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1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2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2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2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2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92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2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2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2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2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2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93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2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2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2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2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2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93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3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3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3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3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3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93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3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3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3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3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3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94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3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3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3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4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4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94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4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4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4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4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4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94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4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4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4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4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4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95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4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5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5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5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5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95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5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5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5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5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5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96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5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5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5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5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5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96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6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6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6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6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6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96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6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6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6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6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6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97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6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6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6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7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7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97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7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7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7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7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7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97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7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7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7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7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7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98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7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8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8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8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8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98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8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8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8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8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8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99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8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8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8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8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8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99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9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9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9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9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9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99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9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9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9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9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9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9A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9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9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9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A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A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9A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A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A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A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A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A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9A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A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it-IT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AA" w14:textId="77777777" w:rsidR="008E7E43" w:rsidRPr="007473C7" w:rsidRDefault="008E7E43" w:rsidP="008E7E43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AB" w14:textId="77777777" w:rsidR="008E7E43" w:rsidRPr="007473C7" w:rsidRDefault="008E7E43" w:rsidP="008E7E43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AC" w14:textId="77777777" w:rsidR="008E7E43" w:rsidRPr="007473C7" w:rsidRDefault="008E7E43" w:rsidP="008E7E43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AD" w14:textId="77777777" w:rsidR="008E7E43" w:rsidRPr="007473C7" w:rsidRDefault="008E7E43" w:rsidP="008E7E43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8E7E43" w:rsidRPr="00563094" w14:paraId="313979B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A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 xml:space="preserve">FITA (L) / FITA Cadet (G) / Metric 1 </w:t>
            </w:r>
            <w:r w:rsidRPr="007473C7">
              <w:rPr>
                <w:b/>
                <w:bCs/>
                <w:sz w:val="14"/>
                <w:szCs w:val="14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B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B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B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B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9B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B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B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B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B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B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9C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B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fr-FR"/>
              </w:rPr>
            </w:pPr>
            <w:r w:rsidRPr="007473C7">
              <w:rPr>
                <w:b/>
                <w:bCs/>
                <w:sz w:val="14"/>
                <w:szCs w:val="14"/>
                <w:lang w:val="fr-FR"/>
              </w:rPr>
              <w:t>FITA Cadet (L) / Metric 2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BC" w14:textId="77777777" w:rsidR="008E7E43" w:rsidRPr="007473C7" w:rsidRDefault="008E7E43" w:rsidP="008E7E43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BD" w14:textId="77777777" w:rsidR="008E7E43" w:rsidRPr="007473C7" w:rsidRDefault="008E7E43" w:rsidP="008E7E43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BE" w14:textId="77777777" w:rsidR="008E7E43" w:rsidRPr="007473C7" w:rsidRDefault="008E7E43" w:rsidP="008E7E43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BF" w14:textId="77777777" w:rsidR="008E7E43" w:rsidRPr="007473C7" w:rsidRDefault="008E7E43" w:rsidP="008E7E43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8E7E43" w:rsidRPr="00563094" w14:paraId="313979C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C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C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C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C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C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9C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C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C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C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C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C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9D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C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C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C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D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D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9D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D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D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D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D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D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9D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D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D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D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D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D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9E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D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E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E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E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E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9E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3979E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90m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3979E6" w14:textId="77777777" w:rsidR="008E7E43" w:rsidRPr="007473C7" w:rsidRDefault="008E7E43" w:rsidP="008E7E43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79E7" w14:textId="77777777" w:rsidR="008E7E43" w:rsidRPr="007473C7" w:rsidRDefault="008E7E43" w:rsidP="008E7E43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79E8" w14:textId="77777777" w:rsidR="008E7E43" w:rsidRPr="007473C7" w:rsidRDefault="008E7E43" w:rsidP="008E7E43">
            <w:pPr>
              <w:jc w:val="right"/>
              <w:rPr>
                <w:rFonts w:cs="Tahoma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3979E9" w14:textId="77777777" w:rsidR="008E7E43" w:rsidRPr="007473C7" w:rsidRDefault="008E7E43" w:rsidP="008E7E43">
            <w:pPr>
              <w:jc w:val="right"/>
              <w:rPr>
                <w:rFonts w:cs="Tahoma"/>
                <w:sz w:val="14"/>
                <w:szCs w:val="14"/>
              </w:rPr>
            </w:pPr>
          </w:p>
        </w:tc>
      </w:tr>
      <w:tr w:rsidR="008E7E43" w:rsidRPr="00563094" w14:paraId="313979F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E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70m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E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E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E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E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9F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F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60m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F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F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F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F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9F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F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F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F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F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F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A0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F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F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F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A0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A0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A0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A0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A0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A0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A0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A0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A0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A0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A0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A0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A0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A0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A1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A0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A1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A1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A1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A1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A1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A1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A1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A1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A1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A1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A2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A1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A1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A1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A1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A1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A2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A2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A2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A2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A2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A2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A2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A2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15m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A2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A2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A2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A2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A3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A2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A2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A2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A3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A3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A3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A3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A3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A3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A3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A3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A3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A3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A3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A3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A3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A3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A4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A3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A4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A4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A4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A4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A4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A4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A4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A4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A4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A4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A5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A4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A4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A4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A4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A4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A5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A5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A5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A5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A5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A5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A5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A5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A5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A5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A5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A5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A6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A5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A5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A5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A6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A6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A6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A6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A6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A6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A6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A6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A6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A6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A6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A6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A6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A6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A7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A6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A7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A7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A7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A7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563094" w:rsidRPr="00563094" w14:paraId="44BF2B59" w14:textId="77777777" w:rsidTr="00563094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709F153" w14:textId="77777777" w:rsidR="00563094" w:rsidRPr="007473C7" w:rsidRDefault="0056309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473C7">
              <w:rPr>
                <w:rStyle w:val="Strong"/>
                <w:sz w:val="14"/>
                <w:szCs w:val="14"/>
                <w:lang w:val="en-US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7BC6F5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8C92A0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E1D400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8ECF9B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</w:tr>
      <w:tr w:rsidR="008E7E43" w:rsidRPr="00563094" w14:paraId="31397A7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A7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A7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A7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A7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A7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A8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A7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A7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A7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A7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A7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A8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7A8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1397A8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7A8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7A8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97A8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</w:tbl>
    <w:p w14:paraId="31397A87" w14:textId="77777777" w:rsidR="00A03080" w:rsidRPr="001447CC" w:rsidRDefault="00A03080" w:rsidP="00A03080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r w:rsidRPr="001447CC">
        <w:rPr>
          <w:rFonts w:ascii="Arial" w:hAnsi="Arial"/>
          <w:b/>
          <w:smallCaps/>
          <w:color w:val="800000"/>
          <w:sz w:val="28"/>
        </w:rPr>
        <w:t>Compound Unlimited</w:t>
      </w:r>
      <w:r>
        <w:rPr>
          <w:rFonts w:ascii="Arial" w:hAnsi="Arial"/>
          <w:b/>
          <w:smallCaps/>
          <w:color w:val="800000"/>
          <w:sz w:val="28"/>
        </w:rPr>
        <w:t xml:space="preserve"> ARST</w:t>
      </w:r>
    </w:p>
    <w:p w14:paraId="31397A88" w14:textId="77777777" w:rsidR="00A03080" w:rsidRPr="001447CC" w:rsidRDefault="00A03080" w:rsidP="00A03080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>
        <w:rPr>
          <w:rFonts w:ascii="Arial" w:hAnsi="Arial"/>
          <w:b/>
          <w:color w:val="800000"/>
          <w:sz w:val="24"/>
          <w:u w:val="single"/>
        </w:rPr>
        <w:t>Gentlemen–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03080" w:rsidRPr="00563094" w14:paraId="31397A8E" w14:textId="77777777" w:rsidTr="00854C8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7A89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7A8A" w14:textId="77777777" w:rsidR="00A03080" w:rsidRPr="007473C7" w:rsidRDefault="00A03080" w:rsidP="00854C8B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7A8B" w14:textId="77777777" w:rsidR="00A03080" w:rsidRPr="007473C7" w:rsidRDefault="00A03080" w:rsidP="00854C8B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7A8C" w14:textId="77777777" w:rsidR="00A03080" w:rsidRPr="007473C7" w:rsidRDefault="00A03080" w:rsidP="00854C8B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7A8D" w14:textId="77777777" w:rsidR="00A03080" w:rsidRPr="007473C7" w:rsidRDefault="00A03080" w:rsidP="00854C8B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Date</w:t>
            </w:r>
          </w:p>
        </w:tc>
      </w:tr>
      <w:tr w:rsidR="00A03080" w:rsidRPr="00563094" w14:paraId="31397A9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397A8F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397A90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7A91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7A92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397A93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A9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A95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A96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A97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A98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A99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AA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A9B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A9C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A9D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A9E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A9F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AA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AA1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AA2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AA3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AA4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AA5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AA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AA7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AA8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AA9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AAA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AAB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AB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AAD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AAE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AAF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AB0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AB1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AB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AB3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AB4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AB5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AB6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AB7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AB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AB9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ABA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ABB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ABC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ABD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AC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ABF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AC0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AC1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AC2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AC3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AC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AC5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AC6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AC7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AC8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AC9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AD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ACB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ACC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ACD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ACE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ACF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AD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AD1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AD2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AD3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AD4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AD5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AD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AD7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AD8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AD9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ADA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ADB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AE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ADD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ADE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ADF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AE0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AE1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AE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AE3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AE4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AE5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AE6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AE7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AE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AE9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AEA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AEB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AEC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AED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AF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AEF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AF0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AF1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AF2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AF3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AF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AF5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AF6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AF7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AF8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AF9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B0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AFB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AFC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AFD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AFE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AFF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B0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01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02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03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04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05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B0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07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08" w14:textId="2022BCBF" w:rsidR="00A03080" w:rsidRPr="007473C7" w:rsidRDefault="00BA6902" w:rsidP="00854C8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G. Santo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09" w14:textId="6FAF9BF0" w:rsidR="00A03080" w:rsidRPr="007473C7" w:rsidRDefault="00BA6902" w:rsidP="00854C8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0A" w14:textId="3EFE3B00" w:rsidR="00A03080" w:rsidRPr="007473C7" w:rsidRDefault="00BA6902" w:rsidP="00854C8B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0B" w14:textId="3A2A4FBC" w:rsidR="00A03080" w:rsidRPr="007473C7" w:rsidRDefault="00BA6902" w:rsidP="00854C8B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 Jul 2012</w:t>
            </w:r>
          </w:p>
        </w:tc>
      </w:tr>
      <w:tr w:rsidR="00A03080" w:rsidRPr="00563094" w14:paraId="31397B1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0D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0E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0F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10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11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B1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13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14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15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16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17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B1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19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1A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1B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1C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1D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B2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1F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20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21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22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23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B2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25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26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27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28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29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B3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2B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2C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2D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2E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2F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B3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31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32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33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34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35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B3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37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38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39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3A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3B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B4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3D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3E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3F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40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41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B4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43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44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45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46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47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B4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49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4A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4B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4C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4D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B5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4F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50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51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52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53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B5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55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56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57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58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59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B6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5B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5C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5D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5E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5F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B6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61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62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63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64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65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B6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67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it-IT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68" w14:textId="77777777" w:rsidR="00A03080" w:rsidRPr="007473C7" w:rsidRDefault="00A03080" w:rsidP="00854C8B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69" w14:textId="77777777" w:rsidR="00A03080" w:rsidRPr="007473C7" w:rsidRDefault="00A03080" w:rsidP="00854C8B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6A" w14:textId="77777777" w:rsidR="00A03080" w:rsidRPr="007473C7" w:rsidRDefault="00A03080" w:rsidP="00854C8B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6B" w14:textId="77777777" w:rsidR="00A03080" w:rsidRPr="007473C7" w:rsidRDefault="00A03080" w:rsidP="00854C8B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A03080" w:rsidRPr="00563094" w14:paraId="31397B7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6D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 xml:space="preserve">FITA (L) / FITA Cadet (G) / Metric 1 </w:t>
            </w:r>
            <w:r w:rsidRPr="007473C7">
              <w:rPr>
                <w:b/>
                <w:bCs/>
                <w:sz w:val="14"/>
                <w:szCs w:val="14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6E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6F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70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71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B7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73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74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75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76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77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B7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79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fr-FR"/>
              </w:rPr>
            </w:pPr>
            <w:r w:rsidRPr="007473C7">
              <w:rPr>
                <w:b/>
                <w:bCs/>
                <w:sz w:val="14"/>
                <w:szCs w:val="14"/>
                <w:lang w:val="fr-FR"/>
              </w:rPr>
              <w:t>FITA Cadet (L) / Metric 2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7A" w14:textId="77777777" w:rsidR="00A03080" w:rsidRPr="007473C7" w:rsidRDefault="00A03080" w:rsidP="00854C8B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7B" w14:textId="77777777" w:rsidR="00A03080" w:rsidRPr="007473C7" w:rsidRDefault="00A03080" w:rsidP="00854C8B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7C" w14:textId="77777777" w:rsidR="00A03080" w:rsidRPr="007473C7" w:rsidRDefault="00A03080" w:rsidP="00854C8B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7D" w14:textId="77777777" w:rsidR="00A03080" w:rsidRPr="007473C7" w:rsidRDefault="00A03080" w:rsidP="00854C8B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A03080" w:rsidRPr="00563094" w14:paraId="31397B8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7F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80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81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82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83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B8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85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86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87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88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89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B9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8B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8C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8D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8E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8F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B9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91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92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93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94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95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B9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97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98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99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9A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9B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BA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9D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9E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9F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A0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A1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BA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397BA3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90m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397BA4" w14:textId="77777777" w:rsidR="00A03080" w:rsidRPr="007473C7" w:rsidRDefault="00A03080" w:rsidP="00854C8B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7BA5" w14:textId="77777777" w:rsidR="00A03080" w:rsidRPr="007473C7" w:rsidRDefault="00A03080" w:rsidP="00854C8B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7BA6" w14:textId="77777777" w:rsidR="00A03080" w:rsidRPr="007473C7" w:rsidRDefault="00A03080" w:rsidP="00854C8B">
            <w:pPr>
              <w:jc w:val="right"/>
              <w:rPr>
                <w:rFonts w:cs="Tahoma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397BA7" w14:textId="77777777" w:rsidR="00A03080" w:rsidRPr="007473C7" w:rsidRDefault="00A03080" w:rsidP="00854C8B">
            <w:pPr>
              <w:jc w:val="right"/>
              <w:rPr>
                <w:rFonts w:cs="Tahoma"/>
                <w:sz w:val="14"/>
                <w:szCs w:val="14"/>
              </w:rPr>
            </w:pPr>
          </w:p>
        </w:tc>
      </w:tr>
      <w:tr w:rsidR="00A03080" w:rsidRPr="00563094" w14:paraId="31397BA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A9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70m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AA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AB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AC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AD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BB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AF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60m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B0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B1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B2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B3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BB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B5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B6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B7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B8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B9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BC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BB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BC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BD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BE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BF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BC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C1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C2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C3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C4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C5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BC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C7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C8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C9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CA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CB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BD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CD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CE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CF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D0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D1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BD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D3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D4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D5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D6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D7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BD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D9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DA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DB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DC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DD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BE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DF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E0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E1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E2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E3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BE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E5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15m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E6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E7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E8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E9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BF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EB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EC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ED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EE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EF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BF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F1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F2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F3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F4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F5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BF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F7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F8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F9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FA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FB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C0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FD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FE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FF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C00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C01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C0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C03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C04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C05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C06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C07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C0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C09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C0A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C0B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C0C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C0D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C1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C0F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C10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C11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C12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C13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C1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C15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C16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C17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C18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C19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C2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C1B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C1C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C1D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C1E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C1F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C2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C21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C22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C23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C24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C25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C2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C27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C28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C29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C2A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C2B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C3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C2D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C2E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C2F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C30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C31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563094" w:rsidRPr="00563094" w14:paraId="519B0849" w14:textId="77777777" w:rsidTr="00563094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5CBB362" w14:textId="77777777" w:rsidR="00563094" w:rsidRPr="007473C7" w:rsidRDefault="0056309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473C7">
              <w:rPr>
                <w:rStyle w:val="Strong"/>
                <w:sz w:val="14"/>
                <w:szCs w:val="14"/>
                <w:lang w:val="en-US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AD7038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B70856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C7859D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5D9E9E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</w:tr>
      <w:tr w:rsidR="00A03080" w:rsidRPr="00563094" w14:paraId="31397C3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C33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C34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C35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C36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C37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C3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C39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C3A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C3B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C3C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C3D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C4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7C3F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1397C40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7C41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7C42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97C43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</w:tbl>
    <w:p w14:paraId="31397C45" w14:textId="77777777" w:rsidR="008E7E43" w:rsidRPr="00934936" w:rsidRDefault="008E7E43" w:rsidP="008E7E43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r w:rsidRPr="00934936">
        <w:rPr>
          <w:rFonts w:ascii="Arial" w:hAnsi="Arial"/>
          <w:b/>
          <w:smallCaps/>
          <w:color w:val="800000"/>
          <w:sz w:val="28"/>
        </w:rPr>
        <w:t>Compound Unlimited</w:t>
      </w:r>
      <w:r>
        <w:rPr>
          <w:rFonts w:ascii="Arial" w:hAnsi="Arial"/>
          <w:b/>
          <w:smallCaps/>
          <w:color w:val="800000"/>
          <w:sz w:val="28"/>
        </w:rPr>
        <w:t xml:space="preserve"> ARST</w:t>
      </w:r>
    </w:p>
    <w:p w14:paraId="31397C46" w14:textId="77777777" w:rsidR="008E7E43" w:rsidRPr="00934936" w:rsidRDefault="008E7E43" w:rsidP="008E7E43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>
        <w:rPr>
          <w:rFonts w:ascii="Arial" w:hAnsi="Arial"/>
          <w:b/>
          <w:color w:val="800000"/>
          <w:sz w:val="24"/>
          <w:u w:val="single"/>
        </w:rPr>
        <w:t>Gentlemen – Junior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E7E43" w:rsidRPr="00563094" w14:paraId="31397C4C" w14:textId="77777777" w:rsidTr="008E7E4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7C4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7C48" w14:textId="77777777" w:rsidR="008E7E43" w:rsidRPr="007473C7" w:rsidRDefault="008E7E43" w:rsidP="008E7E43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7C49" w14:textId="77777777" w:rsidR="008E7E43" w:rsidRPr="007473C7" w:rsidRDefault="008E7E43" w:rsidP="008E7E43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7C4A" w14:textId="77777777" w:rsidR="008E7E43" w:rsidRPr="007473C7" w:rsidRDefault="008E7E43" w:rsidP="008E7E43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7C4B" w14:textId="77777777" w:rsidR="008E7E43" w:rsidRPr="007473C7" w:rsidRDefault="008E7E43" w:rsidP="008E7E43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Date</w:t>
            </w:r>
          </w:p>
        </w:tc>
      </w:tr>
      <w:tr w:rsidR="008E7E43" w:rsidRPr="00563094" w14:paraId="31397C5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397C4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397C4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7C4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7C5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397C5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C5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C5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C5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C5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C5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C5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C5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C5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C5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C5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C5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C5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C6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C5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C6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C6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C6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C6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C6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C6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C6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C6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C6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C6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C7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C6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C6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C6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C6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C6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C7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C7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C7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C7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C7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C7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C7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C7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C7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C7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C7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C7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C8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C7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C7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C7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C8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C8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C8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C8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C8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C8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C8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C8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C8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C8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C8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C8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C8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C8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C9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C8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C9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C9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C9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C9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C9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C9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C9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C9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C9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C9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CA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C9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C9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C9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C9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C9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CA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CA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CA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CA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CA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CA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CA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CA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CA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CA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CA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CA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CB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CA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CA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CA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CB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CB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CB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CB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CB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CB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CB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CB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CB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CB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CB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CB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CB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CB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CC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CB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CC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CC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CC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CC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CC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CC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CC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CC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CC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CC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CD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CC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CC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CC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CC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CC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CD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CD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CD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CD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CD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CD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CD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CD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CD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CD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CD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CD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CE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CD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CD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CD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CE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CE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CE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CE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CE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CE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CE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CE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CE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CE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CE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CE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CE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CE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CF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CE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CF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CF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CF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CF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CF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CF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CF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CF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CF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CF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D0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CF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CF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CF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CF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CF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D0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0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0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0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0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0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D0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0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0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0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0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0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D1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0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0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0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1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1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D1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1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1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1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1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1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D1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1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1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1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1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1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D2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1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2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2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2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2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D2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2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it-IT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26" w14:textId="77777777" w:rsidR="008E7E43" w:rsidRPr="007473C7" w:rsidRDefault="008E7E43" w:rsidP="008E7E43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27" w14:textId="77777777" w:rsidR="008E7E43" w:rsidRPr="007473C7" w:rsidRDefault="008E7E43" w:rsidP="008E7E43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28" w14:textId="77777777" w:rsidR="008E7E43" w:rsidRPr="007473C7" w:rsidRDefault="008E7E43" w:rsidP="008E7E43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29" w14:textId="77777777" w:rsidR="008E7E43" w:rsidRPr="007473C7" w:rsidRDefault="008E7E43" w:rsidP="008E7E43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8E7E43" w:rsidRPr="00563094" w14:paraId="31397D3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2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 xml:space="preserve">FITA (L) / FITA Cadet (G) / Metric 1 </w:t>
            </w:r>
            <w:r w:rsidRPr="007473C7">
              <w:rPr>
                <w:b/>
                <w:bCs/>
                <w:sz w:val="14"/>
                <w:szCs w:val="14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2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2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2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2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D3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3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3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3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3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3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D3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3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fr-FR"/>
              </w:rPr>
            </w:pPr>
            <w:r w:rsidRPr="007473C7">
              <w:rPr>
                <w:b/>
                <w:bCs/>
                <w:sz w:val="14"/>
                <w:szCs w:val="14"/>
                <w:lang w:val="fr-FR"/>
              </w:rPr>
              <w:t>FITA Cadet (L) / Metric 2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38" w14:textId="77777777" w:rsidR="008E7E43" w:rsidRPr="007473C7" w:rsidRDefault="008E7E43" w:rsidP="008E7E43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39" w14:textId="77777777" w:rsidR="008E7E43" w:rsidRPr="007473C7" w:rsidRDefault="008E7E43" w:rsidP="008E7E43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3A" w14:textId="77777777" w:rsidR="008E7E43" w:rsidRPr="007473C7" w:rsidRDefault="008E7E43" w:rsidP="008E7E43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3B" w14:textId="77777777" w:rsidR="008E7E43" w:rsidRPr="007473C7" w:rsidRDefault="008E7E43" w:rsidP="008E7E43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8E7E43" w:rsidRPr="00563094" w14:paraId="31397D4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3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3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3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4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4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D4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4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4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4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4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4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D4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4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4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4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4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4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D5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4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5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5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5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5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D5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5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5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5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5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5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D6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5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5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5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5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5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D6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397D6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90m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397D62" w14:textId="77777777" w:rsidR="008E7E43" w:rsidRPr="007473C7" w:rsidRDefault="008E7E43" w:rsidP="008E7E43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7D63" w14:textId="77777777" w:rsidR="008E7E43" w:rsidRPr="007473C7" w:rsidRDefault="008E7E43" w:rsidP="008E7E43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7D64" w14:textId="77777777" w:rsidR="008E7E43" w:rsidRPr="007473C7" w:rsidRDefault="008E7E43" w:rsidP="008E7E43">
            <w:pPr>
              <w:jc w:val="right"/>
              <w:rPr>
                <w:rFonts w:cs="Tahoma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397D65" w14:textId="77777777" w:rsidR="008E7E43" w:rsidRPr="007473C7" w:rsidRDefault="008E7E43" w:rsidP="008E7E43">
            <w:pPr>
              <w:jc w:val="right"/>
              <w:rPr>
                <w:rFonts w:cs="Tahoma"/>
                <w:sz w:val="14"/>
                <w:szCs w:val="14"/>
              </w:rPr>
            </w:pPr>
          </w:p>
        </w:tc>
      </w:tr>
      <w:tr w:rsidR="008E7E43" w:rsidRPr="00563094" w14:paraId="31397D6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6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70m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6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6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6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6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D7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6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60m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6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6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7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7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D7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7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7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7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7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7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D7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7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7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7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7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7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D8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7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8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8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8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8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D8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8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8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8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8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8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D9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8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8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8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8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8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D9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9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9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9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9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9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D9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9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9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9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9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9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DA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9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9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9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A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A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DA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A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15m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A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A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A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A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DA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A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A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A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A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A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DB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A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B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B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B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B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DB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B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B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B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B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B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DC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B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B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B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B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B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DC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C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C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C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C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C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DC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C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C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C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C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C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DD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C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C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C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D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D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DD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D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D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D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D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D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DD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D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D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D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D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D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DE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D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E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E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E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E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DE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E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E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E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E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E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DF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E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E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E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E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E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563094" w:rsidRPr="00563094" w14:paraId="669C4D0C" w14:textId="77777777" w:rsidTr="00563094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D32FA26" w14:textId="77777777" w:rsidR="00563094" w:rsidRPr="007473C7" w:rsidRDefault="0056309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473C7">
              <w:rPr>
                <w:rStyle w:val="Strong"/>
                <w:sz w:val="14"/>
                <w:szCs w:val="14"/>
                <w:lang w:val="en-US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B34AAF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451555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503E16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6AB486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</w:tr>
      <w:tr w:rsidR="008E7E43" w:rsidRPr="00563094" w14:paraId="31397DF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F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F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F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F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F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DF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F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F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F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F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F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E0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7DF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1397DF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7DF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7E0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97E0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</w:tbl>
    <w:p w14:paraId="31397E03" w14:textId="77777777" w:rsidR="00F12DD8" w:rsidRPr="00934936" w:rsidRDefault="00F12DD8" w:rsidP="00F12DD8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bookmarkStart w:id="9" w:name="_Toc146460819"/>
      <w:bookmarkStart w:id="10" w:name="_Toc147917281"/>
      <w:bookmarkEnd w:id="7"/>
      <w:bookmarkEnd w:id="8"/>
      <w:r>
        <w:rPr>
          <w:rFonts w:ascii="Arial" w:hAnsi="Arial"/>
          <w:b/>
          <w:smallCaps/>
          <w:color w:val="800000"/>
          <w:sz w:val="28"/>
        </w:rPr>
        <w:t>Recurve Freestyle ARST</w:t>
      </w:r>
    </w:p>
    <w:p w14:paraId="31397E04" w14:textId="77777777" w:rsidR="00F12DD8" w:rsidRPr="00934936" w:rsidRDefault="00F12DD8" w:rsidP="00F12DD8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>
        <w:rPr>
          <w:rFonts w:ascii="Arial" w:hAnsi="Arial"/>
          <w:b/>
          <w:color w:val="800000"/>
          <w:sz w:val="24"/>
          <w:u w:val="single"/>
        </w:rPr>
        <w:t>Ladies –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12DD8" w:rsidRPr="00563094" w14:paraId="31397E0A" w14:textId="77777777" w:rsidTr="00F12DD8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7E05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7E06" w14:textId="77777777" w:rsidR="00F12DD8" w:rsidRPr="007473C7" w:rsidRDefault="00F12DD8" w:rsidP="00F12DD8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7E07" w14:textId="77777777" w:rsidR="00F12DD8" w:rsidRPr="007473C7" w:rsidRDefault="00F12DD8" w:rsidP="00F12DD8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7E08" w14:textId="77777777" w:rsidR="00F12DD8" w:rsidRPr="007473C7" w:rsidRDefault="00F12DD8" w:rsidP="00F12DD8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7E09" w14:textId="77777777" w:rsidR="00F12DD8" w:rsidRPr="007473C7" w:rsidRDefault="00F12DD8" w:rsidP="00F12DD8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Date</w:t>
            </w:r>
          </w:p>
        </w:tc>
      </w:tr>
      <w:tr w:rsidR="00F12DD8" w:rsidRPr="00563094" w14:paraId="31397E1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397E0B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397E0C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7E0D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7E0E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397E0F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E1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E11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E12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E13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E14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E15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E1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E17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E18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E19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E1A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E1B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E2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E1D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E1E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E1F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E20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E21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E2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E23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E24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E25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E26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E27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E2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E29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E2A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E2B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E2C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E2D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E3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E2F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E30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E31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E32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E33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E3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E35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E36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E37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E38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E39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E4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E3B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E3C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E3D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E3E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E3F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E4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E41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E42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E43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E44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E45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E4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E47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E48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E49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E4A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E4B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E5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E4D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E4E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E4F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E50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E51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E5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E53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E54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E55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E56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E57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E5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E59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E5A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E5B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E5C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E5D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E6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E5F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E60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E61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E62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E63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E6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E65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E66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E67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E68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E69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E7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E6B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E6C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E6D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E6E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E6F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E7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E71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E72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E73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E74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E75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E7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E77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E78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E79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E7A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E7B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E8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E7D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E7E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E7F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E80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E81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E8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E83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E84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E85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E86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E87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E8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E89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E8A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E8B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E8C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E8D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E9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E8F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E90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E91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E92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E93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E9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E95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E96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E97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E98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E99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EA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E9B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E9C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E9D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E9E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E9F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EA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EA1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EA2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EA3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EA4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EA5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EA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EA7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EA8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EA9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EAA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EAB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EB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EAD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EAE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EAF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EB0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EB1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EB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EB3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EB4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EB5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EB6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EB7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EB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EB9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EBA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EBB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EBC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EBD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EC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EBF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EC0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EC1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EC2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EC3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EC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EC5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EC6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EC7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EC8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EC9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ED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ECB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ECC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ECD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ECE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ECF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ED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ED1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ED2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ED3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ED4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ED5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ED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ED7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ED8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ED9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EDA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EDB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EE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EDD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EDE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EDF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EE0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EE1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EE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EE3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it-IT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EE4" w14:textId="77777777" w:rsidR="00F12DD8" w:rsidRPr="007473C7" w:rsidRDefault="00F12DD8" w:rsidP="00F12DD8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EE5" w14:textId="77777777" w:rsidR="00F12DD8" w:rsidRPr="007473C7" w:rsidRDefault="00F12DD8" w:rsidP="00F12DD8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EE6" w14:textId="77777777" w:rsidR="00F12DD8" w:rsidRPr="007473C7" w:rsidRDefault="00F12DD8" w:rsidP="00F12DD8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EE7" w14:textId="77777777" w:rsidR="00F12DD8" w:rsidRPr="007473C7" w:rsidRDefault="00F12DD8" w:rsidP="00F12DD8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F12DD8" w:rsidRPr="00563094" w14:paraId="31397EE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EE9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 xml:space="preserve">FITA (L) / FITA Cadet (G) / Metric 1 </w:t>
            </w:r>
            <w:r w:rsidRPr="007473C7">
              <w:rPr>
                <w:b/>
                <w:bCs/>
                <w:sz w:val="14"/>
                <w:szCs w:val="14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EEA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EEB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EEC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EED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EF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EEF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EF0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EF1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EF2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EF3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EF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EF5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fr-FR"/>
              </w:rPr>
            </w:pPr>
            <w:r w:rsidRPr="007473C7">
              <w:rPr>
                <w:b/>
                <w:bCs/>
                <w:sz w:val="14"/>
                <w:szCs w:val="14"/>
                <w:lang w:val="fr-FR"/>
              </w:rPr>
              <w:t>FITA Cadet (L) / Metric 2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EF6" w14:textId="77777777" w:rsidR="00F12DD8" w:rsidRPr="007473C7" w:rsidRDefault="00F12DD8" w:rsidP="00F12DD8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EF7" w14:textId="77777777" w:rsidR="00F12DD8" w:rsidRPr="007473C7" w:rsidRDefault="00F12DD8" w:rsidP="00F12DD8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EF8" w14:textId="77777777" w:rsidR="00F12DD8" w:rsidRPr="007473C7" w:rsidRDefault="00F12DD8" w:rsidP="00F12DD8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EF9" w14:textId="77777777" w:rsidR="00F12DD8" w:rsidRPr="007473C7" w:rsidRDefault="00F12DD8" w:rsidP="00F12DD8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F12DD8" w:rsidRPr="00563094" w14:paraId="31397F0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EFB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EFC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EFD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EFE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EFF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F0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F01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F02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F03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F04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F05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F0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F07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F08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F09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F0A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F0B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F1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F0D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F0E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F0F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F10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F11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F1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F13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F14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F15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F16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F17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F1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F19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F1A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F1B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F1C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F1D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F2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397F1F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90m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397F20" w14:textId="77777777" w:rsidR="00F12DD8" w:rsidRPr="007473C7" w:rsidRDefault="00F12DD8" w:rsidP="00F12DD8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7F21" w14:textId="77777777" w:rsidR="00F12DD8" w:rsidRPr="007473C7" w:rsidRDefault="00F12DD8" w:rsidP="00F12DD8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7F22" w14:textId="77777777" w:rsidR="00F12DD8" w:rsidRPr="007473C7" w:rsidRDefault="00F12DD8" w:rsidP="00F12DD8">
            <w:pPr>
              <w:jc w:val="right"/>
              <w:rPr>
                <w:rFonts w:cs="Tahoma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397F23" w14:textId="77777777" w:rsidR="00F12DD8" w:rsidRPr="007473C7" w:rsidRDefault="00F12DD8" w:rsidP="00F12DD8">
            <w:pPr>
              <w:jc w:val="right"/>
              <w:rPr>
                <w:rFonts w:cs="Tahoma"/>
                <w:sz w:val="14"/>
                <w:szCs w:val="14"/>
              </w:rPr>
            </w:pPr>
          </w:p>
        </w:tc>
      </w:tr>
      <w:tr w:rsidR="00F12DD8" w:rsidRPr="00563094" w14:paraId="31397F2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F25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70m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F26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F27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F28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F29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F3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F2B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60m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F2C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F2D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F2E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F2F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F3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F31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F32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F33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F34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F35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F3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F37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F38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F39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F3A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F3B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F4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F3D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F3E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F3F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F40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F41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F4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F43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F44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F45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F46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F47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F4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F49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F4A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F4B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F4C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F4D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F5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F4F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F50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F51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F52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F53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F5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F55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F56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F57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F58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F59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F6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F5B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F5C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F5D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F5E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F5F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F6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F61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15m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F62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F63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F64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F65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F6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F67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F68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F69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F6A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F6B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F7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F6D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F6E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F6F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F70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F71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F7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F73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F74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F75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F76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F77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F7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F79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F7A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F7B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F7C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F7D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F8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F7F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F80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F81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F82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F83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F8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F85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F86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F87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F88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F89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F9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F8B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F8C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F8D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F8E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F8F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F9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F91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F92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F93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F94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F95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F9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F97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F98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F99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F9A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F9B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FA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F9D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F9E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F9F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FA0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FA1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FA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FA3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FA4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FA5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FA6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FA7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FA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FA9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FAA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FAB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FAC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FAD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563094" w:rsidRPr="00563094" w14:paraId="59353639" w14:textId="77777777" w:rsidTr="00563094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302FD6A" w14:textId="77777777" w:rsidR="00563094" w:rsidRPr="007473C7" w:rsidRDefault="0056309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473C7">
              <w:rPr>
                <w:rStyle w:val="Strong"/>
                <w:sz w:val="14"/>
                <w:szCs w:val="14"/>
                <w:lang w:val="en-US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C07DA3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A09D8D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C8F1B4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ED6B2C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</w:tr>
      <w:tr w:rsidR="00F12DD8" w:rsidRPr="00563094" w14:paraId="31397FB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FAF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FB0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FB1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FB2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FB3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FB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FB5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FB6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FB7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FB8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FB9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FC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7FBB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1397FBC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7FBD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7FBE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97FBF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</w:tbl>
    <w:p w14:paraId="31397FC1" w14:textId="77777777" w:rsidR="008E7E43" w:rsidRPr="00934936" w:rsidRDefault="008E7E43" w:rsidP="008E7E43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r>
        <w:rPr>
          <w:rFonts w:ascii="Arial" w:hAnsi="Arial"/>
          <w:b/>
          <w:smallCaps/>
          <w:color w:val="800000"/>
          <w:sz w:val="28"/>
        </w:rPr>
        <w:t>Recurve Freestyle ARST</w:t>
      </w:r>
    </w:p>
    <w:p w14:paraId="31397FC2" w14:textId="77777777" w:rsidR="008E7E43" w:rsidRPr="00934936" w:rsidRDefault="008E7E43" w:rsidP="008E7E43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>
        <w:rPr>
          <w:rFonts w:ascii="Arial" w:hAnsi="Arial"/>
          <w:b/>
          <w:color w:val="800000"/>
          <w:sz w:val="24"/>
          <w:u w:val="single"/>
        </w:rPr>
        <w:t>Ladies – Junior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E7E43" w:rsidRPr="00563094" w14:paraId="31397FC8" w14:textId="77777777" w:rsidTr="008E7E4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7FC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7FC4" w14:textId="77777777" w:rsidR="008E7E43" w:rsidRPr="007473C7" w:rsidRDefault="008E7E43" w:rsidP="008E7E43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7FC5" w14:textId="77777777" w:rsidR="008E7E43" w:rsidRPr="007473C7" w:rsidRDefault="008E7E43" w:rsidP="008E7E43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7FC6" w14:textId="77777777" w:rsidR="008E7E43" w:rsidRPr="007473C7" w:rsidRDefault="008E7E43" w:rsidP="008E7E43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7FC7" w14:textId="77777777" w:rsidR="008E7E43" w:rsidRPr="007473C7" w:rsidRDefault="008E7E43" w:rsidP="008E7E43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Date</w:t>
            </w:r>
          </w:p>
        </w:tc>
      </w:tr>
      <w:tr w:rsidR="008E7E43" w:rsidRPr="00563094" w14:paraId="31397FC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397FC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397FC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7FC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7FC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397FC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FD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FC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FD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FD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FD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FD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FD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FD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FD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FD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FD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FD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FE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FD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FD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FD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FD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FD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FE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FE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FE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FE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FE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FE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FE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FE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FE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FE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FE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FE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FF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FE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FE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FE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FF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FF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FF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FF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FF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FF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FF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FF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FF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FF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FF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FF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FF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FF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00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FF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0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0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0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0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00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0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0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0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0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0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01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0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0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0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0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0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01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1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1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1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1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1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01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1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1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1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1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1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02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1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1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1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2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2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02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2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2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2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2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2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02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2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2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2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2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2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03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2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3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3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3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3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03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3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3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3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3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3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04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3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3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3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3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3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04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4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4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4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4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4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04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4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4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4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4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4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05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4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4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4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5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5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05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5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5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5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5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5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05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5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5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5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5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5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06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5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6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6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6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6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06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6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6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6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6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6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07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6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6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6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6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6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07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7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7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7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7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7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07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7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7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7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7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7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08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7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7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7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8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8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08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8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8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8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8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8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08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8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8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8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8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8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09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8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9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9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9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9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09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9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9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9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9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9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0A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9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9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9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9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9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0A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A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it-IT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A2" w14:textId="77777777" w:rsidR="008E7E43" w:rsidRPr="007473C7" w:rsidRDefault="008E7E43" w:rsidP="008E7E43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A3" w14:textId="77777777" w:rsidR="008E7E43" w:rsidRPr="007473C7" w:rsidRDefault="008E7E43" w:rsidP="008E7E43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A4" w14:textId="77777777" w:rsidR="008E7E43" w:rsidRPr="007473C7" w:rsidRDefault="008E7E43" w:rsidP="008E7E43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A5" w14:textId="77777777" w:rsidR="008E7E43" w:rsidRPr="007473C7" w:rsidRDefault="008E7E43" w:rsidP="008E7E43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8E7E43" w:rsidRPr="00563094" w14:paraId="313980A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A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 xml:space="preserve">FITA (L) / FITA Cadet (G) / Metric 1 </w:t>
            </w:r>
            <w:r w:rsidRPr="007473C7">
              <w:rPr>
                <w:b/>
                <w:bCs/>
                <w:sz w:val="14"/>
                <w:szCs w:val="14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A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A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A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A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0B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A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A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A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B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B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0B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B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fr-FR"/>
              </w:rPr>
            </w:pPr>
            <w:r w:rsidRPr="007473C7">
              <w:rPr>
                <w:b/>
                <w:bCs/>
                <w:sz w:val="14"/>
                <w:szCs w:val="14"/>
                <w:lang w:val="fr-FR"/>
              </w:rPr>
              <w:t>FITA Cadet (L) / Metric 2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B4" w14:textId="77777777" w:rsidR="008E7E43" w:rsidRPr="007473C7" w:rsidRDefault="008E7E43" w:rsidP="008E7E43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B5" w14:textId="77777777" w:rsidR="008E7E43" w:rsidRPr="007473C7" w:rsidRDefault="008E7E43" w:rsidP="008E7E43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B6" w14:textId="77777777" w:rsidR="008E7E43" w:rsidRPr="007473C7" w:rsidRDefault="008E7E43" w:rsidP="008E7E43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B7" w14:textId="77777777" w:rsidR="008E7E43" w:rsidRPr="007473C7" w:rsidRDefault="008E7E43" w:rsidP="008E7E43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8E7E43" w:rsidRPr="00563094" w14:paraId="313980B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B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B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B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B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B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0C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B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C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C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C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C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0C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C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C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C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C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C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0D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C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C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C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C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C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0D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D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D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D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D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D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0D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D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D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D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D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D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0E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3980D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90m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3980DE" w14:textId="77777777" w:rsidR="008E7E43" w:rsidRPr="007473C7" w:rsidRDefault="008E7E43" w:rsidP="008E7E43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80DF" w14:textId="77777777" w:rsidR="008E7E43" w:rsidRPr="007473C7" w:rsidRDefault="008E7E43" w:rsidP="008E7E43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80E0" w14:textId="77777777" w:rsidR="008E7E43" w:rsidRPr="007473C7" w:rsidRDefault="008E7E43" w:rsidP="008E7E43">
            <w:pPr>
              <w:jc w:val="right"/>
              <w:rPr>
                <w:rFonts w:cs="Tahoma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3980E1" w14:textId="77777777" w:rsidR="008E7E43" w:rsidRPr="007473C7" w:rsidRDefault="008E7E43" w:rsidP="008E7E43">
            <w:pPr>
              <w:jc w:val="right"/>
              <w:rPr>
                <w:rFonts w:cs="Tahoma"/>
                <w:sz w:val="14"/>
                <w:szCs w:val="14"/>
              </w:rPr>
            </w:pPr>
          </w:p>
        </w:tc>
      </w:tr>
      <w:tr w:rsidR="008E7E43" w:rsidRPr="00563094" w14:paraId="313980E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E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70m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E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E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E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E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0E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E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60m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E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E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E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E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0F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E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F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F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F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F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0F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F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F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F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F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F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10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F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F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F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F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F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10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10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10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10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10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10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10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10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10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10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10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10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11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10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10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10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11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11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11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11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11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11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11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11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11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11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11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11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11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11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12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11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15m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12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12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12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12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12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12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12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12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12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12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13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12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12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12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12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12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13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13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13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13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13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13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13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13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13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13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13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13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14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13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13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13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14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14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14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14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14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14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14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14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14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14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14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14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14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14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15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14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15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15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15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15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15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15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15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15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15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15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16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15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15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15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15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15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16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16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16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16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16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16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16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16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16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16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16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16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563094" w:rsidRPr="00563094" w14:paraId="7E149C3D" w14:textId="77777777" w:rsidTr="00563094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CA75976" w14:textId="77777777" w:rsidR="00563094" w:rsidRPr="007473C7" w:rsidRDefault="0056309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473C7">
              <w:rPr>
                <w:rStyle w:val="Strong"/>
                <w:sz w:val="14"/>
                <w:szCs w:val="14"/>
                <w:lang w:val="en-US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1FEB0B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88E37B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8BC179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8A05FD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</w:tr>
      <w:tr w:rsidR="008E7E43" w:rsidRPr="00563094" w14:paraId="3139817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16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16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16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17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17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17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17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17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17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17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17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17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817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139817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817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817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9817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</w:tbl>
    <w:p w14:paraId="3139817F" w14:textId="77777777" w:rsidR="00F12DD8" w:rsidRPr="00934936" w:rsidRDefault="00F12DD8" w:rsidP="00F12DD8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r>
        <w:rPr>
          <w:rFonts w:ascii="Arial" w:hAnsi="Arial"/>
          <w:b/>
          <w:smallCaps/>
          <w:color w:val="800000"/>
          <w:sz w:val="28"/>
        </w:rPr>
        <w:t>Recurve Freestyle ARST</w:t>
      </w:r>
    </w:p>
    <w:p w14:paraId="31398180" w14:textId="77777777" w:rsidR="00F12DD8" w:rsidRPr="00934936" w:rsidRDefault="00F12DD8" w:rsidP="00F12DD8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>
        <w:rPr>
          <w:rFonts w:ascii="Arial" w:hAnsi="Arial"/>
          <w:b/>
          <w:color w:val="800000"/>
          <w:sz w:val="24"/>
          <w:u w:val="single"/>
        </w:rPr>
        <w:t>Gentlemen –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12DD8" w:rsidRPr="00563094" w14:paraId="31398186" w14:textId="77777777" w:rsidTr="00F12DD8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8181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8182" w14:textId="77777777" w:rsidR="00F12DD8" w:rsidRPr="007473C7" w:rsidRDefault="00F12DD8" w:rsidP="00F12DD8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8183" w14:textId="77777777" w:rsidR="00F12DD8" w:rsidRPr="007473C7" w:rsidRDefault="00F12DD8" w:rsidP="00F12DD8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8184" w14:textId="77777777" w:rsidR="00F12DD8" w:rsidRPr="007473C7" w:rsidRDefault="00F12DD8" w:rsidP="00F12DD8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8185" w14:textId="77777777" w:rsidR="00F12DD8" w:rsidRPr="007473C7" w:rsidRDefault="00F12DD8" w:rsidP="00F12DD8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Date</w:t>
            </w:r>
          </w:p>
        </w:tc>
      </w:tr>
      <w:tr w:rsidR="00F12DD8" w:rsidRPr="00563094" w14:paraId="3139818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398187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398188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8189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818A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39818B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19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18D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18E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18F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190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191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19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193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194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195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196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197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19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199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19A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19B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19C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19D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1A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19F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1A0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1A1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1A2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1A3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1A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1A5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1A6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1A7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1A8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1A9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1B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1AB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1AC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1AD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1AE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1AF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1B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1B1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1B2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1B3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1B4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1B5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1B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1B7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1B8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1B9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1BA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1BB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1C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1BD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1BE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1BF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1C0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1C1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1C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1C3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1C4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1C5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1C6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1C7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1C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1C9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1CA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1CB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1CC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1CD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1D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1CF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1D0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1D1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1D2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1D3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1D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1D5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1D6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1D7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1D8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1D9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1E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1DB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1DC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1DD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1DE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1DF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1E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1E1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1E2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1E3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1E4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1E5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1E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1E7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1E8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1E9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1EA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1EB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1F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1ED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1EE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1EF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1F0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1F1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1F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1F3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1F4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1F5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1F6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1F7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1F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1F9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1FA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1FB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1FC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1FD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20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1FF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00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01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02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03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20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05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06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07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08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09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21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0B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0C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0D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0E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0F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21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11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12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13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14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15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21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17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18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19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1A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1B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22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1D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1E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1F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20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21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22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23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24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25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26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27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22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29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2A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2B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2C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2D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23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2F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30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31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32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33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23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35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36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37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38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39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24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3B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3C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3D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3E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3F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24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41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42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43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44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45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24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47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48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49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4A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4B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25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4D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4E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4F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50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51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25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53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54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55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56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57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25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59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5A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5B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5C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5D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26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5F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it-IT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60" w14:textId="77777777" w:rsidR="00F12DD8" w:rsidRPr="007473C7" w:rsidRDefault="00F12DD8" w:rsidP="00F12DD8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61" w14:textId="77777777" w:rsidR="00F12DD8" w:rsidRPr="007473C7" w:rsidRDefault="00F12DD8" w:rsidP="00F12DD8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62" w14:textId="77777777" w:rsidR="00F12DD8" w:rsidRPr="007473C7" w:rsidRDefault="00F12DD8" w:rsidP="00F12DD8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63" w14:textId="77777777" w:rsidR="00F12DD8" w:rsidRPr="007473C7" w:rsidRDefault="00F12DD8" w:rsidP="00F12DD8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F12DD8" w:rsidRPr="00563094" w14:paraId="3139826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65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 xml:space="preserve">FITA (L) / FITA Cadet (G) / Metric 1 </w:t>
            </w:r>
            <w:r w:rsidRPr="007473C7">
              <w:rPr>
                <w:b/>
                <w:bCs/>
                <w:sz w:val="14"/>
                <w:szCs w:val="14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66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67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68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69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27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6B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6C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6D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6E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6F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27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71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fr-FR"/>
              </w:rPr>
            </w:pPr>
            <w:r w:rsidRPr="007473C7">
              <w:rPr>
                <w:b/>
                <w:bCs/>
                <w:sz w:val="14"/>
                <w:szCs w:val="14"/>
                <w:lang w:val="fr-FR"/>
              </w:rPr>
              <w:t>FITA Cadet (L) / Metric 2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72" w14:textId="77777777" w:rsidR="00F12DD8" w:rsidRPr="007473C7" w:rsidRDefault="00F12DD8" w:rsidP="00F12DD8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73" w14:textId="77777777" w:rsidR="00F12DD8" w:rsidRPr="007473C7" w:rsidRDefault="00F12DD8" w:rsidP="00F12DD8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74" w14:textId="77777777" w:rsidR="00F12DD8" w:rsidRPr="007473C7" w:rsidRDefault="00F12DD8" w:rsidP="00F12DD8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75" w14:textId="77777777" w:rsidR="00F12DD8" w:rsidRPr="007473C7" w:rsidRDefault="00F12DD8" w:rsidP="00F12DD8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F12DD8" w:rsidRPr="00563094" w14:paraId="3139827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77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78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79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7A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7B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28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7D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7E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7F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80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81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28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83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84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85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86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87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28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89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8A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8B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8C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8D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29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8F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90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91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92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93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29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95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96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97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98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99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2A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39829B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90m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39829C" w14:textId="77777777" w:rsidR="00F12DD8" w:rsidRPr="007473C7" w:rsidRDefault="00F12DD8" w:rsidP="00F12DD8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829D" w14:textId="77777777" w:rsidR="00F12DD8" w:rsidRPr="007473C7" w:rsidRDefault="00F12DD8" w:rsidP="00F12DD8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829E" w14:textId="77777777" w:rsidR="00F12DD8" w:rsidRPr="007473C7" w:rsidRDefault="00F12DD8" w:rsidP="00F12DD8">
            <w:pPr>
              <w:jc w:val="right"/>
              <w:rPr>
                <w:rFonts w:cs="Tahoma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39829F" w14:textId="77777777" w:rsidR="00F12DD8" w:rsidRPr="007473C7" w:rsidRDefault="00F12DD8" w:rsidP="00F12DD8">
            <w:pPr>
              <w:jc w:val="right"/>
              <w:rPr>
                <w:rFonts w:cs="Tahoma"/>
                <w:sz w:val="14"/>
                <w:szCs w:val="14"/>
              </w:rPr>
            </w:pPr>
          </w:p>
        </w:tc>
      </w:tr>
      <w:tr w:rsidR="00F12DD8" w:rsidRPr="00563094" w14:paraId="313982A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A1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70m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A2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A3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A4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A5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2A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A7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60m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A8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A9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AA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AB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2B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AD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AE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AF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B0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B1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2B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B3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B4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B5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B6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B7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2B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B9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BA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BB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BC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BD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2C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BF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C0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C1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C2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C3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2C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C5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C6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C7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C8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C9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2D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CB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CC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CD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CE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CF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2D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D1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D2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D3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D4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D5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2D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D7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D8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D9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DA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DB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2E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DD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15m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DE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DF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E0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E1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2E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E3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E4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E5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E6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E7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2E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E9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EA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EB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EC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ED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2F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EF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F0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F1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F2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F3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2F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F5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F6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F7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F8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F9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30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FB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FC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FD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FE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FF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30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301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302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303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304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305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30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307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308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309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30A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30B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31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30D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30E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30F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310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311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31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313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314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315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316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317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31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319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31A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31B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31C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31D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32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31F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320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321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322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323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32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325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326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327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328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329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563094" w:rsidRPr="00563094" w14:paraId="70FD7762" w14:textId="77777777" w:rsidTr="00563094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0D31DF7" w14:textId="77777777" w:rsidR="00563094" w:rsidRPr="007473C7" w:rsidRDefault="0056309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473C7">
              <w:rPr>
                <w:rStyle w:val="Strong"/>
                <w:sz w:val="14"/>
                <w:szCs w:val="14"/>
                <w:lang w:val="en-US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314C6C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4D8DDA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478F21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AC1E7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</w:tr>
      <w:tr w:rsidR="00F12DD8" w:rsidRPr="00563094" w14:paraId="3139833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32B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32C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32D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32E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32F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33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331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332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333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334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335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33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8337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1398338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8339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833A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9833B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</w:tbl>
    <w:p w14:paraId="3139833D" w14:textId="77777777" w:rsidR="008E7E43" w:rsidRPr="00934936" w:rsidRDefault="00F12DD8" w:rsidP="008E7E43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r>
        <w:rPr>
          <w:rFonts w:ascii="Arial" w:hAnsi="Arial"/>
          <w:b/>
          <w:smallCaps/>
          <w:color w:val="800000"/>
          <w:sz w:val="28"/>
        </w:rPr>
        <w:t>R</w:t>
      </w:r>
      <w:r w:rsidR="008E7E43">
        <w:rPr>
          <w:rFonts w:ascii="Arial" w:hAnsi="Arial"/>
          <w:b/>
          <w:smallCaps/>
          <w:color w:val="800000"/>
          <w:sz w:val="28"/>
        </w:rPr>
        <w:t>ecurve Freestyle ARST</w:t>
      </w:r>
    </w:p>
    <w:p w14:paraId="3139833E" w14:textId="77777777" w:rsidR="008E7E43" w:rsidRPr="00934936" w:rsidRDefault="008E7E43" w:rsidP="008E7E43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>
        <w:rPr>
          <w:rFonts w:ascii="Arial" w:hAnsi="Arial"/>
          <w:b/>
          <w:color w:val="800000"/>
          <w:sz w:val="24"/>
          <w:u w:val="single"/>
        </w:rPr>
        <w:t>Gentlemen – Junior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E7E43" w:rsidRPr="00563094" w14:paraId="31398344" w14:textId="77777777" w:rsidTr="008E7E4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833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8340" w14:textId="77777777" w:rsidR="008E7E43" w:rsidRPr="007473C7" w:rsidRDefault="008E7E43" w:rsidP="008E7E43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8341" w14:textId="77777777" w:rsidR="008E7E43" w:rsidRPr="007473C7" w:rsidRDefault="008E7E43" w:rsidP="008E7E43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8342" w14:textId="77777777" w:rsidR="008E7E43" w:rsidRPr="007473C7" w:rsidRDefault="008E7E43" w:rsidP="008E7E43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8343" w14:textId="77777777" w:rsidR="008E7E43" w:rsidRPr="007473C7" w:rsidRDefault="008E7E43" w:rsidP="008E7E43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Date</w:t>
            </w:r>
          </w:p>
        </w:tc>
      </w:tr>
      <w:tr w:rsidR="008E7E43" w:rsidRPr="00563094" w14:paraId="3139834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39834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39834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834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834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39834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35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34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34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34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34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34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35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35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35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35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35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35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35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35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35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35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35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35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36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35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35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35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36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36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36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36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36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36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36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36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36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36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36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36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36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36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37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36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37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37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37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37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37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37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37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37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37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37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38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37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37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37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37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37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38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38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38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38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38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38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38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38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38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38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38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38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39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38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38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38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39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39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39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39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39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39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39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39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39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39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39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39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39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39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3A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39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3A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3A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3A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3A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3A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3A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3A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3A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3A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3A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3B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3A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3A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3A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3A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3A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3B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3B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3B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3B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3B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3B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3B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3B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3B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3B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3B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3B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3C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3B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3B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3B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3C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3C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3C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3C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3C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3C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3C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3C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3C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3C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3C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3C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3C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3C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3D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3C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3D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3D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3D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3D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3D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3D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3D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3D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3D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3D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3E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3D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3D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3D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3D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3D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3E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3E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3E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3E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3E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3E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3E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3E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3E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3E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3E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3E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3F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3E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3E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3E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3F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3F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3F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3F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3F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3F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3F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3F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3F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3F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3F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3F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3F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3F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40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3F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40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40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40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40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40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40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40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40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40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40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41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40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40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40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40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40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41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41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41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41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41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41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41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41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41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41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41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41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42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41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it-IT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41E" w14:textId="77777777" w:rsidR="008E7E43" w:rsidRPr="007473C7" w:rsidRDefault="008E7E43" w:rsidP="008E7E43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41F" w14:textId="77777777" w:rsidR="008E7E43" w:rsidRPr="007473C7" w:rsidRDefault="008E7E43" w:rsidP="008E7E43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420" w14:textId="77777777" w:rsidR="008E7E43" w:rsidRPr="007473C7" w:rsidRDefault="008E7E43" w:rsidP="008E7E43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421" w14:textId="77777777" w:rsidR="008E7E43" w:rsidRPr="007473C7" w:rsidRDefault="008E7E43" w:rsidP="008E7E43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8E7E43" w:rsidRPr="00563094" w14:paraId="3139842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42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 xml:space="preserve">FITA (L) / FITA Cadet (G) / Metric 1 </w:t>
            </w:r>
            <w:r w:rsidRPr="007473C7">
              <w:rPr>
                <w:b/>
                <w:bCs/>
                <w:sz w:val="14"/>
                <w:szCs w:val="14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42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42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42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42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42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42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42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42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42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42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43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42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fr-FR"/>
              </w:rPr>
            </w:pPr>
            <w:r w:rsidRPr="007473C7">
              <w:rPr>
                <w:b/>
                <w:bCs/>
                <w:sz w:val="14"/>
                <w:szCs w:val="14"/>
                <w:lang w:val="fr-FR"/>
              </w:rPr>
              <w:t>FITA Cadet (L) / Metric 2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430" w14:textId="77777777" w:rsidR="008E7E43" w:rsidRPr="007473C7" w:rsidRDefault="008E7E43" w:rsidP="008E7E43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431" w14:textId="77777777" w:rsidR="008E7E43" w:rsidRPr="007473C7" w:rsidRDefault="008E7E43" w:rsidP="008E7E43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432" w14:textId="77777777" w:rsidR="008E7E43" w:rsidRPr="007473C7" w:rsidRDefault="008E7E43" w:rsidP="008E7E43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433" w14:textId="77777777" w:rsidR="008E7E43" w:rsidRPr="007473C7" w:rsidRDefault="008E7E43" w:rsidP="008E7E43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8E7E43" w:rsidRPr="00563094" w14:paraId="3139843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43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43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43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43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43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44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43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43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43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43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43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44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44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44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44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44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44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44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44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44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44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44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44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45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44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44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44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45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45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45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45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45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45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45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45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45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39845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90m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39845A" w14:textId="77777777" w:rsidR="008E7E43" w:rsidRPr="007473C7" w:rsidRDefault="008E7E43" w:rsidP="008E7E43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845B" w14:textId="77777777" w:rsidR="008E7E43" w:rsidRPr="007473C7" w:rsidRDefault="008E7E43" w:rsidP="008E7E43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845C" w14:textId="77777777" w:rsidR="008E7E43" w:rsidRPr="007473C7" w:rsidRDefault="008E7E43" w:rsidP="008E7E43">
            <w:pPr>
              <w:jc w:val="right"/>
              <w:rPr>
                <w:rFonts w:cs="Tahoma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39845D" w14:textId="77777777" w:rsidR="008E7E43" w:rsidRPr="007473C7" w:rsidRDefault="008E7E43" w:rsidP="008E7E43">
            <w:pPr>
              <w:jc w:val="right"/>
              <w:rPr>
                <w:rFonts w:cs="Tahoma"/>
                <w:sz w:val="14"/>
                <w:szCs w:val="14"/>
              </w:rPr>
            </w:pPr>
          </w:p>
        </w:tc>
      </w:tr>
      <w:tr w:rsidR="008E7E43" w:rsidRPr="00563094" w14:paraId="3139846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45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70m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46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46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46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46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46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46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60m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46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46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46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46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47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46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46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46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46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46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47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47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47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47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47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47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47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47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47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47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47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47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48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47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47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47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48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48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48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48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48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48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48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48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48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48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48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48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48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48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49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48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49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49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49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49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49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49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49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49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49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49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4A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49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15m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49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49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49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49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4A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4A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4A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4A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4A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4A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4A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4A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4A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4A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4A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4A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4B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4A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4A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4A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4B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4B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4B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4B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4B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4B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4B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4B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4B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4B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4B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4B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4B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4B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4C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4B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4C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4C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4C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4C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4C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4C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4C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4C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4C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4C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4D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4C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4C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4C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4C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4C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4D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4D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4D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4D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4D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4D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4D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4D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4D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4D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4D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4D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4E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4D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4D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4D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4E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4E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4E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4E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4E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4E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4E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4E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563094" w:rsidRPr="00563094" w14:paraId="2DEFFF0A" w14:textId="77777777" w:rsidTr="00563094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4733C5A" w14:textId="77777777" w:rsidR="00563094" w:rsidRPr="007473C7" w:rsidRDefault="0056309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473C7">
              <w:rPr>
                <w:rStyle w:val="Strong"/>
                <w:sz w:val="14"/>
                <w:szCs w:val="14"/>
                <w:lang w:val="en-US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DEFBA6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68D690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FC2230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B8570B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</w:tr>
      <w:tr w:rsidR="008E7E43" w:rsidRPr="00563094" w14:paraId="313984E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4E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4E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4E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4E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4E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4F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4E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4F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4F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4F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4F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4F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84F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13984F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84F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84F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984F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</w:tbl>
    <w:p w14:paraId="313984FB" w14:textId="77777777" w:rsidR="00A03080" w:rsidRPr="001447CC" w:rsidRDefault="00A03080" w:rsidP="00A03080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r w:rsidRPr="001447CC">
        <w:rPr>
          <w:rFonts w:ascii="Arial" w:hAnsi="Arial"/>
          <w:b/>
          <w:smallCaps/>
          <w:color w:val="800000"/>
          <w:sz w:val="28"/>
        </w:rPr>
        <w:t>Compound Unlimited</w:t>
      </w:r>
      <w:r>
        <w:rPr>
          <w:rFonts w:ascii="Arial" w:hAnsi="Arial"/>
          <w:b/>
          <w:smallCaps/>
          <w:color w:val="800000"/>
          <w:sz w:val="28"/>
        </w:rPr>
        <w:t xml:space="preserve"> ARW1</w:t>
      </w:r>
    </w:p>
    <w:p w14:paraId="313984FC" w14:textId="77777777" w:rsidR="00A03080" w:rsidRPr="001447CC" w:rsidRDefault="00A03080" w:rsidP="00A03080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>
        <w:rPr>
          <w:rFonts w:ascii="Arial" w:hAnsi="Arial"/>
          <w:b/>
          <w:color w:val="800000"/>
          <w:sz w:val="24"/>
          <w:u w:val="single"/>
        </w:rPr>
        <w:t>Ladies–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03080" w:rsidRPr="00563094" w14:paraId="31398502" w14:textId="77777777" w:rsidTr="00854C8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84FD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84FE" w14:textId="77777777" w:rsidR="00A03080" w:rsidRPr="007473C7" w:rsidRDefault="00A03080" w:rsidP="00854C8B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84FF" w14:textId="77777777" w:rsidR="00A03080" w:rsidRPr="007473C7" w:rsidRDefault="00A03080" w:rsidP="00854C8B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8500" w14:textId="77777777" w:rsidR="00A03080" w:rsidRPr="007473C7" w:rsidRDefault="00A03080" w:rsidP="00854C8B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8501" w14:textId="77777777" w:rsidR="00A03080" w:rsidRPr="007473C7" w:rsidRDefault="00A03080" w:rsidP="00854C8B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Date</w:t>
            </w:r>
          </w:p>
        </w:tc>
      </w:tr>
      <w:tr w:rsidR="00A03080" w:rsidRPr="00563094" w14:paraId="3139850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398503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398504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8505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8506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398507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50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09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0A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0B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0C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0D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51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0F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10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11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12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13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51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15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16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17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18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19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52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1B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1C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1D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1E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1F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52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21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22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23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24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25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52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27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28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29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2A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2B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53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2D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2E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2F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30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31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53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33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34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35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36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37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53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39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3A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3B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3C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3D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54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3F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40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41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42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43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54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45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46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47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48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49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55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4B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4C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4D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4E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4F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55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51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52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53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54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55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55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57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58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59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5A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5B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56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5D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5E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5F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60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61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56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63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64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65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66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67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56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69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6A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6B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6C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6D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57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6F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70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71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72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73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57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75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76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77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78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79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58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7B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7C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7D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7E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7F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58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81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82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83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84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85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58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87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88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89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8A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8B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59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8D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8E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8F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90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91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59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93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94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95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96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97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59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99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9A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9B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9C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9D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5A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9F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A0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A1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A2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A3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5A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A5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A6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A7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A8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A9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5B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AB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AC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AD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AE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AF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5B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B1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B2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B3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B4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B5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5B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B7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B8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B9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BA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BB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5C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BD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BE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BF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C0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C1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5C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C3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C4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C5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C6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C7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5C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C9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CA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CB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CC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CD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5D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CF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D0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D1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D2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D3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5D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D5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D6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D7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D8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D9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5E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DB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it-IT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DC" w14:textId="77777777" w:rsidR="00A03080" w:rsidRPr="007473C7" w:rsidRDefault="00A03080" w:rsidP="00854C8B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DD" w14:textId="77777777" w:rsidR="00A03080" w:rsidRPr="007473C7" w:rsidRDefault="00A03080" w:rsidP="00854C8B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DE" w14:textId="77777777" w:rsidR="00A03080" w:rsidRPr="007473C7" w:rsidRDefault="00A03080" w:rsidP="00854C8B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DF" w14:textId="77777777" w:rsidR="00A03080" w:rsidRPr="007473C7" w:rsidRDefault="00A03080" w:rsidP="00854C8B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A03080" w:rsidRPr="00563094" w14:paraId="313985E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E1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 xml:space="preserve">FITA (L) / FITA Cadet (G) / Metric 1 </w:t>
            </w:r>
            <w:r w:rsidRPr="007473C7">
              <w:rPr>
                <w:b/>
                <w:bCs/>
                <w:sz w:val="14"/>
                <w:szCs w:val="14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E2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E3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E4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E5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5E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E7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E8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E9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EA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EB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5F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ED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fr-FR"/>
              </w:rPr>
            </w:pPr>
            <w:r w:rsidRPr="007473C7">
              <w:rPr>
                <w:b/>
                <w:bCs/>
                <w:sz w:val="14"/>
                <w:szCs w:val="14"/>
                <w:lang w:val="fr-FR"/>
              </w:rPr>
              <w:t>FITA Cadet (L) / Metric 2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EE" w14:textId="77777777" w:rsidR="00A03080" w:rsidRPr="007473C7" w:rsidRDefault="00A03080" w:rsidP="00854C8B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EF" w14:textId="77777777" w:rsidR="00A03080" w:rsidRPr="007473C7" w:rsidRDefault="00A03080" w:rsidP="00854C8B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F0" w14:textId="77777777" w:rsidR="00A03080" w:rsidRPr="007473C7" w:rsidRDefault="00A03080" w:rsidP="00854C8B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F1" w14:textId="77777777" w:rsidR="00A03080" w:rsidRPr="007473C7" w:rsidRDefault="00A03080" w:rsidP="00854C8B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A03080" w:rsidRPr="00563094" w14:paraId="313985F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F3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F4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F5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F6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F7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5F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F9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FA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FB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FC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FD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60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FF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600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601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602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603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60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605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606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607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608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609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61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60B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60C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60D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60E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60F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61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611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612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613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614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615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61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398617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90m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398618" w14:textId="77777777" w:rsidR="00A03080" w:rsidRPr="007473C7" w:rsidRDefault="00A03080" w:rsidP="00854C8B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8619" w14:textId="77777777" w:rsidR="00A03080" w:rsidRPr="007473C7" w:rsidRDefault="00A03080" w:rsidP="00854C8B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861A" w14:textId="77777777" w:rsidR="00A03080" w:rsidRPr="007473C7" w:rsidRDefault="00A03080" w:rsidP="00854C8B">
            <w:pPr>
              <w:jc w:val="right"/>
              <w:rPr>
                <w:rFonts w:cs="Tahoma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39861B" w14:textId="77777777" w:rsidR="00A03080" w:rsidRPr="007473C7" w:rsidRDefault="00A03080" w:rsidP="00854C8B">
            <w:pPr>
              <w:jc w:val="right"/>
              <w:rPr>
                <w:rFonts w:cs="Tahoma"/>
                <w:sz w:val="14"/>
                <w:szCs w:val="14"/>
              </w:rPr>
            </w:pPr>
          </w:p>
        </w:tc>
      </w:tr>
      <w:tr w:rsidR="00A03080" w:rsidRPr="00563094" w14:paraId="3139862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61D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70m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61E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61F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620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621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62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623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60m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624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625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626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627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62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629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62A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62B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62C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62D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63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62F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630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631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632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633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63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635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636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637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638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639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64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63B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63C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63D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63E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63F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64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641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642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643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644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645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64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647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648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649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64A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64B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65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64D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64E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64F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650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651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65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653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654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655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656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657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65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659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15m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65A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65B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65C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65D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66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65F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660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661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662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663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66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665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666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667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668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669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67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66B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66C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66D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66E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66F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67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671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672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673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674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675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67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677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678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679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67A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67B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68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67D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67E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67F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680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681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68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683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684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685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686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687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68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689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68A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68B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68C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68D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69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68F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690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691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692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693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69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695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696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697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698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699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6A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69B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69C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69D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69E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69F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6A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6A1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6A2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6A3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6A4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6A5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563094" w:rsidRPr="00563094" w14:paraId="4525A1BC" w14:textId="77777777" w:rsidTr="00563094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40D9106" w14:textId="77777777" w:rsidR="00563094" w:rsidRPr="007473C7" w:rsidRDefault="0056309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473C7">
              <w:rPr>
                <w:rStyle w:val="Strong"/>
                <w:sz w:val="14"/>
                <w:szCs w:val="14"/>
                <w:lang w:val="en-US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8189DD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92D8B3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9016C7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C6C2A2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</w:tr>
      <w:tr w:rsidR="00A03080" w:rsidRPr="00563094" w14:paraId="313986A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6A7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6A8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6A9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6AA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6AB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6B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6AD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6AE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6AF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6B0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6B1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6B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86B3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13986B4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86B5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86B6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986B7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</w:tbl>
    <w:p w14:paraId="313986B9" w14:textId="77777777" w:rsidR="008E7E43" w:rsidRPr="00934936" w:rsidRDefault="008E7E43" w:rsidP="008E7E43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r w:rsidRPr="00934936">
        <w:rPr>
          <w:rFonts w:ascii="Arial" w:hAnsi="Arial"/>
          <w:b/>
          <w:smallCaps/>
          <w:color w:val="800000"/>
          <w:sz w:val="28"/>
        </w:rPr>
        <w:t>Compound Unlimited</w:t>
      </w:r>
      <w:r>
        <w:rPr>
          <w:rFonts w:ascii="Arial" w:hAnsi="Arial"/>
          <w:b/>
          <w:smallCaps/>
          <w:color w:val="800000"/>
          <w:sz w:val="28"/>
        </w:rPr>
        <w:t xml:space="preserve"> ARW1</w:t>
      </w:r>
    </w:p>
    <w:p w14:paraId="313986BA" w14:textId="77777777" w:rsidR="008E7E43" w:rsidRPr="00934936" w:rsidRDefault="008E7E43" w:rsidP="008E7E43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>
        <w:rPr>
          <w:rFonts w:ascii="Arial" w:hAnsi="Arial"/>
          <w:b/>
          <w:color w:val="800000"/>
          <w:sz w:val="24"/>
          <w:u w:val="single"/>
        </w:rPr>
        <w:t>Ladies – Junior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E7E43" w:rsidRPr="00563094" w14:paraId="313986C0" w14:textId="77777777" w:rsidTr="008E7E4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86B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86BC" w14:textId="77777777" w:rsidR="008E7E43" w:rsidRPr="007473C7" w:rsidRDefault="008E7E43" w:rsidP="008E7E43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86BD" w14:textId="77777777" w:rsidR="008E7E43" w:rsidRPr="007473C7" w:rsidRDefault="008E7E43" w:rsidP="008E7E43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86BE" w14:textId="77777777" w:rsidR="008E7E43" w:rsidRPr="007473C7" w:rsidRDefault="008E7E43" w:rsidP="008E7E43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86BF" w14:textId="77777777" w:rsidR="008E7E43" w:rsidRPr="007473C7" w:rsidRDefault="008E7E43" w:rsidP="008E7E43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Date</w:t>
            </w:r>
          </w:p>
        </w:tc>
      </w:tr>
      <w:tr w:rsidR="008E7E43" w:rsidRPr="00563094" w14:paraId="313986C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3986C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3986C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86C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86C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3986C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6C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6C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6C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6C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6C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6C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6D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6C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6C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6C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6D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6D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6D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6D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6D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6D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6D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6D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6D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6D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6D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6D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6D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6D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6E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6D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6E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6E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6E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6E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6E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6E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6E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6E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6E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6E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6F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6E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6E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6E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6E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6E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6F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6F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6F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6F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6F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6F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6F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6F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6F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6F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6F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6F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70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6F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6F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6F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0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0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70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0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0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0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0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0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70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0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0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0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0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0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71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0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1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1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1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1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71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1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1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1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1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1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72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1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1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1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1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1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72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2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2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2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2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2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72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2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2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2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2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2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73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2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2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2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3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3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73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3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3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3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3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3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73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3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3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3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3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3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74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3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4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4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4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4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74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4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4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4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4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4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75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4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4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4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4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4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75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5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5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5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5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5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75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5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5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5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5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5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76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5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5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5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6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6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76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6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6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6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6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6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76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6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6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6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6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6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77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6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7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7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7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7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77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7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7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7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7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7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78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7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7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7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7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7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78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8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8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8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8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8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78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8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8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8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8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8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79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8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8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8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9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9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79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9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9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9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9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9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79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9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it-IT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9A" w14:textId="77777777" w:rsidR="008E7E43" w:rsidRPr="007473C7" w:rsidRDefault="008E7E43" w:rsidP="008E7E43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9B" w14:textId="77777777" w:rsidR="008E7E43" w:rsidRPr="007473C7" w:rsidRDefault="008E7E43" w:rsidP="008E7E43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9C" w14:textId="77777777" w:rsidR="008E7E43" w:rsidRPr="007473C7" w:rsidRDefault="008E7E43" w:rsidP="008E7E43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9D" w14:textId="77777777" w:rsidR="008E7E43" w:rsidRPr="007473C7" w:rsidRDefault="008E7E43" w:rsidP="008E7E43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8E7E43" w:rsidRPr="00563094" w14:paraId="313987A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9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 xml:space="preserve">FITA (L) / FITA Cadet (G) / Metric 1 </w:t>
            </w:r>
            <w:r w:rsidRPr="007473C7">
              <w:rPr>
                <w:b/>
                <w:bCs/>
                <w:sz w:val="14"/>
                <w:szCs w:val="14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A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A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A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A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7A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A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A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A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A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A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7B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A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fr-FR"/>
              </w:rPr>
            </w:pPr>
            <w:r w:rsidRPr="007473C7">
              <w:rPr>
                <w:b/>
                <w:bCs/>
                <w:sz w:val="14"/>
                <w:szCs w:val="14"/>
                <w:lang w:val="fr-FR"/>
              </w:rPr>
              <w:t>FITA Cadet (L) / Metric 2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AC" w14:textId="77777777" w:rsidR="008E7E43" w:rsidRPr="007473C7" w:rsidRDefault="008E7E43" w:rsidP="008E7E43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AD" w14:textId="77777777" w:rsidR="008E7E43" w:rsidRPr="007473C7" w:rsidRDefault="008E7E43" w:rsidP="008E7E43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AE" w14:textId="77777777" w:rsidR="008E7E43" w:rsidRPr="007473C7" w:rsidRDefault="008E7E43" w:rsidP="008E7E43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AF" w14:textId="77777777" w:rsidR="008E7E43" w:rsidRPr="007473C7" w:rsidRDefault="008E7E43" w:rsidP="008E7E43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8E7E43" w:rsidRPr="00563094" w14:paraId="313987B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B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B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B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B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B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7B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B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B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B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B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B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7C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B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B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B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C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C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7C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C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C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C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C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C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7C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C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C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C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C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C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7D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C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D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D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D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D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7D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3987D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90m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3987D6" w14:textId="77777777" w:rsidR="008E7E43" w:rsidRPr="007473C7" w:rsidRDefault="008E7E43" w:rsidP="008E7E43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87D7" w14:textId="77777777" w:rsidR="008E7E43" w:rsidRPr="007473C7" w:rsidRDefault="008E7E43" w:rsidP="008E7E43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87D8" w14:textId="77777777" w:rsidR="008E7E43" w:rsidRPr="007473C7" w:rsidRDefault="008E7E43" w:rsidP="008E7E43">
            <w:pPr>
              <w:jc w:val="right"/>
              <w:rPr>
                <w:rFonts w:cs="Tahoma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3987D9" w14:textId="77777777" w:rsidR="008E7E43" w:rsidRPr="007473C7" w:rsidRDefault="008E7E43" w:rsidP="008E7E43">
            <w:pPr>
              <w:jc w:val="right"/>
              <w:rPr>
                <w:rFonts w:cs="Tahoma"/>
                <w:sz w:val="14"/>
                <w:szCs w:val="14"/>
              </w:rPr>
            </w:pPr>
          </w:p>
        </w:tc>
      </w:tr>
      <w:tr w:rsidR="008E7E43" w:rsidRPr="00563094" w14:paraId="313987E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D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70m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D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D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D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D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7E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E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60m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E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E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E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E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7E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E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E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E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E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E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7F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E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E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E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F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F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7F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F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F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F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F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F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7F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F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F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F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F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F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80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F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80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80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80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80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80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80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80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80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80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80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81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80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80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80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80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80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81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81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81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81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81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81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81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81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15m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81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81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81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81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82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81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81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81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82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82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82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82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82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82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82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82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82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82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82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82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82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82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83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82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83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83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83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83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83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83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83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83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83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83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84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83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83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83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83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83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84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84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84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84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84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84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84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84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84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84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84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84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85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84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84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84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85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85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85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85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85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85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85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85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85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85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85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85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85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85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86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85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86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86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86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86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563094" w:rsidRPr="00563094" w14:paraId="3693F76F" w14:textId="77777777" w:rsidTr="00563094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23750AF" w14:textId="77777777" w:rsidR="00563094" w:rsidRPr="007473C7" w:rsidRDefault="0056309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473C7">
              <w:rPr>
                <w:rStyle w:val="Strong"/>
                <w:sz w:val="14"/>
                <w:szCs w:val="14"/>
                <w:lang w:val="en-US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1EF615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D3596E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1A7441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EAAA4C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</w:tr>
      <w:tr w:rsidR="008E7E43" w:rsidRPr="00563094" w14:paraId="3139886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86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86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86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86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86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87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86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86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86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86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86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87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887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139887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887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887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9887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</w:tbl>
    <w:p w14:paraId="31398877" w14:textId="77777777" w:rsidR="00A03080" w:rsidRPr="001447CC" w:rsidRDefault="00A03080" w:rsidP="00A03080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r w:rsidRPr="001447CC">
        <w:rPr>
          <w:rFonts w:ascii="Arial" w:hAnsi="Arial"/>
          <w:b/>
          <w:smallCaps/>
          <w:color w:val="800000"/>
          <w:sz w:val="28"/>
        </w:rPr>
        <w:t>Compound Unlimited</w:t>
      </w:r>
      <w:r>
        <w:rPr>
          <w:rFonts w:ascii="Arial" w:hAnsi="Arial"/>
          <w:b/>
          <w:smallCaps/>
          <w:color w:val="800000"/>
          <w:sz w:val="28"/>
        </w:rPr>
        <w:t xml:space="preserve"> ARW1</w:t>
      </w:r>
    </w:p>
    <w:p w14:paraId="31398878" w14:textId="77777777" w:rsidR="00A03080" w:rsidRPr="001447CC" w:rsidRDefault="00A03080" w:rsidP="00A03080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>
        <w:rPr>
          <w:rFonts w:ascii="Arial" w:hAnsi="Arial"/>
          <w:b/>
          <w:color w:val="800000"/>
          <w:sz w:val="24"/>
          <w:u w:val="single"/>
        </w:rPr>
        <w:t>Gentlemen–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03080" w:rsidRPr="00563094" w14:paraId="3139887E" w14:textId="77777777" w:rsidTr="00854C8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8879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887A" w14:textId="77777777" w:rsidR="00A03080" w:rsidRPr="007473C7" w:rsidRDefault="00A03080" w:rsidP="00854C8B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887B" w14:textId="77777777" w:rsidR="00A03080" w:rsidRPr="007473C7" w:rsidRDefault="00A03080" w:rsidP="00854C8B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887C" w14:textId="77777777" w:rsidR="00A03080" w:rsidRPr="007473C7" w:rsidRDefault="00A03080" w:rsidP="00854C8B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887D" w14:textId="77777777" w:rsidR="00A03080" w:rsidRPr="007473C7" w:rsidRDefault="00A03080" w:rsidP="00854C8B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Date</w:t>
            </w:r>
          </w:p>
        </w:tc>
      </w:tr>
      <w:tr w:rsidR="00A03080" w:rsidRPr="00563094" w14:paraId="3139888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39887F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398880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8881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8882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398883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88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885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886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887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888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889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89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88B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88C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88D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88E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88F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89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891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892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893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894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895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89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897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898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899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89A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89B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8A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89D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89E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89F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8A0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8A1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8A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8A3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8A4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8A5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8A6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8A7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8A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8A9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8AA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8AB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8AC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8AD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8B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8AF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8B0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8B1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8B2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8B3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8B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8B5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8B6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8B7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8B8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8B9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8C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8BB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8BC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8BD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8BE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8BF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8C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8C1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8C2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8C3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8C4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8C5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8C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8C7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8C8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8C9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8CA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8CB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8D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8CD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8CE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8CF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8D0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8D1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8D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8D3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8D4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8D5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8D6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8D7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8D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8D9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8DA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8DB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8DC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8DD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8E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8DF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8E0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8E1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8E2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8E3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8E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8E5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8E6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8E7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8E8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8E9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8F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8EB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8EC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8ED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8EE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8EF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8F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8F1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8F2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8F3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8F4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8F5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8F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8F7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8F8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8F9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8FA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8FB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90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8FD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8FE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8FF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00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01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90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03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04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05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06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07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90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09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0A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0B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0C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0D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91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0F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10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11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12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13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91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15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16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17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18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19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92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1B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1C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1D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1E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1F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92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21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22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23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24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25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92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27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28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29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2A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2B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93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2D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2E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2F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30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31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93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33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34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35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36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37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93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39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3A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3B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3C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3D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94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3F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40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41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42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43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94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45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46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47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48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49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95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4B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4C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4D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4E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4F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95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51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52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53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54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55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95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57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it-IT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58" w14:textId="77777777" w:rsidR="00A03080" w:rsidRPr="007473C7" w:rsidRDefault="00A03080" w:rsidP="00854C8B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59" w14:textId="77777777" w:rsidR="00A03080" w:rsidRPr="007473C7" w:rsidRDefault="00A03080" w:rsidP="00854C8B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5A" w14:textId="77777777" w:rsidR="00A03080" w:rsidRPr="007473C7" w:rsidRDefault="00A03080" w:rsidP="00854C8B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5B" w14:textId="77777777" w:rsidR="00A03080" w:rsidRPr="007473C7" w:rsidRDefault="00A03080" w:rsidP="00854C8B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A03080" w:rsidRPr="00563094" w14:paraId="3139896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5D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 xml:space="preserve">FITA (L) / FITA Cadet (G) / Metric 1 </w:t>
            </w:r>
            <w:r w:rsidRPr="007473C7">
              <w:rPr>
                <w:b/>
                <w:bCs/>
                <w:sz w:val="14"/>
                <w:szCs w:val="14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5E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5F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60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61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96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63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64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65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66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67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96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69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fr-FR"/>
              </w:rPr>
            </w:pPr>
            <w:r w:rsidRPr="007473C7">
              <w:rPr>
                <w:b/>
                <w:bCs/>
                <w:sz w:val="14"/>
                <w:szCs w:val="14"/>
                <w:lang w:val="fr-FR"/>
              </w:rPr>
              <w:t>FITA Cadet (L) / Metric 2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6A" w14:textId="77777777" w:rsidR="00A03080" w:rsidRPr="007473C7" w:rsidRDefault="00A03080" w:rsidP="00854C8B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6B" w14:textId="77777777" w:rsidR="00A03080" w:rsidRPr="007473C7" w:rsidRDefault="00A03080" w:rsidP="00854C8B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6C" w14:textId="77777777" w:rsidR="00A03080" w:rsidRPr="007473C7" w:rsidRDefault="00A03080" w:rsidP="00854C8B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6D" w14:textId="77777777" w:rsidR="00A03080" w:rsidRPr="007473C7" w:rsidRDefault="00A03080" w:rsidP="00854C8B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A03080" w:rsidRPr="00563094" w14:paraId="3139897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6F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70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71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72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73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97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75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76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77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78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79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98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7B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7C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7D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7E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7F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98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81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82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83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84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85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98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87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88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89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8A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8B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99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8D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8E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8F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90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91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99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398993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90m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398994" w14:textId="77777777" w:rsidR="00A03080" w:rsidRPr="007473C7" w:rsidRDefault="00A03080" w:rsidP="00854C8B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8995" w14:textId="77777777" w:rsidR="00A03080" w:rsidRPr="007473C7" w:rsidRDefault="00A03080" w:rsidP="00854C8B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8996" w14:textId="77777777" w:rsidR="00A03080" w:rsidRPr="007473C7" w:rsidRDefault="00A03080" w:rsidP="00854C8B">
            <w:pPr>
              <w:jc w:val="right"/>
              <w:rPr>
                <w:rFonts w:cs="Tahoma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398997" w14:textId="77777777" w:rsidR="00A03080" w:rsidRPr="007473C7" w:rsidRDefault="00A03080" w:rsidP="00854C8B">
            <w:pPr>
              <w:jc w:val="right"/>
              <w:rPr>
                <w:rFonts w:cs="Tahoma"/>
                <w:sz w:val="14"/>
                <w:szCs w:val="14"/>
              </w:rPr>
            </w:pPr>
          </w:p>
        </w:tc>
      </w:tr>
      <w:tr w:rsidR="00A03080" w:rsidRPr="00563094" w14:paraId="3139899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99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70m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9A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9B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9C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9D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9A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9F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60m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A0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A1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A2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A3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9A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A5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A6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A7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A8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A9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9B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AB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AC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AD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AE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AF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9B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B1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B2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B3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B4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B5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9B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B7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B8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B9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BA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BB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9C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BD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BE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BF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C0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C1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9C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C3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C4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C5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C6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C7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9C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C9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CA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CB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CC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CD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9D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CF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D0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D1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D2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D3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9D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D5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15m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D6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D7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D8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D9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9E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DB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DC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DD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DE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DF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9E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E1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E2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E3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E4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E5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9E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E7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E8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E9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EA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EB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9F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ED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EE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EF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F0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F1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9F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F3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F4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F5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F6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F7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9F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F9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FA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FB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FC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FD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A0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FF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A00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A01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A02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A03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A0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A05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A06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A07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A08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A09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A1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A0B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A0C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A0D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A0E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A0F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A1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A11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A12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A13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A14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A15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A1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A17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A18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A19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A1A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A1B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A2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A1D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A1E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A1F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A20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A21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563094" w:rsidRPr="00563094" w14:paraId="20C6AD7F" w14:textId="77777777" w:rsidTr="00563094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2934A04" w14:textId="77777777" w:rsidR="00563094" w:rsidRPr="007473C7" w:rsidRDefault="0056309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473C7">
              <w:rPr>
                <w:rStyle w:val="Strong"/>
                <w:sz w:val="14"/>
                <w:szCs w:val="14"/>
                <w:lang w:val="en-US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8B6EFF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2DE38F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7FC443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98F39D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</w:tr>
      <w:tr w:rsidR="00A03080" w:rsidRPr="00563094" w14:paraId="31398A2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A23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A24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A25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A26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A27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A2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A29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A2A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A2B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A2C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A2D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A3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8A2F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1398A30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8A31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8A32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98A33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</w:tbl>
    <w:p w14:paraId="31398A35" w14:textId="77777777" w:rsidR="008E7E43" w:rsidRPr="00934936" w:rsidRDefault="008E7E43" w:rsidP="008E7E43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r w:rsidRPr="00934936">
        <w:rPr>
          <w:rFonts w:ascii="Arial" w:hAnsi="Arial"/>
          <w:b/>
          <w:smallCaps/>
          <w:color w:val="800000"/>
          <w:sz w:val="28"/>
        </w:rPr>
        <w:t>Compound Unlimited</w:t>
      </w:r>
      <w:r>
        <w:rPr>
          <w:rFonts w:ascii="Arial" w:hAnsi="Arial"/>
          <w:b/>
          <w:smallCaps/>
          <w:color w:val="800000"/>
          <w:sz w:val="28"/>
        </w:rPr>
        <w:t xml:space="preserve"> ARW1</w:t>
      </w:r>
    </w:p>
    <w:p w14:paraId="31398A36" w14:textId="77777777" w:rsidR="008E7E43" w:rsidRPr="00934936" w:rsidRDefault="008E7E43" w:rsidP="008E7E43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>
        <w:rPr>
          <w:rFonts w:ascii="Arial" w:hAnsi="Arial"/>
          <w:b/>
          <w:color w:val="800000"/>
          <w:sz w:val="24"/>
          <w:u w:val="single"/>
        </w:rPr>
        <w:t>Gentlemen – Junior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E7E43" w:rsidRPr="00563094" w14:paraId="31398A3C" w14:textId="77777777" w:rsidTr="008E7E4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8A3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8A38" w14:textId="77777777" w:rsidR="008E7E43" w:rsidRPr="007473C7" w:rsidRDefault="008E7E43" w:rsidP="008E7E43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8A39" w14:textId="77777777" w:rsidR="008E7E43" w:rsidRPr="007473C7" w:rsidRDefault="008E7E43" w:rsidP="008E7E43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8A3A" w14:textId="77777777" w:rsidR="008E7E43" w:rsidRPr="007473C7" w:rsidRDefault="008E7E43" w:rsidP="008E7E43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8A3B" w14:textId="77777777" w:rsidR="008E7E43" w:rsidRPr="007473C7" w:rsidRDefault="008E7E43" w:rsidP="008E7E43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Date</w:t>
            </w:r>
          </w:p>
        </w:tc>
      </w:tr>
      <w:tr w:rsidR="008E7E43" w:rsidRPr="00563094" w14:paraId="31398A4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398A3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398A3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8A3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8A4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398A4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A4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A4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A4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A4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A4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A4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A4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A4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A4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A4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A4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A4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A5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A4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A5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A5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A5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A5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A5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A5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A5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A5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A5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A5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A6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A5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A5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A5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A5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A5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A6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A6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A6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A6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A6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A6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A6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A6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A6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A6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A6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A6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A7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A6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A6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A6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A7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A7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A7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A7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A7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A7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A7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A7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A7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A7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A7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A7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A7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A7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A8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A7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A8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A8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A8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A8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A8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A8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A8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A8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A8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A8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A9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A8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A8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A8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A8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A8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A9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A9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A9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A9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A9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A9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A9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A9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A9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A9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A9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A9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AA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A9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A9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A9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AA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AA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AA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AA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AA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AA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AA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AA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AA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AA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AA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AA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AA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AA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AB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AA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AB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AB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AB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AB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AB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AB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AB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AB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AB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AB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AC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AB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AB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AB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AB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AB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AC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AC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AC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AC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AC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AC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AC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AC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AC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AC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AC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AC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AD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AC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AC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AC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AD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AD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AD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AD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AD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AD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AD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AD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AD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AD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AD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AD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AD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AD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AE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AD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AE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AE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AE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AE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AE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AE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AE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AE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AE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AE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AF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AE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AE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AE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AE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AE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AF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AF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AF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AF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AF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AF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AF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AF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AF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AF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AF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AF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B0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AF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AF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AF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B0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B0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B0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B0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B0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B0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B0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B0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B0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B0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B0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B0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B0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B0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B1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B0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B1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B1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B1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B1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B1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B1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it-IT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B16" w14:textId="77777777" w:rsidR="008E7E43" w:rsidRPr="007473C7" w:rsidRDefault="008E7E43" w:rsidP="008E7E43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B17" w14:textId="77777777" w:rsidR="008E7E43" w:rsidRPr="007473C7" w:rsidRDefault="008E7E43" w:rsidP="008E7E43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B18" w14:textId="77777777" w:rsidR="008E7E43" w:rsidRPr="007473C7" w:rsidRDefault="008E7E43" w:rsidP="008E7E43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B19" w14:textId="77777777" w:rsidR="008E7E43" w:rsidRPr="007473C7" w:rsidRDefault="008E7E43" w:rsidP="008E7E43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8E7E43" w:rsidRPr="00563094" w14:paraId="31398B2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B1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 xml:space="preserve">FITA (L) / FITA Cadet (G) / Metric 1 </w:t>
            </w:r>
            <w:r w:rsidRPr="007473C7">
              <w:rPr>
                <w:b/>
                <w:bCs/>
                <w:sz w:val="14"/>
                <w:szCs w:val="14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B1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B1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B1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B1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B2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B2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B2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B2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B2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B2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B2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B2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fr-FR"/>
              </w:rPr>
            </w:pPr>
            <w:r w:rsidRPr="007473C7">
              <w:rPr>
                <w:b/>
                <w:bCs/>
                <w:sz w:val="14"/>
                <w:szCs w:val="14"/>
                <w:lang w:val="fr-FR"/>
              </w:rPr>
              <w:t>FITA Cadet (L) / Metric 2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B28" w14:textId="77777777" w:rsidR="008E7E43" w:rsidRPr="007473C7" w:rsidRDefault="008E7E43" w:rsidP="008E7E43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B29" w14:textId="77777777" w:rsidR="008E7E43" w:rsidRPr="007473C7" w:rsidRDefault="008E7E43" w:rsidP="008E7E43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B2A" w14:textId="77777777" w:rsidR="008E7E43" w:rsidRPr="007473C7" w:rsidRDefault="008E7E43" w:rsidP="008E7E43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B2B" w14:textId="77777777" w:rsidR="008E7E43" w:rsidRPr="007473C7" w:rsidRDefault="008E7E43" w:rsidP="008E7E43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8E7E43" w:rsidRPr="00563094" w14:paraId="31398B3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B2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B2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B2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B3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B3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B3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B3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B3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B3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B3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B3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B3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B3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B3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B3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B3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B3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B4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B3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B4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B4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B4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B4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B4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B4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B4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B4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B4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B4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B5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B4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B4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B4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B4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B4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B5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398B5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90m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398B52" w14:textId="77777777" w:rsidR="008E7E43" w:rsidRPr="007473C7" w:rsidRDefault="008E7E43" w:rsidP="008E7E43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8B53" w14:textId="77777777" w:rsidR="008E7E43" w:rsidRPr="007473C7" w:rsidRDefault="008E7E43" w:rsidP="008E7E43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8B54" w14:textId="77777777" w:rsidR="008E7E43" w:rsidRPr="007473C7" w:rsidRDefault="008E7E43" w:rsidP="008E7E43">
            <w:pPr>
              <w:jc w:val="right"/>
              <w:rPr>
                <w:rFonts w:cs="Tahoma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398B55" w14:textId="77777777" w:rsidR="008E7E43" w:rsidRPr="007473C7" w:rsidRDefault="008E7E43" w:rsidP="008E7E43">
            <w:pPr>
              <w:jc w:val="right"/>
              <w:rPr>
                <w:rFonts w:cs="Tahoma"/>
                <w:sz w:val="14"/>
                <w:szCs w:val="14"/>
              </w:rPr>
            </w:pPr>
          </w:p>
        </w:tc>
      </w:tr>
      <w:tr w:rsidR="008E7E43" w:rsidRPr="00563094" w14:paraId="31398B5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B5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70m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B5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B5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B5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B5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B6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B5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60m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B5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B5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B6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B6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B6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B6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B6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B6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B6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B6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B6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B6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B6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B6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B6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B6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B7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B6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B7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B7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B7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B7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B7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B7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B7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B7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B7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B7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B8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B7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B7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B7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B7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B7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B8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B8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B8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B8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B8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B8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B8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B8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B8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B8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B8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B8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B9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B8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B8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B8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B9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B9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B9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B9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15m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B9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B9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B9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B9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B9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B9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B9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B9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B9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B9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BA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B9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BA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BA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BA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BA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BA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BA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BA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BA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BA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BA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BB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BA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BA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BA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BA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BA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BB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BB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BB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BB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BB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BB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BB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BB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BB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BB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BB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BB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BC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BB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BB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BB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BC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BC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BC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BC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BC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BC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BC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BC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BC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BC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BC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BC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BC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BC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BD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BC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BD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BD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BD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BD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BD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BD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BD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BD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BD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BD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BE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BD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BD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BD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BD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BD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563094" w:rsidRPr="00563094" w14:paraId="1AC49811" w14:textId="77777777" w:rsidTr="00563094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916F4F5" w14:textId="77777777" w:rsidR="00563094" w:rsidRPr="007473C7" w:rsidRDefault="0056309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473C7">
              <w:rPr>
                <w:rStyle w:val="Strong"/>
                <w:sz w:val="14"/>
                <w:szCs w:val="14"/>
                <w:lang w:val="en-US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C0319E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3C79B4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15B93E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706AF8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</w:tr>
      <w:tr w:rsidR="008E7E43" w:rsidRPr="00563094" w14:paraId="31398BE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BE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BE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BE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BE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BE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BE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BE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BE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BE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BE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BE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BF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8BE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1398BE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8BE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8BF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98BF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</w:tbl>
    <w:p w14:paraId="31398BF3" w14:textId="77777777" w:rsidR="00F12DD8" w:rsidRPr="00934936" w:rsidRDefault="00F12DD8" w:rsidP="00F12DD8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r>
        <w:rPr>
          <w:rFonts w:ascii="Arial" w:hAnsi="Arial"/>
          <w:b/>
          <w:smallCaps/>
          <w:color w:val="800000"/>
          <w:sz w:val="28"/>
        </w:rPr>
        <w:t>Recurve Freestyle ARW1</w:t>
      </w:r>
    </w:p>
    <w:p w14:paraId="31398BF4" w14:textId="77777777" w:rsidR="00F12DD8" w:rsidRPr="00934936" w:rsidRDefault="00F12DD8" w:rsidP="00F12DD8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>
        <w:rPr>
          <w:rFonts w:ascii="Arial" w:hAnsi="Arial"/>
          <w:b/>
          <w:color w:val="800000"/>
          <w:sz w:val="24"/>
          <w:u w:val="single"/>
        </w:rPr>
        <w:t>Ladies –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12DD8" w:rsidRPr="00563094" w14:paraId="31398BFA" w14:textId="77777777" w:rsidTr="00F12DD8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8BF5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8BF6" w14:textId="77777777" w:rsidR="00F12DD8" w:rsidRPr="007473C7" w:rsidRDefault="00F12DD8" w:rsidP="00F12DD8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8BF7" w14:textId="77777777" w:rsidR="00F12DD8" w:rsidRPr="007473C7" w:rsidRDefault="00F12DD8" w:rsidP="00F12DD8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8BF8" w14:textId="77777777" w:rsidR="00F12DD8" w:rsidRPr="007473C7" w:rsidRDefault="00F12DD8" w:rsidP="00F12DD8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8BF9" w14:textId="77777777" w:rsidR="00F12DD8" w:rsidRPr="007473C7" w:rsidRDefault="00F12DD8" w:rsidP="00F12DD8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Date</w:t>
            </w:r>
          </w:p>
        </w:tc>
      </w:tr>
      <w:tr w:rsidR="00F12DD8" w:rsidRPr="00563094" w14:paraId="31398C0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398BFB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398BFC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8BFD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8BFE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398BFF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C0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01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02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03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04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05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C0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07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08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09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0A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0B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C1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0D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0E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0F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10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11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C1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13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14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15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16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17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C1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19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1A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1B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1C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1D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C2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1F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20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21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22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23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C2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25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26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27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28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29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C3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2B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2C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2D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2E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2F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C3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31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32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33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34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35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C3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37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38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39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3A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3B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C4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3D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3E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3F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40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41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C4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43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44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45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46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47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C4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49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4A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4B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4C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4D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C5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4F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50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51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52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53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C5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55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56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57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58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59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C6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5B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5C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5D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5E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5F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C6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61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62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63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64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65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C6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67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68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69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6A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6B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C7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6D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6E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6F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70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71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C7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73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74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75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76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77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C7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79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7A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7B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7C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7D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C8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7F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80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81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82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83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C8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85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86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87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88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89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C9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8B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8C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8D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8E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8F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C9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91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92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93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94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95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C9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97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98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99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9A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9B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CA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9D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9E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9F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A0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A1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CA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A3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A4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A5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A6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A7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CA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A9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AA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AB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AC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AD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CB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AF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B0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B1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B2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B3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CB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B5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B6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B7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B8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B9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CC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BB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BC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BD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BE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BF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CC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C1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C2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C3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C4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C5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CC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C7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C8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C9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CA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CB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CD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CD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CE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CF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D0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D1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CD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D3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it-IT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D4" w14:textId="77777777" w:rsidR="00F12DD8" w:rsidRPr="007473C7" w:rsidRDefault="00F12DD8" w:rsidP="00F12DD8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D5" w14:textId="77777777" w:rsidR="00F12DD8" w:rsidRPr="007473C7" w:rsidRDefault="00F12DD8" w:rsidP="00F12DD8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D6" w14:textId="77777777" w:rsidR="00F12DD8" w:rsidRPr="007473C7" w:rsidRDefault="00F12DD8" w:rsidP="00F12DD8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D7" w14:textId="77777777" w:rsidR="00F12DD8" w:rsidRPr="007473C7" w:rsidRDefault="00F12DD8" w:rsidP="00F12DD8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F12DD8" w:rsidRPr="00563094" w14:paraId="31398CD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D9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 xml:space="preserve">FITA (L) / FITA Cadet (G) / Metric 1 </w:t>
            </w:r>
            <w:r w:rsidRPr="007473C7">
              <w:rPr>
                <w:b/>
                <w:bCs/>
                <w:sz w:val="14"/>
                <w:szCs w:val="14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DA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DB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DC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DD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CE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DF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E0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E1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E2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E3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CE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E5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fr-FR"/>
              </w:rPr>
            </w:pPr>
            <w:r w:rsidRPr="007473C7">
              <w:rPr>
                <w:b/>
                <w:bCs/>
                <w:sz w:val="14"/>
                <w:szCs w:val="14"/>
                <w:lang w:val="fr-FR"/>
              </w:rPr>
              <w:t>FITA Cadet (L) / Metric 2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E6" w14:textId="77777777" w:rsidR="00F12DD8" w:rsidRPr="007473C7" w:rsidRDefault="00F12DD8" w:rsidP="00F12DD8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E7" w14:textId="77777777" w:rsidR="00F12DD8" w:rsidRPr="007473C7" w:rsidRDefault="00F12DD8" w:rsidP="00F12DD8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E8" w14:textId="77777777" w:rsidR="00F12DD8" w:rsidRPr="007473C7" w:rsidRDefault="00F12DD8" w:rsidP="00F12DD8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E9" w14:textId="77777777" w:rsidR="00F12DD8" w:rsidRPr="007473C7" w:rsidRDefault="00F12DD8" w:rsidP="00F12DD8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F12DD8" w:rsidRPr="00563094" w14:paraId="31398CF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EB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EC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ED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EE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EF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CF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F1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F2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F3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F4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F5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CF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F7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F8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F9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FA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FB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D0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FD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FE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FF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00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01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D0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03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04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05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06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07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D0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09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0A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0B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0C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0D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D1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398D0F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90m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398D10" w14:textId="77777777" w:rsidR="00F12DD8" w:rsidRPr="007473C7" w:rsidRDefault="00F12DD8" w:rsidP="00F12DD8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8D11" w14:textId="77777777" w:rsidR="00F12DD8" w:rsidRPr="007473C7" w:rsidRDefault="00F12DD8" w:rsidP="00F12DD8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8D12" w14:textId="77777777" w:rsidR="00F12DD8" w:rsidRPr="007473C7" w:rsidRDefault="00F12DD8" w:rsidP="00F12DD8">
            <w:pPr>
              <w:jc w:val="right"/>
              <w:rPr>
                <w:rFonts w:cs="Tahoma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398D13" w14:textId="77777777" w:rsidR="00F12DD8" w:rsidRPr="007473C7" w:rsidRDefault="00F12DD8" w:rsidP="00F12DD8">
            <w:pPr>
              <w:jc w:val="right"/>
              <w:rPr>
                <w:rFonts w:cs="Tahoma"/>
                <w:sz w:val="14"/>
                <w:szCs w:val="14"/>
              </w:rPr>
            </w:pPr>
          </w:p>
        </w:tc>
      </w:tr>
      <w:tr w:rsidR="00F12DD8" w:rsidRPr="00563094" w14:paraId="31398D1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15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70m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16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17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18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19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D2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1B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60m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1C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1D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1E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1F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D2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21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22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23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24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25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D2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27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28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29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2A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2B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D3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2D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2E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2F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30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31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D3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33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34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35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36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37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D3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39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3A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3B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3C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3D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D4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3F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40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41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42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43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D4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45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46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47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48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49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D5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4B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4C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4D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4E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4F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D5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51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15m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52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53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54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55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D5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57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58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59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5A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5B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D6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5D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5E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5F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60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61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D6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63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64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65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66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67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D6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69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6A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6B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6C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6D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D7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6F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70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71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72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73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D7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75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76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77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78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79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D8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7B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7C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7D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7E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7F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D8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81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82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83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84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85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D8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87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88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89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8A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8B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D9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8D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8E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8F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90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91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D9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93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94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95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96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97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D9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99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9A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9B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9C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9D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563094" w:rsidRPr="00563094" w14:paraId="3E4DEED6" w14:textId="77777777" w:rsidTr="00563094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8F8FB72" w14:textId="77777777" w:rsidR="00563094" w:rsidRPr="007473C7" w:rsidRDefault="0056309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473C7">
              <w:rPr>
                <w:rStyle w:val="Strong"/>
                <w:sz w:val="14"/>
                <w:szCs w:val="14"/>
                <w:lang w:val="en-US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D33329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5E8834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9C2AB4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1EFFF4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</w:tr>
      <w:tr w:rsidR="00F12DD8" w:rsidRPr="00563094" w14:paraId="31398DA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9F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A0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A1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A2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A3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DA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A5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A6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A7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A8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A9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DB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8DAB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1398DAC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8DAD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8DAE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98DAF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</w:tbl>
    <w:p w14:paraId="31398DB1" w14:textId="77777777" w:rsidR="008E7E43" w:rsidRPr="0029402C" w:rsidRDefault="008E7E43" w:rsidP="0029402C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r w:rsidRPr="0029402C">
        <w:rPr>
          <w:rFonts w:ascii="Arial" w:hAnsi="Arial"/>
          <w:b/>
          <w:smallCaps/>
          <w:color w:val="800000"/>
          <w:sz w:val="28"/>
        </w:rPr>
        <w:t>Recurve Freestyle ARW1</w:t>
      </w:r>
    </w:p>
    <w:p w14:paraId="31398DB2" w14:textId="77777777" w:rsidR="008E7E43" w:rsidRPr="00934936" w:rsidRDefault="008E7E43" w:rsidP="008E7E43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>
        <w:rPr>
          <w:rFonts w:ascii="Arial" w:hAnsi="Arial"/>
          <w:b/>
          <w:color w:val="800000"/>
          <w:sz w:val="24"/>
          <w:u w:val="single"/>
        </w:rPr>
        <w:t>Ladies – Junior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E7E43" w:rsidRPr="00563094" w14:paraId="31398DB8" w14:textId="77777777" w:rsidTr="008E7E4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8DB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8DB4" w14:textId="77777777" w:rsidR="008E7E43" w:rsidRPr="007473C7" w:rsidRDefault="008E7E43" w:rsidP="008E7E43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8DB5" w14:textId="77777777" w:rsidR="008E7E43" w:rsidRPr="007473C7" w:rsidRDefault="008E7E43" w:rsidP="008E7E43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8DB6" w14:textId="77777777" w:rsidR="008E7E43" w:rsidRPr="007473C7" w:rsidRDefault="008E7E43" w:rsidP="008E7E43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8DB7" w14:textId="77777777" w:rsidR="008E7E43" w:rsidRPr="007473C7" w:rsidRDefault="008E7E43" w:rsidP="008E7E43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Date</w:t>
            </w:r>
          </w:p>
        </w:tc>
      </w:tr>
      <w:tr w:rsidR="008E7E43" w:rsidRPr="00563094" w14:paraId="31398DB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398DB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398DB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8DB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8DB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398DB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DC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B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C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C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C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C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DC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C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C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C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C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C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DD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C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C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C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C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C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DD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D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D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D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D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D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DD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D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D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D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D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D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DE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D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D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D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E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E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DE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E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E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E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E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E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DE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E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E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E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E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E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DF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E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F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F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F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F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DF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F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F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F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F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F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E0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F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F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F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F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F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E0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0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0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0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0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0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E0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0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0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0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0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0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E1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0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0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0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1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1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A0669C" w:rsidRPr="00563094" w14:paraId="31398E1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13" w14:textId="77777777" w:rsidR="00A0669C" w:rsidRPr="007473C7" w:rsidRDefault="00A0669C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14" w14:textId="77777777" w:rsidR="00A0669C" w:rsidRPr="007473C7" w:rsidRDefault="00A0669C" w:rsidP="008E7E43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Miss J. Mallion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15" w14:textId="77777777" w:rsidR="00A0669C" w:rsidRPr="007473C7" w:rsidRDefault="00CC7C9B" w:rsidP="008E7E43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16" w14:textId="77777777" w:rsidR="00A0669C" w:rsidRPr="007473C7" w:rsidRDefault="00A0669C" w:rsidP="008E7E43">
            <w:pPr>
              <w:jc w:val="right"/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664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17" w14:textId="77777777" w:rsidR="00A0669C" w:rsidRPr="007473C7" w:rsidRDefault="00A0669C" w:rsidP="008E7E43">
            <w:pPr>
              <w:jc w:val="right"/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14 Aug 2011</w:t>
            </w:r>
          </w:p>
        </w:tc>
      </w:tr>
      <w:tr w:rsidR="00A0669C" w:rsidRPr="00563094" w14:paraId="31398E1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19" w14:textId="77777777" w:rsidR="00A0669C" w:rsidRPr="007473C7" w:rsidRDefault="00A0669C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1A" w14:textId="3B8D3049" w:rsidR="00A0669C" w:rsidRPr="007473C7" w:rsidRDefault="00912EE9" w:rsidP="008E7E43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Miss J. Mallion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1B" w14:textId="31CBE79B" w:rsidR="00A0669C" w:rsidRPr="007473C7" w:rsidRDefault="00912EE9" w:rsidP="008E7E43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1C" w14:textId="19AE13A7" w:rsidR="00A0669C" w:rsidRPr="007473C7" w:rsidRDefault="00912EE9" w:rsidP="008E7E43">
            <w:pPr>
              <w:jc w:val="right"/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730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1D" w14:textId="449EE6A2" w:rsidR="00A0669C" w:rsidRPr="007473C7" w:rsidRDefault="00912EE9" w:rsidP="008E7E43">
            <w:pPr>
              <w:jc w:val="right"/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22 Apr 2012</w:t>
            </w:r>
          </w:p>
        </w:tc>
      </w:tr>
      <w:tr w:rsidR="00A0669C" w:rsidRPr="00563094" w14:paraId="31398E2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1F" w14:textId="77777777" w:rsidR="00A0669C" w:rsidRPr="007473C7" w:rsidRDefault="00A0669C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20" w14:textId="77777777" w:rsidR="00A0669C" w:rsidRPr="007473C7" w:rsidRDefault="00A0669C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21" w14:textId="77777777" w:rsidR="00A0669C" w:rsidRPr="007473C7" w:rsidRDefault="00A0669C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22" w14:textId="77777777" w:rsidR="00A0669C" w:rsidRPr="007473C7" w:rsidRDefault="00A0669C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23" w14:textId="77777777" w:rsidR="00A0669C" w:rsidRPr="007473C7" w:rsidRDefault="00A0669C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A0669C" w:rsidRPr="00563094" w14:paraId="31398E2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25" w14:textId="77777777" w:rsidR="00A0669C" w:rsidRPr="007473C7" w:rsidRDefault="00A0669C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26" w14:textId="77777777" w:rsidR="00A0669C" w:rsidRPr="007473C7" w:rsidRDefault="00A0669C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27" w14:textId="77777777" w:rsidR="00A0669C" w:rsidRPr="007473C7" w:rsidRDefault="00A0669C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28" w14:textId="77777777" w:rsidR="00A0669C" w:rsidRPr="007473C7" w:rsidRDefault="00A0669C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29" w14:textId="77777777" w:rsidR="00A0669C" w:rsidRPr="007473C7" w:rsidRDefault="00A0669C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A0669C" w:rsidRPr="00563094" w14:paraId="31398E3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2B" w14:textId="77777777" w:rsidR="00A0669C" w:rsidRPr="007473C7" w:rsidRDefault="00A0669C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2C" w14:textId="77777777" w:rsidR="00A0669C" w:rsidRPr="007473C7" w:rsidRDefault="00A0669C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2D" w14:textId="77777777" w:rsidR="00A0669C" w:rsidRPr="007473C7" w:rsidRDefault="00A0669C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2E" w14:textId="77777777" w:rsidR="00A0669C" w:rsidRPr="007473C7" w:rsidRDefault="00A0669C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2F" w14:textId="77777777" w:rsidR="00A0669C" w:rsidRPr="007473C7" w:rsidRDefault="00A0669C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A0669C" w:rsidRPr="00563094" w14:paraId="31398E3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31" w14:textId="77777777" w:rsidR="00A0669C" w:rsidRPr="007473C7" w:rsidRDefault="00A0669C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32" w14:textId="77777777" w:rsidR="00A0669C" w:rsidRPr="007473C7" w:rsidRDefault="00A0669C" w:rsidP="008E7E43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Miss J. Mallion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33" w14:textId="77777777" w:rsidR="00A0669C" w:rsidRPr="007473C7" w:rsidRDefault="00CC7C9B" w:rsidP="008E7E43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34" w14:textId="77777777" w:rsidR="00A0669C" w:rsidRPr="007473C7" w:rsidRDefault="00A0669C" w:rsidP="008E7E43">
            <w:pPr>
              <w:jc w:val="right"/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462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35" w14:textId="77777777" w:rsidR="00A0669C" w:rsidRPr="007473C7" w:rsidRDefault="00A0669C" w:rsidP="008E7E43">
            <w:pPr>
              <w:jc w:val="right"/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22 Oct 2011</w:t>
            </w:r>
          </w:p>
        </w:tc>
      </w:tr>
      <w:tr w:rsidR="00763114" w:rsidRPr="00563094" w14:paraId="31398E3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37" w14:textId="77777777" w:rsidR="00763114" w:rsidRPr="007473C7" w:rsidRDefault="00763114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38" w14:textId="46F47EA6" w:rsidR="00763114" w:rsidRPr="007473C7" w:rsidRDefault="00763114" w:rsidP="008E7E43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Miss J. Mallion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39" w14:textId="2CAB7CB3" w:rsidR="00763114" w:rsidRPr="007473C7" w:rsidRDefault="00763114" w:rsidP="008E7E43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3A" w14:textId="49DBA310" w:rsidR="00763114" w:rsidRPr="007473C7" w:rsidRDefault="00763114" w:rsidP="008E7E4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3B" w14:textId="0A0B73F5" w:rsidR="00763114" w:rsidRPr="007473C7" w:rsidRDefault="00763114" w:rsidP="008E7E4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 Aug 2012</w:t>
            </w:r>
          </w:p>
        </w:tc>
      </w:tr>
      <w:tr w:rsidR="00763114" w:rsidRPr="00563094" w14:paraId="31398E4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3D" w14:textId="77777777" w:rsidR="00763114" w:rsidRPr="007473C7" w:rsidRDefault="00763114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3E" w14:textId="68557008" w:rsidR="00763114" w:rsidRPr="007473C7" w:rsidRDefault="00763114" w:rsidP="008E7E43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Miss J. Mallion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3F" w14:textId="30B7CF7B" w:rsidR="00763114" w:rsidRPr="007473C7" w:rsidRDefault="00763114" w:rsidP="008E7E43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40" w14:textId="1447C3AE" w:rsidR="00763114" w:rsidRPr="007473C7" w:rsidRDefault="00763114" w:rsidP="008E7E4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41" w14:textId="202A9E70" w:rsidR="00763114" w:rsidRPr="007473C7" w:rsidRDefault="00763114" w:rsidP="008E7E4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 Jul 2012</w:t>
            </w:r>
          </w:p>
        </w:tc>
      </w:tr>
      <w:tr w:rsidR="00763114" w:rsidRPr="00563094" w14:paraId="31398E4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43" w14:textId="77777777" w:rsidR="00763114" w:rsidRPr="007473C7" w:rsidRDefault="00763114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44" w14:textId="77777777" w:rsidR="00763114" w:rsidRPr="007473C7" w:rsidRDefault="00763114" w:rsidP="008E7E43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Miss J. Mallion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45" w14:textId="77777777" w:rsidR="00763114" w:rsidRPr="007473C7" w:rsidRDefault="00763114" w:rsidP="008E7E43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46" w14:textId="77777777" w:rsidR="00763114" w:rsidRPr="007473C7" w:rsidRDefault="00763114" w:rsidP="008E7E43">
            <w:pPr>
              <w:jc w:val="right"/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758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47" w14:textId="77777777" w:rsidR="00763114" w:rsidRPr="007473C7" w:rsidRDefault="00763114" w:rsidP="008E7E43">
            <w:pPr>
              <w:jc w:val="right"/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23 Jul 2011</w:t>
            </w:r>
          </w:p>
        </w:tc>
      </w:tr>
      <w:tr w:rsidR="00763114" w:rsidRPr="00563094" w14:paraId="31398E4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49" w14:textId="77777777" w:rsidR="00763114" w:rsidRPr="007473C7" w:rsidRDefault="00763114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4A" w14:textId="77777777" w:rsidR="00763114" w:rsidRPr="007473C7" w:rsidRDefault="00763114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4B" w14:textId="77777777" w:rsidR="00763114" w:rsidRPr="007473C7" w:rsidRDefault="00763114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4C" w14:textId="77777777" w:rsidR="00763114" w:rsidRPr="007473C7" w:rsidRDefault="00763114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4D" w14:textId="77777777" w:rsidR="00763114" w:rsidRPr="007473C7" w:rsidRDefault="00763114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763114" w:rsidRPr="00563094" w14:paraId="31398E5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4F" w14:textId="77777777" w:rsidR="00763114" w:rsidRPr="007473C7" w:rsidRDefault="00763114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50" w14:textId="77777777" w:rsidR="00763114" w:rsidRPr="007473C7" w:rsidRDefault="00763114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51" w14:textId="77777777" w:rsidR="00763114" w:rsidRPr="007473C7" w:rsidRDefault="00763114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52" w14:textId="77777777" w:rsidR="00763114" w:rsidRPr="007473C7" w:rsidRDefault="00763114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53" w14:textId="77777777" w:rsidR="00763114" w:rsidRPr="007473C7" w:rsidRDefault="00763114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763114" w:rsidRPr="00563094" w14:paraId="31398E5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55" w14:textId="77777777" w:rsidR="00763114" w:rsidRPr="007473C7" w:rsidRDefault="00763114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56" w14:textId="77777777" w:rsidR="00763114" w:rsidRPr="007473C7" w:rsidRDefault="00763114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57" w14:textId="77777777" w:rsidR="00763114" w:rsidRPr="007473C7" w:rsidRDefault="00763114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58" w14:textId="77777777" w:rsidR="00763114" w:rsidRPr="007473C7" w:rsidRDefault="00763114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59" w14:textId="77777777" w:rsidR="00763114" w:rsidRPr="007473C7" w:rsidRDefault="00763114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763114" w:rsidRPr="00563094" w14:paraId="31398E6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5B" w14:textId="77777777" w:rsidR="00763114" w:rsidRPr="007473C7" w:rsidRDefault="00763114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5C" w14:textId="77777777" w:rsidR="00763114" w:rsidRPr="007473C7" w:rsidRDefault="00763114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5D" w14:textId="77777777" w:rsidR="00763114" w:rsidRPr="007473C7" w:rsidRDefault="00763114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5E" w14:textId="77777777" w:rsidR="00763114" w:rsidRPr="007473C7" w:rsidRDefault="00763114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5F" w14:textId="77777777" w:rsidR="00763114" w:rsidRPr="007473C7" w:rsidRDefault="00763114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763114" w:rsidRPr="00563094" w14:paraId="31398E6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61" w14:textId="77777777" w:rsidR="00763114" w:rsidRPr="007473C7" w:rsidRDefault="00763114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62" w14:textId="77777777" w:rsidR="00763114" w:rsidRPr="007473C7" w:rsidRDefault="00763114" w:rsidP="008E7E43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Miss J. Mallion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63" w14:textId="77777777" w:rsidR="00763114" w:rsidRPr="007473C7" w:rsidRDefault="00763114" w:rsidP="008E7E43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64" w14:textId="77777777" w:rsidR="00763114" w:rsidRPr="007473C7" w:rsidRDefault="00763114" w:rsidP="008E7E43">
            <w:pPr>
              <w:jc w:val="right"/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409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65" w14:textId="77777777" w:rsidR="00763114" w:rsidRPr="007473C7" w:rsidRDefault="00763114" w:rsidP="008E7E43">
            <w:pPr>
              <w:jc w:val="right"/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24 Jul 2011</w:t>
            </w:r>
          </w:p>
        </w:tc>
      </w:tr>
      <w:tr w:rsidR="00763114" w:rsidRPr="00563094" w14:paraId="31398E6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67" w14:textId="77777777" w:rsidR="00763114" w:rsidRPr="007473C7" w:rsidRDefault="00763114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68" w14:textId="77777777" w:rsidR="00763114" w:rsidRPr="007473C7" w:rsidRDefault="00763114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69" w14:textId="77777777" w:rsidR="00763114" w:rsidRPr="007473C7" w:rsidRDefault="00763114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6A" w14:textId="77777777" w:rsidR="00763114" w:rsidRPr="007473C7" w:rsidRDefault="00763114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6B" w14:textId="77777777" w:rsidR="00763114" w:rsidRPr="007473C7" w:rsidRDefault="00763114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763114" w:rsidRPr="00563094" w14:paraId="31398E7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6D" w14:textId="77777777" w:rsidR="00763114" w:rsidRPr="007473C7" w:rsidRDefault="00763114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6E" w14:textId="77777777" w:rsidR="00763114" w:rsidRPr="007473C7" w:rsidRDefault="00763114" w:rsidP="008E7E43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Miss J. Mallion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6F" w14:textId="77777777" w:rsidR="00763114" w:rsidRPr="007473C7" w:rsidRDefault="00763114" w:rsidP="008E7E43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70" w14:textId="77777777" w:rsidR="00763114" w:rsidRPr="007473C7" w:rsidRDefault="00763114" w:rsidP="008E7E43">
            <w:pPr>
              <w:jc w:val="right"/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576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71" w14:textId="77777777" w:rsidR="00763114" w:rsidRPr="007473C7" w:rsidRDefault="00763114" w:rsidP="008E7E43">
            <w:pPr>
              <w:jc w:val="right"/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05 Jul 2011</w:t>
            </w:r>
          </w:p>
        </w:tc>
      </w:tr>
      <w:tr w:rsidR="00763114" w:rsidRPr="00563094" w14:paraId="31398E7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73" w14:textId="77777777" w:rsidR="00763114" w:rsidRPr="007473C7" w:rsidRDefault="00763114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74" w14:textId="29C9F4A2" w:rsidR="00763114" w:rsidRPr="007473C7" w:rsidRDefault="00763114" w:rsidP="008E7E43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Miss J. Mallion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75" w14:textId="43BAA5E5" w:rsidR="00763114" w:rsidRPr="007473C7" w:rsidRDefault="00763114" w:rsidP="008E7E43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76" w14:textId="1C854210" w:rsidR="00763114" w:rsidRPr="007473C7" w:rsidRDefault="00763114" w:rsidP="008E7E4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77" w14:textId="3F4430BC" w:rsidR="00763114" w:rsidRPr="007473C7" w:rsidRDefault="00763114" w:rsidP="008E7E4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06 Jun 2012</w:t>
            </w:r>
          </w:p>
        </w:tc>
      </w:tr>
      <w:tr w:rsidR="00763114" w:rsidRPr="00563094" w14:paraId="31398E7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79" w14:textId="77777777" w:rsidR="00763114" w:rsidRPr="007473C7" w:rsidRDefault="00763114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7A" w14:textId="77777777" w:rsidR="00763114" w:rsidRPr="007473C7" w:rsidRDefault="00763114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7B" w14:textId="77777777" w:rsidR="00763114" w:rsidRPr="007473C7" w:rsidRDefault="00763114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7C" w14:textId="77777777" w:rsidR="00763114" w:rsidRPr="007473C7" w:rsidRDefault="00763114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7D" w14:textId="77777777" w:rsidR="00763114" w:rsidRPr="007473C7" w:rsidRDefault="00763114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763114" w:rsidRPr="00563094" w14:paraId="31398E8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7F" w14:textId="77777777" w:rsidR="00763114" w:rsidRPr="007473C7" w:rsidRDefault="00763114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80" w14:textId="2AFECBAC" w:rsidR="00763114" w:rsidRPr="007473C7" w:rsidRDefault="00763114" w:rsidP="008E7E43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Miss J. Mallion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81" w14:textId="0BD83CA3" w:rsidR="00763114" w:rsidRPr="007473C7" w:rsidRDefault="00763114" w:rsidP="008E7E43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82" w14:textId="5EE37588" w:rsidR="00763114" w:rsidRPr="007473C7" w:rsidRDefault="00763114" w:rsidP="008E7E4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83" w14:textId="5720CFBA" w:rsidR="00763114" w:rsidRPr="007473C7" w:rsidRDefault="00763114" w:rsidP="008E7E4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 Jun 2012</w:t>
            </w:r>
          </w:p>
        </w:tc>
      </w:tr>
      <w:tr w:rsidR="00763114" w:rsidRPr="00563094" w14:paraId="31398E8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85" w14:textId="77777777" w:rsidR="00763114" w:rsidRPr="007473C7" w:rsidRDefault="00763114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86" w14:textId="77777777" w:rsidR="00763114" w:rsidRPr="007473C7" w:rsidRDefault="00763114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87" w14:textId="77777777" w:rsidR="00763114" w:rsidRPr="007473C7" w:rsidRDefault="00763114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88" w14:textId="77777777" w:rsidR="00763114" w:rsidRPr="007473C7" w:rsidRDefault="00763114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89" w14:textId="77777777" w:rsidR="00763114" w:rsidRPr="007473C7" w:rsidRDefault="00763114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763114" w:rsidRPr="00563094" w14:paraId="31398E9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8B" w14:textId="77777777" w:rsidR="00763114" w:rsidRPr="007473C7" w:rsidRDefault="00763114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8C" w14:textId="77777777" w:rsidR="00763114" w:rsidRPr="007473C7" w:rsidRDefault="00763114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8D" w14:textId="77777777" w:rsidR="00763114" w:rsidRPr="007473C7" w:rsidRDefault="00763114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8E" w14:textId="77777777" w:rsidR="00763114" w:rsidRPr="007473C7" w:rsidRDefault="00763114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8F" w14:textId="77777777" w:rsidR="00763114" w:rsidRPr="007473C7" w:rsidRDefault="00763114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763114" w:rsidRPr="00563094" w14:paraId="31398E9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91" w14:textId="76508FC4" w:rsidR="00763114" w:rsidRPr="007473C7" w:rsidRDefault="00763114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it-IT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92" w14:textId="530BD956" w:rsidR="00763114" w:rsidRPr="007473C7" w:rsidRDefault="00763114" w:rsidP="008E7E43">
            <w:pPr>
              <w:rPr>
                <w:sz w:val="14"/>
                <w:szCs w:val="14"/>
                <w:lang w:val="it-IT"/>
              </w:rPr>
            </w:pPr>
            <w:r w:rsidRPr="007473C7">
              <w:rPr>
                <w:sz w:val="14"/>
                <w:szCs w:val="14"/>
              </w:rPr>
              <w:t>Miss J. Mallion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93" w14:textId="089D941C" w:rsidR="00763114" w:rsidRPr="007473C7" w:rsidRDefault="00763114" w:rsidP="008E7E43">
            <w:pPr>
              <w:rPr>
                <w:sz w:val="14"/>
                <w:szCs w:val="14"/>
                <w:lang w:val="it-IT"/>
              </w:rPr>
            </w:pPr>
            <w:r w:rsidRPr="007473C7">
              <w:rPr>
                <w:sz w:val="14"/>
                <w:szCs w:val="14"/>
              </w:rP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94" w14:textId="43694815" w:rsidR="00763114" w:rsidRPr="007473C7" w:rsidRDefault="00763114" w:rsidP="008E7E43">
            <w:pPr>
              <w:jc w:val="right"/>
              <w:rPr>
                <w:sz w:val="14"/>
                <w:szCs w:val="14"/>
                <w:lang w:val="it-IT"/>
              </w:rPr>
            </w:pPr>
            <w:r>
              <w:rPr>
                <w:sz w:val="14"/>
                <w:szCs w:val="14"/>
                <w:lang w:val="it-IT"/>
              </w:rPr>
              <w:t>747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95" w14:textId="20D3BEEF" w:rsidR="00763114" w:rsidRPr="007473C7" w:rsidRDefault="00763114" w:rsidP="008E7E43">
            <w:pPr>
              <w:jc w:val="right"/>
              <w:rPr>
                <w:sz w:val="14"/>
                <w:szCs w:val="14"/>
                <w:lang w:val="it-IT"/>
              </w:rPr>
            </w:pPr>
            <w:r>
              <w:rPr>
                <w:sz w:val="14"/>
                <w:szCs w:val="14"/>
                <w:lang w:val="it-IT"/>
              </w:rPr>
              <w:t>14 Jul 2012</w:t>
            </w:r>
          </w:p>
        </w:tc>
      </w:tr>
      <w:tr w:rsidR="00763114" w:rsidRPr="00563094" w14:paraId="31398E9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97" w14:textId="092663EA" w:rsidR="00763114" w:rsidRPr="007473C7" w:rsidRDefault="00763114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 xml:space="preserve">FITA (L) / FITA Cadet (G) / Metric 1 </w:t>
            </w:r>
            <w:r w:rsidRPr="007473C7">
              <w:rPr>
                <w:b/>
                <w:bCs/>
                <w:sz w:val="14"/>
                <w:szCs w:val="14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98" w14:textId="77777777" w:rsidR="00763114" w:rsidRPr="007473C7" w:rsidRDefault="00763114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99" w14:textId="77777777" w:rsidR="00763114" w:rsidRPr="007473C7" w:rsidRDefault="00763114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9A" w14:textId="77777777" w:rsidR="00763114" w:rsidRPr="007473C7" w:rsidRDefault="00763114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9B" w14:textId="64D98DEB" w:rsidR="00763114" w:rsidRPr="007473C7" w:rsidRDefault="00763114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763114" w:rsidRPr="00563094" w14:paraId="31398EA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9D" w14:textId="2FFF0117" w:rsidR="00763114" w:rsidRPr="007473C7" w:rsidRDefault="00763114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9E" w14:textId="77777777" w:rsidR="00763114" w:rsidRPr="007473C7" w:rsidRDefault="00763114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9F" w14:textId="77777777" w:rsidR="00763114" w:rsidRPr="007473C7" w:rsidRDefault="00763114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A0" w14:textId="77777777" w:rsidR="00763114" w:rsidRPr="007473C7" w:rsidRDefault="00763114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A1" w14:textId="501AD234" w:rsidR="00763114" w:rsidRPr="007473C7" w:rsidRDefault="00763114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763114" w:rsidRPr="00563094" w14:paraId="31398EA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A3" w14:textId="66832477" w:rsidR="00763114" w:rsidRPr="007473C7" w:rsidRDefault="00763114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fr-FR"/>
              </w:rPr>
            </w:pPr>
            <w:r w:rsidRPr="007473C7">
              <w:rPr>
                <w:b/>
                <w:bCs/>
                <w:sz w:val="14"/>
                <w:szCs w:val="14"/>
                <w:lang w:val="fr-FR"/>
              </w:rPr>
              <w:t>FITA Cadet (L) / Metric 2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A4" w14:textId="77777777" w:rsidR="00763114" w:rsidRPr="007473C7" w:rsidRDefault="00763114" w:rsidP="008E7E43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A5" w14:textId="77777777" w:rsidR="00763114" w:rsidRPr="007473C7" w:rsidRDefault="00763114" w:rsidP="008E7E43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A6" w14:textId="77777777" w:rsidR="00763114" w:rsidRPr="007473C7" w:rsidRDefault="00763114" w:rsidP="008E7E43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A7" w14:textId="05353D73" w:rsidR="00763114" w:rsidRPr="007473C7" w:rsidRDefault="00763114" w:rsidP="008E7E43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763114" w:rsidRPr="00563094" w14:paraId="31398EA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A9" w14:textId="1F6F2042" w:rsidR="00763114" w:rsidRPr="007473C7" w:rsidRDefault="00763114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AA" w14:textId="7737A66A" w:rsidR="00763114" w:rsidRPr="007473C7" w:rsidRDefault="00763114" w:rsidP="008E7E43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Miss J. Mallion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AB" w14:textId="2CF83821" w:rsidR="00763114" w:rsidRPr="007473C7" w:rsidRDefault="00763114" w:rsidP="008E7E43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AC" w14:textId="132CFAE0" w:rsidR="00763114" w:rsidRPr="007473C7" w:rsidRDefault="00763114" w:rsidP="008E7E4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AD" w14:textId="3FF7C5E1" w:rsidR="00763114" w:rsidRPr="007473C7" w:rsidRDefault="00763114" w:rsidP="008E7E4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06 Jun 2012</w:t>
            </w:r>
          </w:p>
        </w:tc>
      </w:tr>
      <w:tr w:rsidR="00763114" w:rsidRPr="00563094" w14:paraId="31398EB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AF" w14:textId="0C29F063" w:rsidR="00763114" w:rsidRPr="007473C7" w:rsidRDefault="00763114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B0" w14:textId="77777777" w:rsidR="00763114" w:rsidRPr="007473C7" w:rsidRDefault="00763114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B1" w14:textId="77777777" w:rsidR="00763114" w:rsidRPr="007473C7" w:rsidRDefault="00763114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B2" w14:textId="77777777" w:rsidR="00763114" w:rsidRPr="007473C7" w:rsidRDefault="00763114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B3" w14:textId="048562BF" w:rsidR="00763114" w:rsidRPr="007473C7" w:rsidRDefault="00763114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763114" w:rsidRPr="00563094" w14:paraId="31398EB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B5" w14:textId="242041B4" w:rsidR="00763114" w:rsidRPr="007473C7" w:rsidRDefault="00763114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B6" w14:textId="77777777" w:rsidR="00763114" w:rsidRPr="007473C7" w:rsidRDefault="00763114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B7" w14:textId="77777777" w:rsidR="00763114" w:rsidRPr="007473C7" w:rsidRDefault="00763114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B8" w14:textId="77777777" w:rsidR="00763114" w:rsidRPr="007473C7" w:rsidRDefault="00763114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B9" w14:textId="7CAD6C4A" w:rsidR="00763114" w:rsidRPr="007473C7" w:rsidRDefault="00763114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763114" w:rsidRPr="00563094" w14:paraId="31398EC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BB" w14:textId="7BE78A31" w:rsidR="00763114" w:rsidRPr="007473C7" w:rsidRDefault="00763114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BC" w14:textId="77777777" w:rsidR="00763114" w:rsidRPr="007473C7" w:rsidRDefault="00763114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BD" w14:textId="77777777" w:rsidR="00763114" w:rsidRPr="007473C7" w:rsidRDefault="00763114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BE" w14:textId="77777777" w:rsidR="00763114" w:rsidRPr="007473C7" w:rsidRDefault="00763114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BF" w14:textId="5264B102" w:rsidR="00763114" w:rsidRPr="007473C7" w:rsidRDefault="00763114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763114" w:rsidRPr="00563094" w14:paraId="31398EC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C1" w14:textId="4DF1DAD3" w:rsidR="00763114" w:rsidRPr="007473C7" w:rsidRDefault="00763114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C2" w14:textId="77777777" w:rsidR="00763114" w:rsidRPr="007473C7" w:rsidRDefault="00763114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C3" w14:textId="77777777" w:rsidR="00763114" w:rsidRPr="007473C7" w:rsidRDefault="00763114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C4" w14:textId="77777777" w:rsidR="00763114" w:rsidRPr="007473C7" w:rsidRDefault="00763114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C5" w14:textId="649BF423" w:rsidR="00763114" w:rsidRPr="007473C7" w:rsidRDefault="00763114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763114" w:rsidRPr="00563094" w14:paraId="31398EC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C7" w14:textId="277F95A0" w:rsidR="00763114" w:rsidRPr="007473C7" w:rsidRDefault="00763114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C8" w14:textId="77777777" w:rsidR="00763114" w:rsidRPr="007473C7" w:rsidRDefault="00763114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C9" w14:textId="77777777" w:rsidR="00763114" w:rsidRPr="007473C7" w:rsidRDefault="00763114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CA" w14:textId="77777777" w:rsidR="00763114" w:rsidRPr="007473C7" w:rsidRDefault="00763114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CB" w14:textId="22A177D9" w:rsidR="00763114" w:rsidRPr="007473C7" w:rsidRDefault="00763114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763114" w:rsidRPr="00563094" w14:paraId="31398ED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398ECD" w14:textId="2167B542" w:rsidR="00763114" w:rsidRPr="007473C7" w:rsidRDefault="00763114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90m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398ECE" w14:textId="77777777" w:rsidR="00763114" w:rsidRPr="007473C7" w:rsidRDefault="00763114" w:rsidP="008E7E43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8ECF" w14:textId="77777777" w:rsidR="00763114" w:rsidRPr="007473C7" w:rsidRDefault="00763114" w:rsidP="008E7E43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8ED0" w14:textId="77777777" w:rsidR="00763114" w:rsidRPr="007473C7" w:rsidRDefault="00763114" w:rsidP="008E7E43">
            <w:pPr>
              <w:jc w:val="right"/>
              <w:rPr>
                <w:rFonts w:cs="Tahoma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398ED1" w14:textId="41096B57" w:rsidR="00763114" w:rsidRPr="007473C7" w:rsidRDefault="00763114" w:rsidP="008E7E43">
            <w:pPr>
              <w:jc w:val="right"/>
              <w:rPr>
                <w:rFonts w:cs="Tahoma"/>
                <w:sz w:val="14"/>
                <w:szCs w:val="14"/>
              </w:rPr>
            </w:pPr>
          </w:p>
        </w:tc>
      </w:tr>
      <w:tr w:rsidR="00763114" w:rsidRPr="00563094" w14:paraId="31398ED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D3" w14:textId="6EAEC005" w:rsidR="00763114" w:rsidRPr="007473C7" w:rsidRDefault="00763114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70m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D4" w14:textId="77777777" w:rsidR="00763114" w:rsidRPr="007473C7" w:rsidRDefault="00763114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D5" w14:textId="77777777" w:rsidR="00763114" w:rsidRPr="007473C7" w:rsidRDefault="00763114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D6" w14:textId="77777777" w:rsidR="00763114" w:rsidRPr="007473C7" w:rsidRDefault="00763114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D7" w14:textId="699AB215" w:rsidR="00763114" w:rsidRPr="007473C7" w:rsidRDefault="00763114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763114" w:rsidRPr="00563094" w14:paraId="31398ED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D9" w14:textId="1B175814" w:rsidR="00763114" w:rsidRPr="007473C7" w:rsidRDefault="00763114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60m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DA" w14:textId="223BCE02" w:rsidR="00763114" w:rsidRPr="007473C7" w:rsidRDefault="00763114" w:rsidP="008E7E43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Miss J. Mallion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DB" w14:textId="6B5AEFFA" w:rsidR="00763114" w:rsidRPr="007473C7" w:rsidRDefault="00763114" w:rsidP="008E7E43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DC" w14:textId="0468EEF6" w:rsidR="00763114" w:rsidRPr="007473C7" w:rsidRDefault="00763114" w:rsidP="008E7E4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DD" w14:textId="48A3F370" w:rsidR="00763114" w:rsidRPr="007473C7" w:rsidRDefault="00763114" w:rsidP="008E7E4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 Jul 2012</w:t>
            </w:r>
          </w:p>
        </w:tc>
      </w:tr>
      <w:tr w:rsidR="00763114" w:rsidRPr="00563094" w14:paraId="31398EE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DF" w14:textId="3275DCF5" w:rsidR="00763114" w:rsidRPr="007473C7" w:rsidRDefault="00763114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E0" w14:textId="5B7123FD" w:rsidR="00763114" w:rsidRPr="007473C7" w:rsidRDefault="00763114" w:rsidP="008E7E43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Miss J. Mallion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E1" w14:textId="1E7E7B0D" w:rsidR="00763114" w:rsidRPr="007473C7" w:rsidRDefault="00763114" w:rsidP="008E7E43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E2" w14:textId="13B403EE" w:rsidR="00763114" w:rsidRPr="007473C7" w:rsidRDefault="00763114" w:rsidP="008E7E4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E3" w14:textId="7C076B0B" w:rsidR="00763114" w:rsidRPr="007473C7" w:rsidRDefault="00763114" w:rsidP="008E7E4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 Jul 2012</w:t>
            </w:r>
          </w:p>
        </w:tc>
      </w:tr>
      <w:tr w:rsidR="00763114" w:rsidRPr="00563094" w14:paraId="31398EE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E5" w14:textId="237B80C1" w:rsidR="00763114" w:rsidRPr="007473C7" w:rsidRDefault="00763114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E6" w14:textId="77777777" w:rsidR="00763114" w:rsidRPr="007473C7" w:rsidRDefault="00763114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E7" w14:textId="77777777" w:rsidR="00763114" w:rsidRPr="007473C7" w:rsidRDefault="00763114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E8" w14:textId="77777777" w:rsidR="00763114" w:rsidRPr="007473C7" w:rsidRDefault="00763114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E9" w14:textId="67C2491B" w:rsidR="00763114" w:rsidRPr="007473C7" w:rsidRDefault="00763114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763114" w:rsidRPr="00563094" w14:paraId="31398EF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EB" w14:textId="5FA56937" w:rsidR="00763114" w:rsidRPr="007473C7" w:rsidRDefault="00763114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EC" w14:textId="77777777" w:rsidR="00763114" w:rsidRPr="007473C7" w:rsidRDefault="00763114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ED" w14:textId="77777777" w:rsidR="00763114" w:rsidRPr="007473C7" w:rsidRDefault="00763114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EE" w14:textId="77777777" w:rsidR="00763114" w:rsidRPr="007473C7" w:rsidRDefault="00763114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EF" w14:textId="7CE105B8" w:rsidR="00763114" w:rsidRPr="007473C7" w:rsidRDefault="00763114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763114" w:rsidRPr="00563094" w14:paraId="31398EF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F1" w14:textId="14BB9F75" w:rsidR="00763114" w:rsidRPr="007473C7" w:rsidRDefault="00763114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F2" w14:textId="77777777" w:rsidR="00763114" w:rsidRPr="007473C7" w:rsidRDefault="00763114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F3" w14:textId="77777777" w:rsidR="00763114" w:rsidRPr="007473C7" w:rsidRDefault="00763114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F4" w14:textId="77777777" w:rsidR="00763114" w:rsidRPr="007473C7" w:rsidRDefault="00763114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F5" w14:textId="4072F206" w:rsidR="00763114" w:rsidRPr="007473C7" w:rsidRDefault="00763114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763114" w:rsidRPr="00563094" w14:paraId="31398EF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F7" w14:textId="06A69A1D" w:rsidR="00763114" w:rsidRPr="007473C7" w:rsidRDefault="00763114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F8" w14:textId="77777777" w:rsidR="00763114" w:rsidRPr="007473C7" w:rsidRDefault="00763114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F9" w14:textId="77777777" w:rsidR="00763114" w:rsidRPr="007473C7" w:rsidRDefault="00763114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FA" w14:textId="77777777" w:rsidR="00763114" w:rsidRPr="007473C7" w:rsidRDefault="00763114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FB" w14:textId="6C40A27E" w:rsidR="00763114" w:rsidRPr="007473C7" w:rsidRDefault="00763114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763114" w:rsidRPr="00563094" w14:paraId="31398F0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FD" w14:textId="7E144FA7" w:rsidR="00763114" w:rsidRPr="007473C7" w:rsidRDefault="00763114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FE" w14:textId="4088F78B" w:rsidR="00763114" w:rsidRPr="007473C7" w:rsidRDefault="00763114" w:rsidP="008E7E43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Miss J. Mallion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FF" w14:textId="618D5F4B" w:rsidR="00763114" w:rsidRPr="007473C7" w:rsidRDefault="00763114" w:rsidP="008E7E43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00" w14:textId="3B63A069" w:rsidR="00763114" w:rsidRPr="007473C7" w:rsidRDefault="00763114" w:rsidP="008E7E4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01" w14:textId="780DC20B" w:rsidR="00763114" w:rsidRPr="007473C7" w:rsidRDefault="00763114" w:rsidP="008E7E4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 Jul 2012</w:t>
            </w:r>
          </w:p>
        </w:tc>
      </w:tr>
      <w:tr w:rsidR="00763114" w:rsidRPr="00563094" w14:paraId="31398F0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03" w14:textId="26C4F65E" w:rsidR="00763114" w:rsidRPr="007473C7" w:rsidRDefault="00763114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04" w14:textId="4C96E371" w:rsidR="00763114" w:rsidRPr="007473C7" w:rsidRDefault="00763114" w:rsidP="008E7E43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Miss J. Mallion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05" w14:textId="53A03E17" w:rsidR="00763114" w:rsidRPr="007473C7" w:rsidRDefault="00763114" w:rsidP="008E7E43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06" w14:textId="5AB05769" w:rsidR="00763114" w:rsidRPr="007473C7" w:rsidRDefault="00763114" w:rsidP="008E7E4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07" w14:textId="0BC6EF3C" w:rsidR="00763114" w:rsidRPr="007473C7" w:rsidRDefault="00763114" w:rsidP="008E7E4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 Jul 2012</w:t>
            </w:r>
          </w:p>
        </w:tc>
      </w:tr>
      <w:tr w:rsidR="00763114" w:rsidRPr="00563094" w14:paraId="31398F0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09" w14:textId="562C6141" w:rsidR="00763114" w:rsidRPr="007473C7" w:rsidRDefault="00763114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0A" w14:textId="77777777" w:rsidR="00763114" w:rsidRPr="007473C7" w:rsidRDefault="00763114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0B" w14:textId="77777777" w:rsidR="00763114" w:rsidRPr="007473C7" w:rsidRDefault="00763114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0C" w14:textId="77777777" w:rsidR="00763114" w:rsidRPr="007473C7" w:rsidRDefault="00763114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0D" w14:textId="7F3CAFAC" w:rsidR="00763114" w:rsidRPr="007473C7" w:rsidRDefault="00763114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763114" w:rsidRPr="00563094" w14:paraId="31398F1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0F" w14:textId="58DF07D7" w:rsidR="00763114" w:rsidRPr="007473C7" w:rsidRDefault="00763114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15m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10" w14:textId="77777777" w:rsidR="00763114" w:rsidRPr="007473C7" w:rsidRDefault="00763114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11" w14:textId="77777777" w:rsidR="00763114" w:rsidRPr="007473C7" w:rsidRDefault="00763114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12" w14:textId="77777777" w:rsidR="00763114" w:rsidRPr="007473C7" w:rsidRDefault="00763114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13" w14:textId="59ACE521" w:rsidR="00763114" w:rsidRPr="007473C7" w:rsidRDefault="00763114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763114" w:rsidRPr="00563094" w14:paraId="31398F1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15" w14:textId="2CE49ECD" w:rsidR="00763114" w:rsidRPr="007473C7" w:rsidRDefault="00763114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16" w14:textId="77777777" w:rsidR="00763114" w:rsidRPr="007473C7" w:rsidRDefault="00763114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17" w14:textId="77777777" w:rsidR="00763114" w:rsidRPr="007473C7" w:rsidRDefault="00763114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18" w14:textId="77777777" w:rsidR="00763114" w:rsidRPr="007473C7" w:rsidRDefault="00763114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19" w14:textId="05A88435" w:rsidR="00763114" w:rsidRPr="007473C7" w:rsidRDefault="00763114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763114" w:rsidRPr="00563094" w14:paraId="31398F2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1B" w14:textId="64EA255E" w:rsidR="00763114" w:rsidRPr="007473C7" w:rsidRDefault="00763114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1C" w14:textId="77777777" w:rsidR="00763114" w:rsidRPr="007473C7" w:rsidRDefault="00763114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1D" w14:textId="77777777" w:rsidR="00763114" w:rsidRPr="007473C7" w:rsidRDefault="00763114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1E" w14:textId="77777777" w:rsidR="00763114" w:rsidRPr="007473C7" w:rsidRDefault="00763114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1F" w14:textId="697FBFB3" w:rsidR="00763114" w:rsidRPr="007473C7" w:rsidRDefault="00763114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763114" w:rsidRPr="00563094" w14:paraId="31398F2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21" w14:textId="03A19939" w:rsidR="00763114" w:rsidRPr="007473C7" w:rsidRDefault="00763114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22" w14:textId="77777777" w:rsidR="00763114" w:rsidRPr="007473C7" w:rsidRDefault="00763114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23" w14:textId="77777777" w:rsidR="00763114" w:rsidRPr="007473C7" w:rsidRDefault="00763114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24" w14:textId="77777777" w:rsidR="00763114" w:rsidRPr="007473C7" w:rsidRDefault="00763114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25" w14:textId="6915C7DF" w:rsidR="00763114" w:rsidRPr="007473C7" w:rsidRDefault="00763114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763114" w:rsidRPr="00563094" w14:paraId="31398F2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27" w14:textId="5566F019" w:rsidR="00763114" w:rsidRPr="007473C7" w:rsidRDefault="00763114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28" w14:textId="77777777" w:rsidR="00763114" w:rsidRPr="007473C7" w:rsidRDefault="00763114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29" w14:textId="77777777" w:rsidR="00763114" w:rsidRPr="007473C7" w:rsidRDefault="00763114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2A" w14:textId="77777777" w:rsidR="00763114" w:rsidRPr="007473C7" w:rsidRDefault="00763114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2B" w14:textId="7CD6BEE9" w:rsidR="00763114" w:rsidRPr="007473C7" w:rsidRDefault="00763114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763114" w:rsidRPr="00563094" w14:paraId="31398F3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2D" w14:textId="78E4CE99" w:rsidR="00763114" w:rsidRPr="007473C7" w:rsidRDefault="00763114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2E" w14:textId="77777777" w:rsidR="00763114" w:rsidRPr="007473C7" w:rsidRDefault="00763114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2F" w14:textId="77777777" w:rsidR="00763114" w:rsidRPr="007473C7" w:rsidRDefault="00763114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30" w14:textId="77777777" w:rsidR="00763114" w:rsidRPr="007473C7" w:rsidRDefault="00763114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31" w14:textId="2191FEB3" w:rsidR="00763114" w:rsidRPr="007473C7" w:rsidRDefault="00763114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763114" w:rsidRPr="00563094" w14:paraId="31398F3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33" w14:textId="652A447B" w:rsidR="00763114" w:rsidRPr="007473C7" w:rsidRDefault="00763114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34" w14:textId="77777777" w:rsidR="00763114" w:rsidRPr="007473C7" w:rsidRDefault="00763114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35" w14:textId="77777777" w:rsidR="00763114" w:rsidRPr="007473C7" w:rsidRDefault="00763114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36" w14:textId="77777777" w:rsidR="00763114" w:rsidRPr="007473C7" w:rsidRDefault="00763114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37" w14:textId="2DF683C7" w:rsidR="00763114" w:rsidRPr="007473C7" w:rsidRDefault="00763114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763114" w:rsidRPr="00563094" w14:paraId="31398F3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39" w14:textId="6F12593E" w:rsidR="00763114" w:rsidRPr="007473C7" w:rsidRDefault="00763114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3A" w14:textId="77777777" w:rsidR="00763114" w:rsidRPr="007473C7" w:rsidRDefault="00763114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3B" w14:textId="77777777" w:rsidR="00763114" w:rsidRPr="007473C7" w:rsidRDefault="00763114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3C" w14:textId="77777777" w:rsidR="00763114" w:rsidRPr="007473C7" w:rsidRDefault="00763114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3D" w14:textId="17674016" w:rsidR="00763114" w:rsidRPr="007473C7" w:rsidRDefault="00763114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763114" w:rsidRPr="00563094" w14:paraId="31398F4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3F" w14:textId="3C7CB637" w:rsidR="00763114" w:rsidRPr="007473C7" w:rsidRDefault="00763114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40" w14:textId="77777777" w:rsidR="00763114" w:rsidRPr="007473C7" w:rsidRDefault="00763114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41" w14:textId="77777777" w:rsidR="00763114" w:rsidRPr="007473C7" w:rsidRDefault="00763114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42" w14:textId="77777777" w:rsidR="00763114" w:rsidRPr="007473C7" w:rsidRDefault="00763114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43" w14:textId="2BFA4D85" w:rsidR="00763114" w:rsidRPr="007473C7" w:rsidRDefault="00763114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763114" w:rsidRPr="00563094" w14:paraId="31398F4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45" w14:textId="30FB18FC" w:rsidR="00763114" w:rsidRPr="007473C7" w:rsidRDefault="00763114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46" w14:textId="77777777" w:rsidR="00763114" w:rsidRPr="007473C7" w:rsidRDefault="00763114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47" w14:textId="77777777" w:rsidR="00763114" w:rsidRPr="007473C7" w:rsidRDefault="00763114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48" w14:textId="77777777" w:rsidR="00763114" w:rsidRPr="007473C7" w:rsidRDefault="00763114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49" w14:textId="34B22325" w:rsidR="00763114" w:rsidRPr="007473C7" w:rsidRDefault="00763114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763114" w:rsidRPr="00563094" w14:paraId="31398F5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4B" w14:textId="60ABAA53" w:rsidR="00763114" w:rsidRPr="007473C7" w:rsidRDefault="00763114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4C" w14:textId="77777777" w:rsidR="00763114" w:rsidRPr="007473C7" w:rsidRDefault="00763114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4D" w14:textId="77777777" w:rsidR="00763114" w:rsidRPr="007473C7" w:rsidRDefault="00763114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4E" w14:textId="77777777" w:rsidR="00763114" w:rsidRPr="007473C7" w:rsidRDefault="00763114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4F" w14:textId="166FF8E2" w:rsidR="00763114" w:rsidRPr="007473C7" w:rsidRDefault="00763114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763114" w:rsidRPr="00563094" w14:paraId="31398F5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51" w14:textId="05F155A9" w:rsidR="00763114" w:rsidRPr="007473C7" w:rsidRDefault="00763114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52" w14:textId="77777777" w:rsidR="00763114" w:rsidRPr="007473C7" w:rsidRDefault="00763114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53" w14:textId="77777777" w:rsidR="00763114" w:rsidRPr="007473C7" w:rsidRDefault="00763114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54" w14:textId="77777777" w:rsidR="00763114" w:rsidRPr="007473C7" w:rsidRDefault="00763114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55" w14:textId="484B25AE" w:rsidR="00763114" w:rsidRPr="007473C7" w:rsidRDefault="00763114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763114" w:rsidRPr="00563094" w14:paraId="31398F5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57" w14:textId="07905CF7" w:rsidR="00763114" w:rsidRPr="007473C7" w:rsidRDefault="00763114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58" w14:textId="77777777" w:rsidR="00763114" w:rsidRPr="007473C7" w:rsidRDefault="00763114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59" w14:textId="77777777" w:rsidR="00763114" w:rsidRPr="007473C7" w:rsidRDefault="00763114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5A" w14:textId="77777777" w:rsidR="00763114" w:rsidRPr="007473C7" w:rsidRDefault="00763114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5B" w14:textId="2E90E43A" w:rsidR="00763114" w:rsidRPr="007473C7" w:rsidRDefault="00763114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763114" w:rsidRPr="00563094" w14:paraId="0DB8D986" w14:textId="77777777" w:rsidTr="00563094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9F95942" w14:textId="4AF1853A" w:rsidR="00763114" w:rsidRPr="007473C7" w:rsidRDefault="0076311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473C7">
              <w:rPr>
                <w:rStyle w:val="Strong"/>
                <w:sz w:val="14"/>
                <w:szCs w:val="14"/>
                <w:lang w:val="en-US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E1FC1D" w14:textId="77777777" w:rsidR="00763114" w:rsidRPr="007473C7" w:rsidRDefault="0076311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91B4C8" w14:textId="77777777" w:rsidR="00763114" w:rsidRPr="007473C7" w:rsidRDefault="0076311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D14B19" w14:textId="77777777" w:rsidR="00763114" w:rsidRPr="007473C7" w:rsidRDefault="00763114">
            <w:pPr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3AF43F" w14:textId="30DA8A1F" w:rsidR="00763114" w:rsidRPr="007473C7" w:rsidRDefault="00763114">
            <w:pPr>
              <w:jc w:val="right"/>
              <w:rPr>
                <w:sz w:val="14"/>
                <w:szCs w:val="14"/>
                <w:lang w:val="en-US"/>
              </w:rPr>
            </w:pPr>
          </w:p>
        </w:tc>
      </w:tr>
      <w:tr w:rsidR="00763114" w:rsidRPr="00563094" w14:paraId="31398F6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5D" w14:textId="730F6675" w:rsidR="00763114" w:rsidRPr="007473C7" w:rsidRDefault="00763114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5E" w14:textId="77777777" w:rsidR="00763114" w:rsidRPr="007473C7" w:rsidRDefault="00763114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5F" w14:textId="77777777" w:rsidR="00763114" w:rsidRPr="007473C7" w:rsidRDefault="00763114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60" w14:textId="77777777" w:rsidR="00763114" w:rsidRPr="007473C7" w:rsidRDefault="00763114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61" w14:textId="77EA5016" w:rsidR="00763114" w:rsidRPr="007473C7" w:rsidRDefault="00763114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763114" w:rsidRPr="00563094" w14:paraId="31398F6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63" w14:textId="0794F0E6" w:rsidR="00763114" w:rsidRPr="007473C7" w:rsidRDefault="00763114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64" w14:textId="77777777" w:rsidR="00763114" w:rsidRPr="007473C7" w:rsidRDefault="00763114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65" w14:textId="77777777" w:rsidR="00763114" w:rsidRPr="007473C7" w:rsidRDefault="00763114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66" w14:textId="77777777" w:rsidR="00763114" w:rsidRPr="007473C7" w:rsidRDefault="00763114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67" w14:textId="126353DD" w:rsidR="00763114" w:rsidRPr="007473C7" w:rsidRDefault="00763114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763114" w:rsidRPr="00563094" w14:paraId="31398F6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8F69" w14:textId="4725DB85" w:rsidR="00763114" w:rsidRPr="007473C7" w:rsidRDefault="00763114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1398F6A" w14:textId="77777777" w:rsidR="00763114" w:rsidRPr="007473C7" w:rsidRDefault="00763114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8F6B" w14:textId="77777777" w:rsidR="00763114" w:rsidRPr="007473C7" w:rsidRDefault="00763114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8F6C" w14:textId="77777777" w:rsidR="00763114" w:rsidRPr="007473C7" w:rsidRDefault="00763114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98F6D" w14:textId="78CC0D44" w:rsidR="00763114" w:rsidRPr="007473C7" w:rsidRDefault="00763114" w:rsidP="008E7E43">
            <w:pPr>
              <w:jc w:val="right"/>
              <w:rPr>
                <w:sz w:val="14"/>
                <w:szCs w:val="14"/>
              </w:rPr>
            </w:pPr>
          </w:p>
        </w:tc>
      </w:tr>
    </w:tbl>
    <w:p w14:paraId="31398F6F" w14:textId="77777777" w:rsidR="00F12DD8" w:rsidRPr="00934936" w:rsidRDefault="00F12DD8" w:rsidP="00F12DD8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r>
        <w:rPr>
          <w:rFonts w:ascii="Arial" w:hAnsi="Arial"/>
          <w:b/>
          <w:smallCaps/>
          <w:color w:val="800000"/>
          <w:sz w:val="28"/>
        </w:rPr>
        <w:t>Recurve Freestyle ARW1</w:t>
      </w:r>
    </w:p>
    <w:p w14:paraId="31398F70" w14:textId="77777777" w:rsidR="00F12DD8" w:rsidRPr="00934936" w:rsidRDefault="00F12DD8" w:rsidP="00F12DD8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>
        <w:rPr>
          <w:rFonts w:ascii="Arial" w:hAnsi="Arial"/>
          <w:b/>
          <w:color w:val="800000"/>
          <w:sz w:val="24"/>
          <w:u w:val="single"/>
        </w:rPr>
        <w:t>Gentlemen –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12DD8" w:rsidRPr="00563094" w14:paraId="31398F76" w14:textId="77777777" w:rsidTr="00F12DD8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8F71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8F72" w14:textId="77777777" w:rsidR="00F12DD8" w:rsidRPr="007473C7" w:rsidRDefault="00F12DD8" w:rsidP="00F12DD8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8F73" w14:textId="77777777" w:rsidR="00F12DD8" w:rsidRPr="007473C7" w:rsidRDefault="00F12DD8" w:rsidP="00F12DD8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8F74" w14:textId="77777777" w:rsidR="00F12DD8" w:rsidRPr="007473C7" w:rsidRDefault="00F12DD8" w:rsidP="00F12DD8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8F75" w14:textId="77777777" w:rsidR="00F12DD8" w:rsidRPr="007473C7" w:rsidRDefault="00F12DD8" w:rsidP="00F12DD8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Date</w:t>
            </w:r>
          </w:p>
        </w:tc>
      </w:tr>
      <w:tr w:rsidR="00F12DD8" w:rsidRPr="00563094" w14:paraId="31398F7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398F77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398F78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8F79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8F7A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398F7B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F8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7D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7E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7F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80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81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F8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83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84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85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86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87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F8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89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8A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8B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8C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8D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73077E" w:rsidRPr="00563094" w14:paraId="31398F9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8F" w14:textId="77777777" w:rsidR="0073077E" w:rsidRPr="007473C7" w:rsidRDefault="0073077E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90" w14:textId="6CA8E4D8" w:rsidR="0073077E" w:rsidRPr="007473C7" w:rsidRDefault="0073077E" w:rsidP="00F12DD8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91" w14:textId="2660112E" w:rsidR="0073077E" w:rsidRPr="007473C7" w:rsidRDefault="0073077E" w:rsidP="00F12DD8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92" w14:textId="2015EEFB" w:rsidR="0073077E" w:rsidRPr="007473C7" w:rsidRDefault="0073077E" w:rsidP="00F12DD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93" w14:textId="047DD75F" w:rsidR="0073077E" w:rsidRPr="007473C7" w:rsidRDefault="0073077E" w:rsidP="00F12DD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 Jul 2012</w:t>
            </w:r>
          </w:p>
        </w:tc>
      </w:tr>
      <w:tr w:rsidR="00F12DD8" w:rsidRPr="00563094" w14:paraId="31398F9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95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96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97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98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99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A0669C" w:rsidRPr="00563094" w14:paraId="31398FA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9B" w14:textId="77777777" w:rsidR="00A0669C" w:rsidRPr="007473C7" w:rsidRDefault="00A0669C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9C" w14:textId="77777777" w:rsidR="00A0669C" w:rsidRPr="007473C7" w:rsidRDefault="00A0669C" w:rsidP="00F12DD8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9D" w14:textId="77777777" w:rsidR="00A0669C" w:rsidRPr="007473C7" w:rsidRDefault="00CC7C9B" w:rsidP="00F12DD8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9E" w14:textId="77777777" w:rsidR="00A0669C" w:rsidRPr="007473C7" w:rsidRDefault="00A0669C" w:rsidP="00F12DD8">
            <w:pPr>
              <w:jc w:val="right"/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1034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9F" w14:textId="77777777" w:rsidR="00A0669C" w:rsidRPr="007473C7" w:rsidRDefault="00A0669C" w:rsidP="00F12DD8">
            <w:pPr>
              <w:jc w:val="right"/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31 Jul 2011</w:t>
            </w:r>
          </w:p>
        </w:tc>
      </w:tr>
      <w:tr w:rsidR="00A0669C" w:rsidRPr="00563094" w14:paraId="31398FA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A1" w14:textId="77777777" w:rsidR="00A0669C" w:rsidRPr="007473C7" w:rsidRDefault="00A0669C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A2" w14:textId="77777777" w:rsidR="00A0669C" w:rsidRPr="007473C7" w:rsidRDefault="00A0669C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A3" w14:textId="77777777" w:rsidR="00A0669C" w:rsidRPr="007473C7" w:rsidRDefault="00A0669C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A4" w14:textId="77777777" w:rsidR="00A0669C" w:rsidRPr="007473C7" w:rsidRDefault="00A0669C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A5" w14:textId="77777777" w:rsidR="00A0669C" w:rsidRPr="007473C7" w:rsidRDefault="00A0669C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A0669C" w:rsidRPr="00563094" w14:paraId="31398FA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A7" w14:textId="77777777" w:rsidR="00A0669C" w:rsidRPr="007473C7" w:rsidRDefault="00A0669C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A8" w14:textId="77777777" w:rsidR="00A0669C" w:rsidRPr="007473C7" w:rsidRDefault="00A0669C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A9" w14:textId="77777777" w:rsidR="00A0669C" w:rsidRPr="007473C7" w:rsidRDefault="00A0669C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AA" w14:textId="77777777" w:rsidR="00A0669C" w:rsidRPr="007473C7" w:rsidRDefault="00A0669C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AB" w14:textId="77777777" w:rsidR="00A0669C" w:rsidRPr="007473C7" w:rsidRDefault="00A0669C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A0669C" w:rsidRPr="00563094" w14:paraId="31398FB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AD" w14:textId="77777777" w:rsidR="00A0669C" w:rsidRPr="007473C7" w:rsidRDefault="00A0669C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AE" w14:textId="77777777" w:rsidR="00A0669C" w:rsidRPr="007473C7" w:rsidRDefault="00A0669C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AF" w14:textId="77777777" w:rsidR="00A0669C" w:rsidRPr="007473C7" w:rsidRDefault="00A0669C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B0" w14:textId="77777777" w:rsidR="00A0669C" w:rsidRPr="007473C7" w:rsidRDefault="00A0669C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B1" w14:textId="77777777" w:rsidR="00A0669C" w:rsidRPr="007473C7" w:rsidRDefault="00A0669C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A0669C" w:rsidRPr="00563094" w14:paraId="31398FB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B3" w14:textId="77777777" w:rsidR="00A0669C" w:rsidRPr="007473C7" w:rsidRDefault="00A0669C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B4" w14:textId="77777777" w:rsidR="00A0669C" w:rsidRPr="007473C7" w:rsidRDefault="00A0669C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B5" w14:textId="77777777" w:rsidR="00A0669C" w:rsidRPr="007473C7" w:rsidRDefault="00A0669C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B6" w14:textId="77777777" w:rsidR="00A0669C" w:rsidRPr="007473C7" w:rsidRDefault="00A0669C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B7" w14:textId="77777777" w:rsidR="00A0669C" w:rsidRPr="007473C7" w:rsidRDefault="00A0669C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A0669C" w:rsidRPr="00563094" w14:paraId="31398FB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B9" w14:textId="77777777" w:rsidR="00A0669C" w:rsidRPr="007473C7" w:rsidRDefault="00A0669C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BA" w14:textId="77777777" w:rsidR="00A0669C" w:rsidRPr="007473C7" w:rsidRDefault="00A0669C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BB" w14:textId="77777777" w:rsidR="00A0669C" w:rsidRPr="007473C7" w:rsidRDefault="00A0669C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BC" w14:textId="77777777" w:rsidR="00A0669C" w:rsidRPr="007473C7" w:rsidRDefault="00A0669C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BD" w14:textId="77777777" w:rsidR="00A0669C" w:rsidRPr="007473C7" w:rsidRDefault="00A0669C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A0669C" w:rsidRPr="00563094" w14:paraId="31398FC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BF" w14:textId="77777777" w:rsidR="00A0669C" w:rsidRPr="007473C7" w:rsidRDefault="00A0669C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C0" w14:textId="77777777" w:rsidR="00A0669C" w:rsidRPr="007473C7" w:rsidRDefault="00A0669C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C1" w14:textId="77777777" w:rsidR="00A0669C" w:rsidRPr="007473C7" w:rsidRDefault="00A0669C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C2" w14:textId="77777777" w:rsidR="00A0669C" w:rsidRPr="007473C7" w:rsidRDefault="00A0669C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C3" w14:textId="77777777" w:rsidR="00A0669C" w:rsidRPr="007473C7" w:rsidRDefault="00A0669C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A0669C" w:rsidRPr="00563094" w14:paraId="31398FC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C5" w14:textId="77777777" w:rsidR="00A0669C" w:rsidRPr="007473C7" w:rsidRDefault="00A0669C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C6" w14:textId="77777777" w:rsidR="00A0669C" w:rsidRPr="007473C7" w:rsidRDefault="00A0669C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C7" w14:textId="77777777" w:rsidR="00A0669C" w:rsidRPr="007473C7" w:rsidRDefault="00A0669C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C8" w14:textId="77777777" w:rsidR="00A0669C" w:rsidRPr="007473C7" w:rsidRDefault="00A0669C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C9" w14:textId="77777777" w:rsidR="00A0669C" w:rsidRPr="007473C7" w:rsidRDefault="00A0669C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B65C35" w:rsidRPr="00563094" w14:paraId="31398FD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CB" w14:textId="77777777" w:rsidR="00B65C35" w:rsidRPr="007473C7" w:rsidRDefault="00B65C35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CC" w14:textId="77777777" w:rsidR="00B65C35" w:rsidRPr="007473C7" w:rsidRDefault="00B65C35" w:rsidP="00F12DD8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CD" w14:textId="77777777" w:rsidR="00B65C35" w:rsidRPr="007473C7" w:rsidRDefault="00CC7C9B" w:rsidP="00F12DD8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CE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659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CF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24 Apr 2011</w:t>
            </w:r>
          </w:p>
        </w:tc>
      </w:tr>
      <w:tr w:rsidR="00B65C35" w:rsidRPr="00563094" w14:paraId="31398FD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D1" w14:textId="77777777" w:rsidR="00B65C35" w:rsidRPr="007473C7" w:rsidRDefault="00B65C35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D2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D3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D4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D5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B65C35" w:rsidRPr="00563094" w14:paraId="31398FD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D7" w14:textId="77777777" w:rsidR="00B65C35" w:rsidRPr="007473C7" w:rsidRDefault="00B65C35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D8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D9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DA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DB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B65C35" w:rsidRPr="00563094" w14:paraId="31398FE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DD" w14:textId="77777777" w:rsidR="00B65C35" w:rsidRPr="007473C7" w:rsidRDefault="00B65C35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DE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DF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E0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E1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B65C35" w:rsidRPr="00563094" w14:paraId="31398FE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E3" w14:textId="77777777" w:rsidR="00B65C35" w:rsidRPr="007473C7" w:rsidRDefault="00B65C35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E4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E5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E6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E7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B65C35" w:rsidRPr="00563094" w14:paraId="31398FE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E9" w14:textId="77777777" w:rsidR="00B65C35" w:rsidRPr="007473C7" w:rsidRDefault="00B65C35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EA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EB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EC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ED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B65C35" w:rsidRPr="00563094" w14:paraId="31398FF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EF" w14:textId="77777777" w:rsidR="00B65C35" w:rsidRPr="007473C7" w:rsidRDefault="00B65C35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F0" w14:textId="77777777" w:rsidR="00B65C35" w:rsidRPr="007473C7" w:rsidRDefault="00B65C35" w:rsidP="00F12DD8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F1" w14:textId="77777777" w:rsidR="00B65C35" w:rsidRPr="007473C7" w:rsidRDefault="00CC7C9B" w:rsidP="00F12DD8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F2" w14:textId="65B3A6A6" w:rsidR="00B65C35" w:rsidRPr="007473C7" w:rsidRDefault="003E49E9" w:rsidP="00F12DD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F3" w14:textId="380D09CB" w:rsidR="00B65C35" w:rsidRPr="007473C7" w:rsidRDefault="003E49E9" w:rsidP="00F12DD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 Jul 2012</w:t>
            </w:r>
          </w:p>
        </w:tc>
      </w:tr>
      <w:tr w:rsidR="00B65C35" w:rsidRPr="00563094" w14:paraId="31398FF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F5" w14:textId="77777777" w:rsidR="00B65C35" w:rsidRPr="007473C7" w:rsidRDefault="00B65C35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F6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F7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F8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F9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73077E" w:rsidRPr="00563094" w14:paraId="3139900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FB" w14:textId="77777777" w:rsidR="0073077E" w:rsidRPr="007473C7" w:rsidRDefault="0073077E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FC" w14:textId="1736B701" w:rsidR="0073077E" w:rsidRPr="007473C7" w:rsidRDefault="0073077E" w:rsidP="00F12DD8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FD" w14:textId="2917597C" w:rsidR="0073077E" w:rsidRPr="007473C7" w:rsidRDefault="0073077E" w:rsidP="00F12DD8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FE" w14:textId="50FEB5BB" w:rsidR="0073077E" w:rsidRPr="007473C7" w:rsidRDefault="0073077E" w:rsidP="00F12DD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FF" w14:textId="568EBAC6" w:rsidR="0073077E" w:rsidRPr="007473C7" w:rsidRDefault="0073077E" w:rsidP="00F12DD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 Jul 2012</w:t>
            </w:r>
          </w:p>
        </w:tc>
      </w:tr>
      <w:tr w:rsidR="00B65C35" w:rsidRPr="00563094" w14:paraId="3139900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01" w14:textId="77777777" w:rsidR="00B65C35" w:rsidRPr="007473C7" w:rsidRDefault="00B65C35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02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03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04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05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B65C35" w:rsidRPr="00563094" w14:paraId="3139900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07" w14:textId="77777777" w:rsidR="00B65C35" w:rsidRPr="007473C7" w:rsidRDefault="00B65C35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08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09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0A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0B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B65C35" w:rsidRPr="00563094" w14:paraId="3139901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0D" w14:textId="77777777" w:rsidR="00B65C35" w:rsidRPr="007473C7" w:rsidRDefault="00B65C35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0E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0F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10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11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B65C35" w:rsidRPr="00563094" w14:paraId="3139901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13" w14:textId="77777777" w:rsidR="00B65C35" w:rsidRPr="007473C7" w:rsidRDefault="00B65C35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14" w14:textId="77777777" w:rsidR="00B65C35" w:rsidRPr="007473C7" w:rsidRDefault="00B65C35" w:rsidP="00F12DD8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15" w14:textId="77777777" w:rsidR="00B65C35" w:rsidRPr="007473C7" w:rsidRDefault="00CC7C9B" w:rsidP="00F12DD8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16" w14:textId="7D4A214E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49</w:t>
            </w:r>
            <w:r w:rsidR="00EB72E1">
              <w:rPr>
                <w:sz w:val="14"/>
                <w:szCs w:val="1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17" w14:textId="2982BD0D" w:rsidR="00B65C35" w:rsidRPr="007473C7" w:rsidRDefault="00EB72E1" w:rsidP="00F12DD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 May 2012</w:t>
            </w:r>
          </w:p>
        </w:tc>
      </w:tr>
      <w:tr w:rsidR="00B65C35" w:rsidRPr="00563094" w14:paraId="3139901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19" w14:textId="77777777" w:rsidR="00B65C35" w:rsidRPr="007473C7" w:rsidRDefault="00B65C35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1A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1B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1C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1D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B65C35" w:rsidRPr="00563094" w14:paraId="3139902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1F" w14:textId="77777777" w:rsidR="00B65C35" w:rsidRPr="007473C7" w:rsidRDefault="00B65C35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20" w14:textId="77777777" w:rsidR="00B65C35" w:rsidRPr="007473C7" w:rsidRDefault="00B65C35" w:rsidP="00F12DD8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21" w14:textId="77777777" w:rsidR="00B65C35" w:rsidRPr="007473C7" w:rsidRDefault="00CC7C9B" w:rsidP="00F12DD8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22" w14:textId="422E73CB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5</w:t>
            </w:r>
            <w:r w:rsidR="00F63744">
              <w:rPr>
                <w:sz w:val="14"/>
                <w:szCs w:val="14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23" w14:textId="0B1CFFB3" w:rsidR="00B65C35" w:rsidRPr="007473C7" w:rsidRDefault="00F63744" w:rsidP="00F12DD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 Aug 2012</w:t>
            </w:r>
          </w:p>
        </w:tc>
      </w:tr>
      <w:tr w:rsidR="00B65C35" w:rsidRPr="00563094" w14:paraId="3139902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25" w14:textId="77777777" w:rsidR="00B65C35" w:rsidRPr="007473C7" w:rsidRDefault="00B65C35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26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27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28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29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B65C35" w:rsidRPr="00563094" w14:paraId="3139903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2B" w14:textId="77777777" w:rsidR="00B65C35" w:rsidRPr="007473C7" w:rsidRDefault="00B65C35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2C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2D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2E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2F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B65C35" w:rsidRPr="00563094" w14:paraId="3139903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31" w14:textId="77777777" w:rsidR="00B65C35" w:rsidRPr="007473C7" w:rsidRDefault="00B65C35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32" w14:textId="77777777" w:rsidR="00B65C35" w:rsidRPr="007473C7" w:rsidRDefault="00B65C35" w:rsidP="00F12DD8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33" w14:textId="77777777" w:rsidR="00B65C35" w:rsidRPr="007473C7" w:rsidRDefault="00CC7C9B" w:rsidP="00F12DD8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34" w14:textId="728A3E68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6</w:t>
            </w:r>
            <w:r w:rsidR="00F63744">
              <w:rPr>
                <w:sz w:val="14"/>
                <w:szCs w:val="14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35" w14:textId="3C890774" w:rsidR="00B65C35" w:rsidRPr="007473C7" w:rsidRDefault="00F63744" w:rsidP="00F12DD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 Aug 2012</w:t>
            </w:r>
          </w:p>
        </w:tc>
      </w:tr>
      <w:tr w:rsidR="00B65C35" w:rsidRPr="00563094" w14:paraId="3139903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37" w14:textId="77777777" w:rsidR="00B65C35" w:rsidRPr="007473C7" w:rsidRDefault="00B65C35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38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39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3A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3B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B65C35" w:rsidRPr="00563094" w14:paraId="3139904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3D" w14:textId="77777777" w:rsidR="00B65C35" w:rsidRPr="007473C7" w:rsidRDefault="00B65C35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3E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3F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40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41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B65C35" w:rsidRPr="00563094" w14:paraId="3139904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43" w14:textId="77777777" w:rsidR="00B65C35" w:rsidRPr="007473C7" w:rsidRDefault="00B65C35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44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45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46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47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B65C35" w:rsidRPr="00563094" w14:paraId="3139904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49" w14:textId="77777777" w:rsidR="00B65C35" w:rsidRPr="007473C7" w:rsidRDefault="00B65C35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4A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4B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4C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4D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B65C35" w:rsidRPr="00563094" w14:paraId="3139905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4F" w14:textId="77777777" w:rsidR="00B65C35" w:rsidRPr="007473C7" w:rsidRDefault="00B65C35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it-IT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50" w14:textId="77777777" w:rsidR="00B65C35" w:rsidRPr="007473C7" w:rsidRDefault="00B65C35" w:rsidP="00F12DD8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51" w14:textId="77777777" w:rsidR="00B65C35" w:rsidRPr="007473C7" w:rsidRDefault="00B65C35" w:rsidP="00F12DD8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52" w14:textId="77777777" w:rsidR="00B65C35" w:rsidRPr="007473C7" w:rsidRDefault="00B65C35" w:rsidP="00F12DD8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53" w14:textId="77777777" w:rsidR="00B65C35" w:rsidRPr="007473C7" w:rsidRDefault="00B65C35" w:rsidP="00F12DD8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B65C35" w:rsidRPr="00563094" w14:paraId="3139905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55" w14:textId="77777777" w:rsidR="00B65C35" w:rsidRPr="007473C7" w:rsidRDefault="00B65C35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 xml:space="preserve">FITA (L) / FITA Cadet (G) / Metric 1 </w:t>
            </w:r>
            <w:r w:rsidRPr="007473C7">
              <w:rPr>
                <w:b/>
                <w:bCs/>
                <w:sz w:val="14"/>
                <w:szCs w:val="14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56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57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58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59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63744" w:rsidRPr="00563094" w14:paraId="3139906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5B" w14:textId="77777777" w:rsidR="00F63744" w:rsidRPr="007473C7" w:rsidRDefault="00F63744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5C" w14:textId="2E449E07" w:rsidR="00F63744" w:rsidRPr="007473C7" w:rsidRDefault="00F63744" w:rsidP="00F12DD8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5D" w14:textId="196F30A9" w:rsidR="00F63744" w:rsidRPr="007473C7" w:rsidRDefault="00F63744" w:rsidP="00F12DD8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5E" w14:textId="59AA8D1F" w:rsidR="00F63744" w:rsidRPr="007473C7" w:rsidRDefault="00F63744" w:rsidP="00F12DD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5F" w14:textId="7EF4D445" w:rsidR="00F63744" w:rsidRPr="007473C7" w:rsidRDefault="00F63744" w:rsidP="00F12DD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 Aug 2012</w:t>
            </w:r>
          </w:p>
        </w:tc>
      </w:tr>
      <w:tr w:rsidR="00F63744" w:rsidRPr="00563094" w14:paraId="3139906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61" w14:textId="77777777" w:rsidR="00F63744" w:rsidRPr="007473C7" w:rsidRDefault="00F63744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fr-FR"/>
              </w:rPr>
            </w:pPr>
            <w:r w:rsidRPr="007473C7">
              <w:rPr>
                <w:b/>
                <w:bCs/>
                <w:sz w:val="14"/>
                <w:szCs w:val="14"/>
                <w:lang w:val="fr-FR"/>
              </w:rPr>
              <w:t>FITA Cadet (L) / Metric 2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62" w14:textId="77777777" w:rsidR="00F63744" w:rsidRPr="007473C7" w:rsidRDefault="00F63744" w:rsidP="00F12DD8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63" w14:textId="77777777" w:rsidR="00F63744" w:rsidRPr="007473C7" w:rsidRDefault="00F63744" w:rsidP="00F12DD8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64" w14:textId="77777777" w:rsidR="00F63744" w:rsidRPr="007473C7" w:rsidRDefault="00F63744" w:rsidP="00F12DD8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65" w14:textId="77777777" w:rsidR="00F63744" w:rsidRPr="007473C7" w:rsidRDefault="00F63744" w:rsidP="00F12DD8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F63744" w:rsidRPr="00563094" w14:paraId="3139906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67" w14:textId="77777777" w:rsidR="00F63744" w:rsidRPr="007473C7" w:rsidRDefault="00F63744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68" w14:textId="77777777" w:rsidR="00F63744" w:rsidRPr="007473C7" w:rsidRDefault="00F63744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69" w14:textId="77777777" w:rsidR="00F63744" w:rsidRPr="007473C7" w:rsidRDefault="00F63744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6A" w14:textId="77777777" w:rsidR="00F63744" w:rsidRPr="007473C7" w:rsidRDefault="00F63744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6B" w14:textId="77777777" w:rsidR="00F63744" w:rsidRPr="007473C7" w:rsidRDefault="00F63744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63744" w:rsidRPr="00563094" w14:paraId="3139907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6D" w14:textId="77777777" w:rsidR="00F63744" w:rsidRPr="007473C7" w:rsidRDefault="00F63744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6E" w14:textId="77777777" w:rsidR="00F63744" w:rsidRPr="007473C7" w:rsidRDefault="00F63744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6F" w14:textId="77777777" w:rsidR="00F63744" w:rsidRPr="007473C7" w:rsidRDefault="00F63744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70" w14:textId="77777777" w:rsidR="00F63744" w:rsidRPr="007473C7" w:rsidRDefault="00F63744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71" w14:textId="77777777" w:rsidR="00F63744" w:rsidRPr="007473C7" w:rsidRDefault="00F63744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63744" w:rsidRPr="00563094" w14:paraId="3139907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73" w14:textId="77777777" w:rsidR="00F63744" w:rsidRPr="007473C7" w:rsidRDefault="00F63744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74" w14:textId="77777777" w:rsidR="00F63744" w:rsidRPr="007473C7" w:rsidRDefault="00F63744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75" w14:textId="77777777" w:rsidR="00F63744" w:rsidRPr="007473C7" w:rsidRDefault="00F63744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76" w14:textId="77777777" w:rsidR="00F63744" w:rsidRPr="007473C7" w:rsidRDefault="00F63744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77" w14:textId="77777777" w:rsidR="00F63744" w:rsidRPr="007473C7" w:rsidRDefault="00F63744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63744" w:rsidRPr="00563094" w14:paraId="3139907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79" w14:textId="77777777" w:rsidR="00F63744" w:rsidRPr="007473C7" w:rsidRDefault="00F63744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7A" w14:textId="77777777" w:rsidR="00F63744" w:rsidRPr="007473C7" w:rsidRDefault="00F63744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7B" w14:textId="77777777" w:rsidR="00F63744" w:rsidRPr="007473C7" w:rsidRDefault="00F63744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7C" w14:textId="77777777" w:rsidR="00F63744" w:rsidRPr="007473C7" w:rsidRDefault="00F63744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7D" w14:textId="77777777" w:rsidR="00F63744" w:rsidRPr="007473C7" w:rsidRDefault="00F63744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63744" w:rsidRPr="00563094" w14:paraId="3139908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7F" w14:textId="77777777" w:rsidR="00F63744" w:rsidRPr="007473C7" w:rsidRDefault="00F63744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80" w14:textId="77777777" w:rsidR="00F63744" w:rsidRPr="007473C7" w:rsidRDefault="00F63744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81" w14:textId="77777777" w:rsidR="00F63744" w:rsidRPr="007473C7" w:rsidRDefault="00F63744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82" w14:textId="77777777" w:rsidR="00F63744" w:rsidRPr="007473C7" w:rsidRDefault="00F63744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83" w14:textId="77777777" w:rsidR="00F63744" w:rsidRPr="007473C7" w:rsidRDefault="00F63744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63744" w:rsidRPr="00563094" w14:paraId="3139908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85" w14:textId="77777777" w:rsidR="00F63744" w:rsidRPr="007473C7" w:rsidRDefault="00F63744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86" w14:textId="77777777" w:rsidR="00F63744" w:rsidRPr="007473C7" w:rsidRDefault="00F63744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87" w14:textId="77777777" w:rsidR="00F63744" w:rsidRPr="007473C7" w:rsidRDefault="00F63744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88" w14:textId="77777777" w:rsidR="00F63744" w:rsidRPr="007473C7" w:rsidRDefault="00F63744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89" w14:textId="77777777" w:rsidR="00F63744" w:rsidRPr="007473C7" w:rsidRDefault="00F63744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63744" w:rsidRPr="00563094" w14:paraId="3139909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39908B" w14:textId="77777777" w:rsidR="00F63744" w:rsidRPr="007473C7" w:rsidRDefault="00F63744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90m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39908C" w14:textId="77777777" w:rsidR="00F63744" w:rsidRPr="007473C7" w:rsidRDefault="00F63744" w:rsidP="00F12DD8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908D" w14:textId="77777777" w:rsidR="00F63744" w:rsidRPr="007473C7" w:rsidRDefault="00F63744" w:rsidP="00F12DD8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908E" w14:textId="77777777" w:rsidR="00F63744" w:rsidRPr="007473C7" w:rsidRDefault="00F63744" w:rsidP="00F12DD8">
            <w:pPr>
              <w:jc w:val="right"/>
              <w:rPr>
                <w:rFonts w:cs="Tahoma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39908F" w14:textId="77777777" w:rsidR="00F63744" w:rsidRPr="007473C7" w:rsidRDefault="00F63744" w:rsidP="00F12DD8">
            <w:pPr>
              <w:jc w:val="right"/>
              <w:rPr>
                <w:rFonts w:cs="Tahoma"/>
                <w:sz w:val="14"/>
                <w:szCs w:val="14"/>
              </w:rPr>
            </w:pPr>
          </w:p>
        </w:tc>
      </w:tr>
      <w:tr w:rsidR="00F63744" w:rsidRPr="00563094" w14:paraId="3139909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91" w14:textId="77777777" w:rsidR="00F63744" w:rsidRPr="007473C7" w:rsidRDefault="00F63744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70m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92" w14:textId="77777777" w:rsidR="00F63744" w:rsidRPr="007473C7" w:rsidRDefault="00F63744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93" w14:textId="77777777" w:rsidR="00F63744" w:rsidRPr="007473C7" w:rsidRDefault="00F63744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94" w14:textId="77777777" w:rsidR="00F63744" w:rsidRPr="007473C7" w:rsidRDefault="00F63744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95" w14:textId="77777777" w:rsidR="00F63744" w:rsidRPr="007473C7" w:rsidRDefault="00F63744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63744" w:rsidRPr="00563094" w14:paraId="3139909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97" w14:textId="77777777" w:rsidR="00F63744" w:rsidRPr="007473C7" w:rsidRDefault="00F63744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60m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98" w14:textId="77777777" w:rsidR="00F63744" w:rsidRPr="007473C7" w:rsidRDefault="00F63744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99" w14:textId="77777777" w:rsidR="00F63744" w:rsidRPr="007473C7" w:rsidRDefault="00F63744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9A" w14:textId="77777777" w:rsidR="00F63744" w:rsidRPr="007473C7" w:rsidRDefault="00F63744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9B" w14:textId="77777777" w:rsidR="00F63744" w:rsidRPr="007473C7" w:rsidRDefault="00F63744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63744" w:rsidRPr="00563094" w14:paraId="313990A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9D" w14:textId="77777777" w:rsidR="00F63744" w:rsidRPr="007473C7" w:rsidRDefault="00F63744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9E" w14:textId="77777777" w:rsidR="00F63744" w:rsidRPr="007473C7" w:rsidRDefault="00F63744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9F" w14:textId="77777777" w:rsidR="00F63744" w:rsidRPr="007473C7" w:rsidRDefault="00F63744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A0" w14:textId="77777777" w:rsidR="00F63744" w:rsidRPr="007473C7" w:rsidRDefault="00F63744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A1" w14:textId="77777777" w:rsidR="00F63744" w:rsidRPr="007473C7" w:rsidRDefault="00F63744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63744" w:rsidRPr="00563094" w14:paraId="313990A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A3" w14:textId="77777777" w:rsidR="00F63744" w:rsidRPr="007473C7" w:rsidRDefault="00F63744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A4" w14:textId="77777777" w:rsidR="00F63744" w:rsidRPr="007473C7" w:rsidRDefault="00F63744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A5" w14:textId="77777777" w:rsidR="00F63744" w:rsidRPr="007473C7" w:rsidRDefault="00F63744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A6" w14:textId="77777777" w:rsidR="00F63744" w:rsidRPr="007473C7" w:rsidRDefault="00F63744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A7" w14:textId="77777777" w:rsidR="00F63744" w:rsidRPr="007473C7" w:rsidRDefault="00F63744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63744" w:rsidRPr="00563094" w14:paraId="313990A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A9" w14:textId="77777777" w:rsidR="00F63744" w:rsidRPr="007473C7" w:rsidRDefault="00F63744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AA" w14:textId="77777777" w:rsidR="00F63744" w:rsidRPr="007473C7" w:rsidRDefault="00F63744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AB" w14:textId="77777777" w:rsidR="00F63744" w:rsidRPr="007473C7" w:rsidRDefault="00F63744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AC" w14:textId="77777777" w:rsidR="00F63744" w:rsidRPr="007473C7" w:rsidRDefault="00F63744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AD" w14:textId="77777777" w:rsidR="00F63744" w:rsidRPr="007473C7" w:rsidRDefault="00F63744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63744" w:rsidRPr="00563094" w14:paraId="313990B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AF" w14:textId="77777777" w:rsidR="00F63744" w:rsidRPr="007473C7" w:rsidRDefault="00F63744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B0" w14:textId="77777777" w:rsidR="00F63744" w:rsidRPr="007473C7" w:rsidRDefault="00F63744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B1" w14:textId="77777777" w:rsidR="00F63744" w:rsidRPr="007473C7" w:rsidRDefault="00F63744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B2" w14:textId="77777777" w:rsidR="00F63744" w:rsidRPr="007473C7" w:rsidRDefault="00F63744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B3" w14:textId="77777777" w:rsidR="00F63744" w:rsidRPr="007473C7" w:rsidRDefault="00F63744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63744" w:rsidRPr="00563094" w14:paraId="313990B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B5" w14:textId="77777777" w:rsidR="00F63744" w:rsidRPr="007473C7" w:rsidRDefault="00F63744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B6" w14:textId="77777777" w:rsidR="00F63744" w:rsidRPr="007473C7" w:rsidRDefault="00F63744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B7" w14:textId="77777777" w:rsidR="00F63744" w:rsidRPr="007473C7" w:rsidRDefault="00F63744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B8" w14:textId="77777777" w:rsidR="00F63744" w:rsidRPr="007473C7" w:rsidRDefault="00F63744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B9" w14:textId="77777777" w:rsidR="00F63744" w:rsidRPr="007473C7" w:rsidRDefault="00F63744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63744" w:rsidRPr="00563094" w14:paraId="313990C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BB" w14:textId="77777777" w:rsidR="00F63744" w:rsidRPr="007473C7" w:rsidRDefault="00F63744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BC" w14:textId="77777777" w:rsidR="00F63744" w:rsidRPr="007473C7" w:rsidRDefault="00F63744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BD" w14:textId="77777777" w:rsidR="00F63744" w:rsidRPr="007473C7" w:rsidRDefault="00F63744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BE" w14:textId="77777777" w:rsidR="00F63744" w:rsidRPr="007473C7" w:rsidRDefault="00F63744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BF" w14:textId="77777777" w:rsidR="00F63744" w:rsidRPr="007473C7" w:rsidRDefault="00F63744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63744" w:rsidRPr="00563094" w14:paraId="313990C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C1" w14:textId="77777777" w:rsidR="00F63744" w:rsidRPr="007473C7" w:rsidRDefault="00F63744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C2" w14:textId="77777777" w:rsidR="00F63744" w:rsidRPr="007473C7" w:rsidRDefault="00F63744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C3" w14:textId="77777777" w:rsidR="00F63744" w:rsidRPr="007473C7" w:rsidRDefault="00F63744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C4" w14:textId="77777777" w:rsidR="00F63744" w:rsidRPr="007473C7" w:rsidRDefault="00F63744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C5" w14:textId="77777777" w:rsidR="00F63744" w:rsidRPr="007473C7" w:rsidRDefault="00F63744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63744" w:rsidRPr="00563094" w14:paraId="313990C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C7" w14:textId="77777777" w:rsidR="00F63744" w:rsidRPr="007473C7" w:rsidRDefault="00F63744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C8" w14:textId="77777777" w:rsidR="00F63744" w:rsidRPr="007473C7" w:rsidRDefault="00F63744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C9" w14:textId="77777777" w:rsidR="00F63744" w:rsidRPr="007473C7" w:rsidRDefault="00F63744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CA" w14:textId="77777777" w:rsidR="00F63744" w:rsidRPr="007473C7" w:rsidRDefault="00F63744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CB" w14:textId="77777777" w:rsidR="00F63744" w:rsidRPr="007473C7" w:rsidRDefault="00F63744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63744" w:rsidRPr="00563094" w14:paraId="313990D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CD" w14:textId="77777777" w:rsidR="00F63744" w:rsidRPr="007473C7" w:rsidRDefault="00F63744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15m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CE" w14:textId="77777777" w:rsidR="00F63744" w:rsidRPr="007473C7" w:rsidRDefault="00F63744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CF" w14:textId="77777777" w:rsidR="00F63744" w:rsidRPr="007473C7" w:rsidRDefault="00F63744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D0" w14:textId="77777777" w:rsidR="00F63744" w:rsidRPr="007473C7" w:rsidRDefault="00F63744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D1" w14:textId="77777777" w:rsidR="00F63744" w:rsidRPr="007473C7" w:rsidRDefault="00F63744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63744" w:rsidRPr="00563094" w14:paraId="313990D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D3" w14:textId="77777777" w:rsidR="00F63744" w:rsidRPr="007473C7" w:rsidRDefault="00F63744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D4" w14:textId="77777777" w:rsidR="00F63744" w:rsidRPr="007473C7" w:rsidRDefault="00F63744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D5" w14:textId="77777777" w:rsidR="00F63744" w:rsidRPr="007473C7" w:rsidRDefault="00F63744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D6" w14:textId="77777777" w:rsidR="00F63744" w:rsidRPr="007473C7" w:rsidRDefault="00F63744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D7" w14:textId="77777777" w:rsidR="00F63744" w:rsidRPr="007473C7" w:rsidRDefault="00F63744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63744" w:rsidRPr="00563094" w14:paraId="313990D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D9" w14:textId="77777777" w:rsidR="00F63744" w:rsidRPr="007473C7" w:rsidRDefault="00F63744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DA" w14:textId="77777777" w:rsidR="00F63744" w:rsidRPr="007473C7" w:rsidRDefault="00F63744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DB" w14:textId="77777777" w:rsidR="00F63744" w:rsidRPr="007473C7" w:rsidRDefault="00F63744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DC" w14:textId="77777777" w:rsidR="00F63744" w:rsidRPr="007473C7" w:rsidRDefault="00F63744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DD" w14:textId="77777777" w:rsidR="00F63744" w:rsidRPr="007473C7" w:rsidRDefault="00F63744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63744" w:rsidRPr="00563094" w14:paraId="313990E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DF" w14:textId="77777777" w:rsidR="00F63744" w:rsidRPr="007473C7" w:rsidRDefault="00F63744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E0" w14:textId="77777777" w:rsidR="00F63744" w:rsidRPr="007473C7" w:rsidRDefault="00F63744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E1" w14:textId="77777777" w:rsidR="00F63744" w:rsidRPr="007473C7" w:rsidRDefault="00F63744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E2" w14:textId="77777777" w:rsidR="00F63744" w:rsidRPr="007473C7" w:rsidRDefault="00F63744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E3" w14:textId="77777777" w:rsidR="00F63744" w:rsidRPr="007473C7" w:rsidRDefault="00F63744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63744" w:rsidRPr="00563094" w14:paraId="313990E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E5" w14:textId="77777777" w:rsidR="00F63744" w:rsidRPr="007473C7" w:rsidRDefault="00F63744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E6" w14:textId="77777777" w:rsidR="00F63744" w:rsidRPr="007473C7" w:rsidRDefault="00F63744" w:rsidP="00F12DD8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E7" w14:textId="77777777" w:rsidR="00F63744" w:rsidRPr="007473C7" w:rsidRDefault="00F63744" w:rsidP="00F12DD8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E8" w14:textId="77777777" w:rsidR="00F63744" w:rsidRPr="007473C7" w:rsidRDefault="00F63744" w:rsidP="00F12DD8">
            <w:pPr>
              <w:jc w:val="right"/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451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E9" w14:textId="77777777" w:rsidR="00F63744" w:rsidRPr="007473C7" w:rsidRDefault="00F63744" w:rsidP="00F12DD8">
            <w:pPr>
              <w:jc w:val="right"/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02 Oct 2011</w:t>
            </w:r>
          </w:p>
        </w:tc>
      </w:tr>
      <w:tr w:rsidR="00F63744" w:rsidRPr="00563094" w14:paraId="313990F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EB" w14:textId="77777777" w:rsidR="00F63744" w:rsidRPr="007473C7" w:rsidRDefault="00F63744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EC" w14:textId="6C4FFE42" w:rsidR="00F63744" w:rsidRPr="007473C7" w:rsidRDefault="00F63744" w:rsidP="00F12DD8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ED" w14:textId="53DA18A5" w:rsidR="00F63744" w:rsidRPr="007473C7" w:rsidRDefault="00F63744" w:rsidP="00F12DD8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EE" w14:textId="1AD4878B" w:rsidR="00F63744" w:rsidRPr="007473C7" w:rsidRDefault="00F63744" w:rsidP="00F12DD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EF" w14:textId="6660ADA5" w:rsidR="00F63744" w:rsidRPr="007473C7" w:rsidRDefault="00F63744" w:rsidP="00F12DD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05 Aug 2012</w:t>
            </w:r>
          </w:p>
        </w:tc>
      </w:tr>
      <w:tr w:rsidR="00F63744" w:rsidRPr="00563094" w14:paraId="313990F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F1" w14:textId="77777777" w:rsidR="00F63744" w:rsidRPr="007473C7" w:rsidRDefault="00F63744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F2" w14:textId="77777777" w:rsidR="00F63744" w:rsidRPr="007473C7" w:rsidRDefault="00F63744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F3" w14:textId="77777777" w:rsidR="00F63744" w:rsidRPr="007473C7" w:rsidRDefault="00F63744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F4" w14:textId="77777777" w:rsidR="00F63744" w:rsidRPr="007473C7" w:rsidRDefault="00F63744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F5" w14:textId="77777777" w:rsidR="00F63744" w:rsidRPr="007473C7" w:rsidRDefault="00F63744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63744" w:rsidRPr="00563094" w14:paraId="313990F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F7" w14:textId="77777777" w:rsidR="00F63744" w:rsidRPr="007473C7" w:rsidRDefault="00F63744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F8" w14:textId="77777777" w:rsidR="00F63744" w:rsidRPr="007473C7" w:rsidRDefault="00F63744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F9" w14:textId="77777777" w:rsidR="00F63744" w:rsidRPr="007473C7" w:rsidRDefault="00F63744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FA" w14:textId="77777777" w:rsidR="00F63744" w:rsidRPr="007473C7" w:rsidRDefault="00F63744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FB" w14:textId="77777777" w:rsidR="00F63744" w:rsidRPr="007473C7" w:rsidRDefault="00F63744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63744" w:rsidRPr="00563094" w14:paraId="3139910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FD" w14:textId="77777777" w:rsidR="00F63744" w:rsidRPr="007473C7" w:rsidRDefault="00F63744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FE" w14:textId="77777777" w:rsidR="00F63744" w:rsidRPr="007473C7" w:rsidRDefault="00F63744" w:rsidP="00F12DD8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FF" w14:textId="77777777" w:rsidR="00F63744" w:rsidRPr="007473C7" w:rsidRDefault="00F63744" w:rsidP="00F12DD8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00" w14:textId="77777777" w:rsidR="00F63744" w:rsidRPr="007473C7" w:rsidRDefault="00F63744" w:rsidP="00F12DD8">
            <w:pPr>
              <w:jc w:val="right"/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458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01" w14:textId="77777777" w:rsidR="00F63744" w:rsidRPr="007473C7" w:rsidRDefault="00F63744" w:rsidP="00F12DD8">
            <w:pPr>
              <w:jc w:val="right"/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28 Aug 2011</w:t>
            </w:r>
          </w:p>
        </w:tc>
      </w:tr>
      <w:tr w:rsidR="00F63744" w:rsidRPr="00563094" w14:paraId="3139910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103" w14:textId="77777777" w:rsidR="00F63744" w:rsidRPr="007473C7" w:rsidRDefault="00F63744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04" w14:textId="77777777" w:rsidR="00F63744" w:rsidRPr="007473C7" w:rsidRDefault="00F63744" w:rsidP="00F12DD8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05" w14:textId="77777777" w:rsidR="00F63744" w:rsidRPr="007473C7" w:rsidRDefault="00F63744" w:rsidP="00F12DD8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06" w14:textId="77777777" w:rsidR="00F63744" w:rsidRPr="007473C7" w:rsidRDefault="00F63744" w:rsidP="00F12DD8">
            <w:pPr>
              <w:jc w:val="right"/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509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07" w14:textId="77777777" w:rsidR="00F63744" w:rsidRPr="007473C7" w:rsidRDefault="00F63744" w:rsidP="00F12DD8">
            <w:pPr>
              <w:jc w:val="right"/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11 Jun 2011</w:t>
            </w:r>
          </w:p>
        </w:tc>
      </w:tr>
      <w:tr w:rsidR="00F63744" w:rsidRPr="00563094" w14:paraId="3139910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109" w14:textId="77777777" w:rsidR="00F63744" w:rsidRPr="007473C7" w:rsidRDefault="00F63744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0A" w14:textId="77777777" w:rsidR="00F63744" w:rsidRPr="007473C7" w:rsidRDefault="00F63744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0B" w14:textId="77777777" w:rsidR="00F63744" w:rsidRPr="007473C7" w:rsidRDefault="00F63744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0C" w14:textId="77777777" w:rsidR="00F63744" w:rsidRPr="007473C7" w:rsidRDefault="00F63744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0D" w14:textId="77777777" w:rsidR="00F63744" w:rsidRPr="007473C7" w:rsidRDefault="00F63744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63744" w:rsidRPr="00563094" w14:paraId="3139911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10F" w14:textId="77777777" w:rsidR="00F63744" w:rsidRPr="007473C7" w:rsidRDefault="00F63744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10" w14:textId="77777777" w:rsidR="00F63744" w:rsidRPr="007473C7" w:rsidRDefault="00F63744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11" w14:textId="77777777" w:rsidR="00F63744" w:rsidRPr="007473C7" w:rsidRDefault="00F63744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12" w14:textId="77777777" w:rsidR="00F63744" w:rsidRPr="007473C7" w:rsidRDefault="00F63744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13" w14:textId="77777777" w:rsidR="00F63744" w:rsidRPr="007473C7" w:rsidRDefault="00F63744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63744" w:rsidRPr="00563094" w14:paraId="3139911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115" w14:textId="77777777" w:rsidR="00F63744" w:rsidRPr="007473C7" w:rsidRDefault="00F63744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16" w14:textId="77777777" w:rsidR="00F63744" w:rsidRPr="007473C7" w:rsidRDefault="00F63744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17" w14:textId="77777777" w:rsidR="00F63744" w:rsidRPr="007473C7" w:rsidRDefault="00F63744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18" w14:textId="77777777" w:rsidR="00F63744" w:rsidRPr="007473C7" w:rsidRDefault="00F63744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19" w14:textId="77777777" w:rsidR="00F63744" w:rsidRPr="007473C7" w:rsidRDefault="00F63744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63744" w:rsidRPr="00563094" w14:paraId="0545C0EE" w14:textId="77777777" w:rsidTr="00563094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F357BEB" w14:textId="77777777" w:rsidR="00F63744" w:rsidRPr="007473C7" w:rsidRDefault="00F6374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473C7">
              <w:rPr>
                <w:rStyle w:val="Strong"/>
                <w:sz w:val="14"/>
                <w:szCs w:val="14"/>
                <w:lang w:val="en-US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DFD2B8" w14:textId="77777777" w:rsidR="00F63744" w:rsidRPr="007473C7" w:rsidRDefault="00F6374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A3A958" w14:textId="77777777" w:rsidR="00F63744" w:rsidRPr="007473C7" w:rsidRDefault="00F6374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A48045" w14:textId="77777777" w:rsidR="00F63744" w:rsidRPr="007473C7" w:rsidRDefault="00F63744">
            <w:pPr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D98EBE" w14:textId="77777777" w:rsidR="00F63744" w:rsidRPr="007473C7" w:rsidRDefault="00F63744">
            <w:pPr>
              <w:jc w:val="right"/>
              <w:rPr>
                <w:sz w:val="14"/>
                <w:szCs w:val="14"/>
                <w:lang w:val="en-US"/>
              </w:rPr>
            </w:pPr>
          </w:p>
        </w:tc>
      </w:tr>
      <w:tr w:rsidR="00F63744" w:rsidRPr="00563094" w14:paraId="3139912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11B" w14:textId="77777777" w:rsidR="00F63744" w:rsidRPr="007473C7" w:rsidRDefault="00F63744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1C" w14:textId="77777777" w:rsidR="00F63744" w:rsidRPr="007473C7" w:rsidRDefault="00F63744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1D" w14:textId="77777777" w:rsidR="00F63744" w:rsidRPr="007473C7" w:rsidRDefault="00F63744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1E" w14:textId="77777777" w:rsidR="00F63744" w:rsidRPr="007473C7" w:rsidRDefault="00F63744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1F" w14:textId="77777777" w:rsidR="00F63744" w:rsidRPr="007473C7" w:rsidRDefault="00F63744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63744" w:rsidRPr="00563094" w14:paraId="3139912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121" w14:textId="77777777" w:rsidR="00F63744" w:rsidRPr="007473C7" w:rsidRDefault="00F63744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22" w14:textId="77777777" w:rsidR="00F63744" w:rsidRPr="007473C7" w:rsidRDefault="00F63744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23" w14:textId="77777777" w:rsidR="00F63744" w:rsidRPr="007473C7" w:rsidRDefault="00F63744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24" w14:textId="77777777" w:rsidR="00F63744" w:rsidRPr="007473C7" w:rsidRDefault="00F63744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25" w14:textId="77777777" w:rsidR="00F63744" w:rsidRPr="007473C7" w:rsidRDefault="00F63744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63744" w:rsidRPr="00563094" w14:paraId="3139912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9127" w14:textId="77777777" w:rsidR="00F63744" w:rsidRPr="007473C7" w:rsidRDefault="00F63744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1399128" w14:textId="77777777" w:rsidR="00F63744" w:rsidRPr="007473C7" w:rsidRDefault="00F63744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9129" w14:textId="77777777" w:rsidR="00F63744" w:rsidRPr="007473C7" w:rsidRDefault="00F63744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912A" w14:textId="77777777" w:rsidR="00F63744" w:rsidRPr="007473C7" w:rsidRDefault="00F63744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9912B" w14:textId="77777777" w:rsidR="00F63744" w:rsidRPr="007473C7" w:rsidRDefault="00F63744" w:rsidP="00F12DD8">
            <w:pPr>
              <w:jc w:val="right"/>
              <w:rPr>
                <w:sz w:val="14"/>
                <w:szCs w:val="14"/>
              </w:rPr>
            </w:pPr>
          </w:p>
        </w:tc>
      </w:tr>
    </w:tbl>
    <w:p w14:paraId="3139912D" w14:textId="77777777" w:rsidR="008E7E43" w:rsidRPr="00934936" w:rsidRDefault="008E7E43" w:rsidP="008E7E43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r>
        <w:rPr>
          <w:rFonts w:ascii="Arial" w:hAnsi="Arial"/>
          <w:b/>
          <w:smallCaps/>
          <w:color w:val="800000"/>
          <w:sz w:val="28"/>
        </w:rPr>
        <w:t>Recurve Freestyle ARW1</w:t>
      </w:r>
    </w:p>
    <w:p w14:paraId="3139912E" w14:textId="77777777" w:rsidR="008E7E43" w:rsidRPr="00934936" w:rsidRDefault="008E7E43" w:rsidP="008E7E43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>
        <w:rPr>
          <w:rFonts w:ascii="Arial" w:hAnsi="Arial"/>
          <w:b/>
          <w:color w:val="800000"/>
          <w:sz w:val="24"/>
          <w:u w:val="single"/>
        </w:rPr>
        <w:t>Gentlemen – Junior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E7E43" w:rsidRPr="00563094" w14:paraId="31399134" w14:textId="77777777" w:rsidTr="008E7E4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912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9130" w14:textId="77777777" w:rsidR="008E7E43" w:rsidRPr="007473C7" w:rsidRDefault="008E7E43" w:rsidP="008E7E43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9131" w14:textId="77777777" w:rsidR="008E7E43" w:rsidRPr="007473C7" w:rsidRDefault="008E7E43" w:rsidP="008E7E43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9132" w14:textId="77777777" w:rsidR="008E7E43" w:rsidRPr="007473C7" w:rsidRDefault="008E7E43" w:rsidP="008E7E43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9133" w14:textId="77777777" w:rsidR="008E7E43" w:rsidRPr="007473C7" w:rsidRDefault="008E7E43" w:rsidP="008E7E43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Date</w:t>
            </w:r>
          </w:p>
        </w:tc>
      </w:tr>
      <w:tr w:rsidR="008E7E43" w:rsidRPr="00563094" w14:paraId="3139913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39913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39913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913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913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39913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14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13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3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3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3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3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14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14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4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4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4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4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14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14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4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4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4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4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15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14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4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4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5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5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15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15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5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5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5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5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15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15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5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5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5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5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16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15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6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6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6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6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16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16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6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6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6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6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17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16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6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6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6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6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17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17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7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7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7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7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17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17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7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7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7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7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18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17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7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7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8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8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18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18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8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8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8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8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18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18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8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8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8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8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19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18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9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9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9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9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19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19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9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9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9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9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1A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19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9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9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9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9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1A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1A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A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A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A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A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1A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1A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A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A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A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A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1B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1A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A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A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B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B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1B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1B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B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B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B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B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1B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1B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B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B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B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B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1C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1B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C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C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C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C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1C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1C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C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C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C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C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1D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1C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C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C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C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C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1D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1D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D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D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D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D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1D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1D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D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D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D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D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1E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1D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D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D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E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E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1E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1E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E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E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E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E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1E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1E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E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E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E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E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1F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1E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F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F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F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F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1F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1F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F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F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F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F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20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1F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F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F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F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F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20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20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20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20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20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20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20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20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20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20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20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20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21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20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it-IT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20E" w14:textId="77777777" w:rsidR="008E7E43" w:rsidRPr="007473C7" w:rsidRDefault="008E7E43" w:rsidP="008E7E43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20F" w14:textId="77777777" w:rsidR="008E7E43" w:rsidRPr="007473C7" w:rsidRDefault="008E7E43" w:rsidP="008E7E43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210" w14:textId="77777777" w:rsidR="008E7E43" w:rsidRPr="007473C7" w:rsidRDefault="008E7E43" w:rsidP="008E7E43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211" w14:textId="77777777" w:rsidR="008E7E43" w:rsidRPr="007473C7" w:rsidRDefault="008E7E43" w:rsidP="008E7E43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8E7E43" w:rsidRPr="00563094" w14:paraId="3139921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21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 xml:space="preserve">FITA (L) / FITA Cadet (G) / Metric 1 </w:t>
            </w:r>
            <w:r w:rsidRPr="007473C7">
              <w:rPr>
                <w:b/>
                <w:bCs/>
                <w:sz w:val="14"/>
                <w:szCs w:val="14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21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21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21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21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21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21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21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21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21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21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22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21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fr-FR"/>
              </w:rPr>
            </w:pPr>
            <w:r w:rsidRPr="007473C7">
              <w:rPr>
                <w:b/>
                <w:bCs/>
                <w:sz w:val="14"/>
                <w:szCs w:val="14"/>
                <w:lang w:val="fr-FR"/>
              </w:rPr>
              <w:t>FITA Cadet (L) / Metric 2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220" w14:textId="77777777" w:rsidR="008E7E43" w:rsidRPr="007473C7" w:rsidRDefault="008E7E43" w:rsidP="008E7E43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221" w14:textId="77777777" w:rsidR="008E7E43" w:rsidRPr="007473C7" w:rsidRDefault="008E7E43" w:rsidP="008E7E43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222" w14:textId="77777777" w:rsidR="008E7E43" w:rsidRPr="007473C7" w:rsidRDefault="008E7E43" w:rsidP="008E7E43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223" w14:textId="77777777" w:rsidR="008E7E43" w:rsidRPr="007473C7" w:rsidRDefault="008E7E43" w:rsidP="008E7E43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8E7E43" w:rsidRPr="00563094" w14:paraId="3139922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22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22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22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22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22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23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22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22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22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22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22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23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23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23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23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23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23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23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23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23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23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23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23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24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23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23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23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24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24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24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24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24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24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24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24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24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39924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90m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39924A" w14:textId="77777777" w:rsidR="008E7E43" w:rsidRPr="007473C7" w:rsidRDefault="008E7E43" w:rsidP="008E7E43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924B" w14:textId="77777777" w:rsidR="008E7E43" w:rsidRPr="007473C7" w:rsidRDefault="008E7E43" w:rsidP="008E7E43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924C" w14:textId="77777777" w:rsidR="008E7E43" w:rsidRPr="007473C7" w:rsidRDefault="008E7E43" w:rsidP="008E7E43">
            <w:pPr>
              <w:jc w:val="right"/>
              <w:rPr>
                <w:rFonts w:cs="Tahoma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39924D" w14:textId="77777777" w:rsidR="008E7E43" w:rsidRPr="007473C7" w:rsidRDefault="008E7E43" w:rsidP="008E7E43">
            <w:pPr>
              <w:jc w:val="right"/>
              <w:rPr>
                <w:rFonts w:cs="Tahoma"/>
                <w:sz w:val="14"/>
                <w:szCs w:val="14"/>
              </w:rPr>
            </w:pPr>
          </w:p>
        </w:tc>
      </w:tr>
      <w:tr w:rsidR="008E7E43" w:rsidRPr="00563094" w14:paraId="3139925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24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70m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25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25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25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25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25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25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60m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25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25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25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25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26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25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25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25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25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25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26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26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26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26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26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26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26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26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26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26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26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26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27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26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26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26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27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27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27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27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27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27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27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27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27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27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27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27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27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27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28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27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28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28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28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28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28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28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28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28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28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28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29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28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15m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28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28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28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28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29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29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29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29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29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29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29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29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29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29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29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29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2A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29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29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29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2A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2A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2A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2A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2A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2A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2A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2A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2A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2A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2A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2A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2A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2A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2B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2A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2B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2B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2B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2B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2B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2B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2B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2B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2B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2B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2C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2B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2B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2B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2B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2B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2C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2C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2C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2C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2C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2C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2C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2C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2C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2C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2C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2C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2D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2C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2C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2C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2D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2D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2D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2D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2D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2D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2D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2D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563094" w:rsidRPr="00563094" w14:paraId="50686C43" w14:textId="77777777" w:rsidTr="00563094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B4C3D27" w14:textId="77777777" w:rsidR="00563094" w:rsidRPr="007473C7" w:rsidRDefault="0056309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473C7">
              <w:rPr>
                <w:rStyle w:val="Strong"/>
                <w:sz w:val="14"/>
                <w:szCs w:val="14"/>
                <w:lang w:val="en-US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D2EAD1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87321D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9A425F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F12D6C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</w:tr>
      <w:tr w:rsidR="008E7E43" w:rsidRPr="00563094" w14:paraId="313992D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2D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2D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2D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2D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2D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2E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2D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2E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2E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2E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2E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2E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92E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13992E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92E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92E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992E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</w:tbl>
    <w:p w14:paraId="313992EB" w14:textId="77777777" w:rsidR="00A03080" w:rsidRPr="001447CC" w:rsidRDefault="00A03080" w:rsidP="00A03080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r w:rsidRPr="001447CC">
        <w:rPr>
          <w:rFonts w:ascii="Arial" w:hAnsi="Arial"/>
          <w:b/>
          <w:smallCaps/>
          <w:color w:val="800000"/>
          <w:sz w:val="28"/>
        </w:rPr>
        <w:t>Compound Unlimited</w:t>
      </w:r>
      <w:r>
        <w:rPr>
          <w:rFonts w:ascii="Arial" w:hAnsi="Arial"/>
          <w:b/>
          <w:smallCaps/>
          <w:color w:val="800000"/>
          <w:sz w:val="28"/>
        </w:rPr>
        <w:t xml:space="preserve"> ARW2</w:t>
      </w:r>
    </w:p>
    <w:p w14:paraId="313992EC" w14:textId="77777777" w:rsidR="00A03080" w:rsidRPr="001447CC" w:rsidRDefault="00A03080" w:rsidP="00A03080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>
        <w:rPr>
          <w:rFonts w:ascii="Arial" w:hAnsi="Arial"/>
          <w:b/>
          <w:color w:val="800000"/>
          <w:sz w:val="24"/>
          <w:u w:val="single"/>
        </w:rPr>
        <w:t>Ladies–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03080" w:rsidRPr="00563094" w14:paraId="313992F2" w14:textId="77777777" w:rsidTr="00854C8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92ED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92EE" w14:textId="77777777" w:rsidR="00A03080" w:rsidRPr="007473C7" w:rsidRDefault="00A03080" w:rsidP="00854C8B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92EF" w14:textId="77777777" w:rsidR="00A03080" w:rsidRPr="007473C7" w:rsidRDefault="00A03080" w:rsidP="00854C8B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92F0" w14:textId="77777777" w:rsidR="00A03080" w:rsidRPr="007473C7" w:rsidRDefault="00A03080" w:rsidP="00854C8B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92F1" w14:textId="77777777" w:rsidR="00A03080" w:rsidRPr="007473C7" w:rsidRDefault="00A03080" w:rsidP="00854C8B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Date</w:t>
            </w:r>
          </w:p>
        </w:tc>
      </w:tr>
      <w:tr w:rsidR="00A03080" w:rsidRPr="00563094" w14:paraId="313992F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3992F3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3992F4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92F5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92F6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3992F7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2F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2F9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2FA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2FB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2FC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2FD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30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2FF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00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01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02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03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30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05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06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07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08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09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31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0B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0C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0D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0E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0F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31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11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12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13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14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15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31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17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18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19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1A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1B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32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1D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1E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1F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20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21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32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23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24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25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26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27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32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29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2A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2B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2C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2D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33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2F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30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31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32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33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33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35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36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37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38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39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34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3B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3C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3D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3E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3F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34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41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42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43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44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45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34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47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48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49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4A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4B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35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4D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4E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4F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50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51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35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53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54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55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56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57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35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59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5A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5B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5C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5D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36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5F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60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61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62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63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36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65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66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67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68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69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37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6B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6C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6D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6E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6F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37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71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72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73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74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75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37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77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78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79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7A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7B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38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7D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7E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7F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80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81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38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83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84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85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86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87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38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89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8A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8B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8C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8D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39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8F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90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91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92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93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39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95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96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97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98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99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3A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9B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9C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9D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9E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9F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3A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A1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A2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A3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A4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A5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3A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A7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A8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A9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AA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AB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3B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AD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AE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AF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B0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B1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3B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B3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B4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B5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B6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B7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3B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B9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BA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BB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BC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BD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3C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BF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C0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C1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C2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C3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3C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C5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C6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C7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C8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C9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3D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CB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it-IT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CC" w14:textId="77777777" w:rsidR="00A03080" w:rsidRPr="007473C7" w:rsidRDefault="00A03080" w:rsidP="00854C8B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CD" w14:textId="77777777" w:rsidR="00A03080" w:rsidRPr="007473C7" w:rsidRDefault="00A03080" w:rsidP="00854C8B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CE" w14:textId="77777777" w:rsidR="00A03080" w:rsidRPr="007473C7" w:rsidRDefault="00A03080" w:rsidP="00854C8B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CF" w14:textId="77777777" w:rsidR="00A03080" w:rsidRPr="007473C7" w:rsidRDefault="00A03080" w:rsidP="00854C8B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A03080" w:rsidRPr="00563094" w14:paraId="313993D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D1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 xml:space="preserve">FITA (L) / FITA Cadet (G) / Metric 1 </w:t>
            </w:r>
            <w:r w:rsidRPr="007473C7">
              <w:rPr>
                <w:b/>
                <w:bCs/>
                <w:sz w:val="14"/>
                <w:szCs w:val="14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D2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D3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D4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D5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3D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D7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D8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D9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DA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DB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3E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DD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fr-FR"/>
              </w:rPr>
            </w:pPr>
            <w:r w:rsidRPr="007473C7">
              <w:rPr>
                <w:b/>
                <w:bCs/>
                <w:sz w:val="14"/>
                <w:szCs w:val="14"/>
                <w:lang w:val="fr-FR"/>
              </w:rPr>
              <w:t>FITA Cadet (L) / Metric 2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DE" w14:textId="77777777" w:rsidR="00A03080" w:rsidRPr="007473C7" w:rsidRDefault="00A03080" w:rsidP="00854C8B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DF" w14:textId="77777777" w:rsidR="00A03080" w:rsidRPr="007473C7" w:rsidRDefault="00A03080" w:rsidP="00854C8B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E0" w14:textId="77777777" w:rsidR="00A03080" w:rsidRPr="007473C7" w:rsidRDefault="00A03080" w:rsidP="00854C8B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E1" w14:textId="77777777" w:rsidR="00A03080" w:rsidRPr="007473C7" w:rsidRDefault="00A03080" w:rsidP="00854C8B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A03080" w:rsidRPr="00563094" w14:paraId="313993E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E3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E4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E5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E6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E7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3E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E9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EA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EB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EC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ED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3F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EF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F0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F1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F2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F3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3F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F5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F6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F7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F8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F9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40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FB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FC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FD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FE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FF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40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401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402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403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404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405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40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399407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90m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399408" w14:textId="77777777" w:rsidR="00A03080" w:rsidRPr="007473C7" w:rsidRDefault="00A03080" w:rsidP="00854C8B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9409" w14:textId="77777777" w:rsidR="00A03080" w:rsidRPr="007473C7" w:rsidRDefault="00A03080" w:rsidP="00854C8B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940A" w14:textId="77777777" w:rsidR="00A03080" w:rsidRPr="007473C7" w:rsidRDefault="00A03080" w:rsidP="00854C8B">
            <w:pPr>
              <w:jc w:val="right"/>
              <w:rPr>
                <w:rFonts w:cs="Tahoma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39940B" w14:textId="77777777" w:rsidR="00A03080" w:rsidRPr="007473C7" w:rsidRDefault="00A03080" w:rsidP="00854C8B">
            <w:pPr>
              <w:jc w:val="right"/>
              <w:rPr>
                <w:rFonts w:cs="Tahoma"/>
                <w:sz w:val="14"/>
                <w:szCs w:val="14"/>
              </w:rPr>
            </w:pPr>
          </w:p>
        </w:tc>
      </w:tr>
      <w:tr w:rsidR="00A03080" w:rsidRPr="00563094" w14:paraId="3139941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40D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70m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40E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40F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410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411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41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413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60m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414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415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416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417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41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419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41A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41B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41C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41D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42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41F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420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421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422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423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42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425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426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427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428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429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43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42B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42C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42D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42E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42F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43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431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432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433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434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435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43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437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438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439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43A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43B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44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43D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43E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43F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440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441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44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443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444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445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446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447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44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449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15m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44A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44B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44C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44D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45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44F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450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451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452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453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45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455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456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457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458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459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46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45B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45C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45D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45E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45F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46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461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462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463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464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465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46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467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468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469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46A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46B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47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46D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46E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46F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470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471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47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473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474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475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476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477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47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479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47A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47B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47C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47D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48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47F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480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481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482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483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48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485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486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487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488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489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49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48B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48C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48D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48E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48F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49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491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492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493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494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495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563094" w:rsidRPr="00563094" w14:paraId="01875674" w14:textId="77777777" w:rsidTr="00563094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2F55678" w14:textId="77777777" w:rsidR="00563094" w:rsidRPr="007473C7" w:rsidRDefault="0056309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473C7">
              <w:rPr>
                <w:rStyle w:val="Strong"/>
                <w:sz w:val="14"/>
                <w:szCs w:val="14"/>
                <w:lang w:val="en-US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030233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7838BE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259F2C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584622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</w:tr>
      <w:tr w:rsidR="00A03080" w:rsidRPr="00563094" w14:paraId="3139949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497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498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499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49A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49B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4A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49D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49E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49F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4A0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4A1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4A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94A3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13994A4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94A5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94A6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994A7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</w:tbl>
    <w:p w14:paraId="313994A9" w14:textId="77777777" w:rsidR="008E7E43" w:rsidRPr="00934936" w:rsidRDefault="008E7E43" w:rsidP="008E7E43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r w:rsidRPr="00934936">
        <w:rPr>
          <w:rFonts w:ascii="Arial" w:hAnsi="Arial"/>
          <w:b/>
          <w:smallCaps/>
          <w:color w:val="800000"/>
          <w:sz w:val="28"/>
        </w:rPr>
        <w:t>Compound Unlimited</w:t>
      </w:r>
      <w:r>
        <w:rPr>
          <w:rFonts w:ascii="Arial" w:hAnsi="Arial"/>
          <w:b/>
          <w:smallCaps/>
          <w:color w:val="800000"/>
          <w:sz w:val="28"/>
        </w:rPr>
        <w:t xml:space="preserve"> ARW2</w:t>
      </w:r>
    </w:p>
    <w:p w14:paraId="313994AA" w14:textId="77777777" w:rsidR="008E7E43" w:rsidRPr="00934936" w:rsidRDefault="008E7E43" w:rsidP="008E7E43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>
        <w:rPr>
          <w:rFonts w:ascii="Arial" w:hAnsi="Arial"/>
          <w:b/>
          <w:color w:val="800000"/>
          <w:sz w:val="24"/>
          <w:u w:val="single"/>
        </w:rPr>
        <w:t>Ladies – Junior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E7E43" w:rsidRPr="00563094" w14:paraId="313994B0" w14:textId="77777777" w:rsidTr="008E7E4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94A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94AC" w14:textId="77777777" w:rsidR="008E7E43" w:rsidRPr="007473C7" w:rsidRDefault="008E7E43" w:rsidP="008E7E43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94AD" w14:textId="77777777" w:rsidR="008E7E43" w:rsidRPr="007473C7" w:rsidRDefault="008E7E43" w:rsidP="008E7E43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94AE" w14:textId="77777777" w:rsidR="008E7E43" w:rsidRPr="007473C7" w:rsidRDefault="008E7E43" w:rsidP="008E7E43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94AF" w14:textId="77777777" w:rsidR="008E7E43" w:rsidRPr="007473C7" w:rsidRDefault="008E7E43" w:rsidP="008E7E43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Date</w:t>
            </w:r>
          </w:p>
        </w:tc>
      </w:tr>
      <w:tr w:rsidR="008E7E43" w:rsidRPr="00563094" w14:paraId="313994B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3994B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3994B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94B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94B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3994B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4B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4B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4B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4B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4B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4B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4C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4B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4B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4B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4C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4C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4C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4C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4C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4C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4C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4C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4C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4C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4C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4C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4C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4C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4D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4C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4D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4D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4D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4D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4D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4D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4D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4D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4D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4D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4E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4D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4D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4D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4D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4D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4E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4E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4E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4E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4E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4E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4E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4E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4E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4E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4E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4E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4F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4E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4E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4E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4F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4F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4F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4F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4F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4F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4F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4F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4F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4F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4F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4F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4F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4F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50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4F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0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0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0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0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50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0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0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0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0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0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51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0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0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0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0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0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51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1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1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1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1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1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51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1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1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1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1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1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52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1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1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1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2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2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52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2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2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2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2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2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52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2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2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2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2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2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53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2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3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3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3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3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53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3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3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3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3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3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54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3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3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3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3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3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54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4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4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4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4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4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54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4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4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4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4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4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55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4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4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4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5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5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55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5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5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5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5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5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55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5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5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5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5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5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56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5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6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6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6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6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56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6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6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6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6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6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57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6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6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6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6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6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57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7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7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7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7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7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57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7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7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7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7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7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58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7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7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7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8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8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58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8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8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8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8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8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58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8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it-IT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8A" w14:textId="77777777" w:rsidR="008E7E43" w:rsidRPr="007473C7" w:rsidRDefault="008E7E43" w:rsidP="008E7E43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8B" w14:textId="77777777" w:rsidR="008E7E43" w:rsidRPr="007473C7" w:rsidRDefault="008E7E43" w:rsidP="008E7E43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8C" w14:textId="77777777" w:rsidR="008E7E43" w:rsidRPr="007473C7" w:rsidRDefault="008E7E43" w:rsidP="008E7E43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8D" w14:textId="77777777" w:rsidR="008E7E43" w:rsidRPr="007473C7" w:rsidRDefault="008E7E43" w:rsidP="008E7E43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8E7E43" w:rsidRPr="00563094" w14:paraId="3139959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8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 xml:space="preserve">FITA (L) / FITA Cadet (G) / Metric 1 </w:t>
            </w:r>
            <w:r w:rsidRPr="007473C7">
              <w:rPr>
                <w:b/>
                <w:bCs/>
                <w:sz w:val="14"/>
                <w:szCs w:val="14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9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9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9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9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59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9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9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9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9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9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5A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9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fr-FR"/>
              </w:rPr>
            </w:pPr>
            <w:r w:rsidRPr="007473C7">
              <w:rPr>
                <w:b/>
                <w:bCs/>
                <w:sz w:val="14"/>
                <w:szCs w:val="14"/>
                <w:lang w:val="fr-FR"/>
              </w:rPr>
              <w:t>FITA Cadet (L) / Metric 2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9C" w14:textId="77777777" w:rsidR="008E7E43" w:rsidRPr="007473C7" w:rsidRDefault="008E7E43" w:rsidP="008E7E43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9D" w14:textId="77777777" w:rsidR="008E7E43" w:rsidRPr="007473C7" w:rsidRDefault="008E7E43" w:rsidP="008E7E43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9E" w14:textId="77777777" w:rsidR="008E7E43" w:rsidRPr="007473C7" w:rsidRDefault="008E7E43" w:rsidP="008E7E43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9F" w14:textId="77777777" w:rsidR="008E7E43" w:rsidRPr="007473C7" w:rsidRDefault="008E7E43" w:rsidP="008E7E43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8E7E43" w:rsidRPr="00563094" w14:paraId="313995A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A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A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A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A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A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5A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A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A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A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A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A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5B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A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A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A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B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B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5B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B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B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B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B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B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5B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B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B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B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B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B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5C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B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C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C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C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C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5C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3995C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90m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3995C6" w14:textId="77777777" w:rsidR="008E7E43" w:rsidRPr="007473C7" w:rsidRDefault="008E7E43" w:rsidP="008E7E43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95C7" w14:textId="77777777" w:rsidR="008E7E43" w:rsidRPr="007473C7" w:rsidRDefault="008E7E43" w:rsidP="008E7E43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95C8" w14:textId="77777777" w:rsidR="008E7E43" w:rsidRPr="007473C7" w:rsidRDefault="008E7E43" w:rsidP="008E7E43">
            <w:pPr>
              <w:jc w:val="right"/>
              <w:rPr>
                <w:rFonts w:cs="Tahoma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3995C9" w14:textId="77777777" w:rsidR="008E7E43" w:rsidRPr="007473C7" w:rsidRDefault="008E7E43" w:rsidP="008E7E43">
            <w:pPr>
              <w:jc w:val="right"/>
              <w:rPr>
                <w:rFonts w:cs="Tahoma"/>
                <w:sz w:val="14"/>
                <w:szCs w:val="14"/>
              </w:rPr>
            </w:pPr>
          </w:p>
        </w:tc>
      </w:tr>
      <w:tr w:rsidR="008E7E43" w:rsidRPr="00563094" w14:paraId="313995D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C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70m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C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C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C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C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5D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D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60m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D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D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D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D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5D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D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D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D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D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D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5E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D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D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D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E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E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5E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E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E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E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E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E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5E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E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E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E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E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E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5F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E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F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F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F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F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5F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F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F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F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F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F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60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F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F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F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F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F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60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60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60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60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60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60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60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60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15m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60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60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60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60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61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60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60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60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61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61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61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61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61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61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61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61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61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61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61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61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61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61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62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61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62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62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62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62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62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62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62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62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62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62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63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62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62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62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62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62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63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63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63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63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63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63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63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63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63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63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63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63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64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63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63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63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64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64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64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64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64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64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64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64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64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64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64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64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64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64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65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64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65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65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65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65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563094" w:rsidRPr="00563094" w14:paraId="716E80C5" w14:textId="77777777" w:rsidTr="00563094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A0B9591" w14:textId="77777777" w:rsidR="00563094" w:rsidRPr="007473C7" w:rsidRDefault="0056309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473C7">
              <w:rPr>
                <w:rStyle w:val="Strong"/>
                <w:sz w:val="14"/>
                <w:szCs w:val="14"/>
                <w:lang w:val="en-US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75D715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C920B1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F7D487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A14205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</w:tr>
      <w:tr w:rsidR="008E7E43" w:rsidRPr="00563094" w14:paraId="3139965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65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65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65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65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65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66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65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65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65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65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65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66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966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139966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966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966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9966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</w:tbl>
    <w:p w14:paraId="31399667" w14:textId="77777777" w:rsidR="00A03080" w:rsidRPr="001447CC" w:rsidRDefault="00A03080" w:rsidP="00A03080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r w:rsidRPr="001447CC">
        <w:rPr>
          <w:rFonts w:ascii="Arial" w:hAnsi="Arial"/>
          <w:b/>
          <w:smallCaps/>
          <w:color w:val="800000"/>
          <w:sz w:val="28"/>
        </w:rPr>
        <w:t>Compound Unlimited</w:t>
      </w:r>
      <w:r>
        <w:rPr>
          <w:rFonts w:ascii="Arial" w:hAnsi="Arial"/>
          <w:b/>
          <w:smallCaps/>
          <w:color w:val="800000"/>
          <w:sz w:val="28"/>
        </w:rPr>
        <w:t xml:space="preserve"> ARW2</w:t>
      </w:r>
    </w:p>
    <w:p w14:paraId="31399668" w14:textId="77777777" w:rsidR="00A03080" w:rsidRPr="001447CC" w:rsidRDefault="00A03080" w:rsidP="00A03080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>
        <w:rPr>
          <w:rFonts w:ascii="Arial" w:hAnsi="Arial"/>
          <w:b/>
          <w:color w:val="800000"/>
          <w:sz w:val="24"/>
          <w:u w:val="single"/>
        </w:rPr>
        <w:t>Gentlemen</w:t>
      </w:r>
      <w:r w:rsidR="0029402C">
        <w:rPr>
          <w:rFonts w:ascii="Arial" w:hAnsi="Arial"/>
          <w:b/>
          <w:color w:val="800000"/>
          <w:sz w:val="24"/>
          <w:u w:val="single"/>
        </w:rPr>
        <w:t xml:space="preserve"> </w:t>
      </w:r>
      <w:r>
        <w:rPr>
          <w:rFonts w:ascii="Arial" w:hAnsi="Arial"/>
          <w:b/>
          <w:color w:val="800000"/>
          <w:sz w:val="24"/>
          <w:u w:val="single"/>
        </w:rPr>
        <w:t>–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03080" w:rsidRPr="00563094" w14:paraId="3139966E" w14:textId="77777777" w:rsidTr="00854C8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9669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966A" w14:textId="77777777" w:rsidR="00A03080" w:rsidRPr="007473C7" w:rsidRDefault="00A03080" w:rsidP="00854C8B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966B" w14:textId="77777777" w:rsidR="00A03080" w:rsidRPr="007473C7" w:rsidRDefault="00A03080" w:rsidP="00854C8B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966C" w14:textId="77777777" w:rsidR="00A03080" w:rsidRPr="007473C7" w:rsidRDefault="00A03080" w:rsidP="00854C8B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966D" w14:textId="77777777" w:rsidR="00A03080" w:rsidRPr="007473C7" w:rsidRDefault="00A03080" w:rsidP="00854C8B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Date</w:t>
            </w:r>
          </w:p>
        </w:tc>
      </w:tr>
      <w:tr w:rsidR="00A03080" w:rsidRPr="00563094" w14:paraId="3139967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39966F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399670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9671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9672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399673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67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675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676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677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678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679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68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67B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67C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67D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67E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67F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68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681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682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683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684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685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68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687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688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689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68A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68B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69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68D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68E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68F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690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691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69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693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694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695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696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697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69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699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69A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69B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69C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69D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6A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69F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6A0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6A1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6A2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6A3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6A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6A5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6A6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6A7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6A8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6A9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6B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6AB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6AC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6AD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6AE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6AF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6B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6B1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6B2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6B3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6B4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6B5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6B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6B7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6B8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6B9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6BA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6BB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6C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6BD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6BE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6BF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6C0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6C1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6C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6C3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6C4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6C5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6C6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6C7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6C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6C9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6CA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6CB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6CC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6CD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6D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6CF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6D0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6D1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6D2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6D3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6D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6D5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6D6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6D7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6D8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6D9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6E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6DB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6DC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6DD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6DE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6DF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6E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6E1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6E2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6E3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6E4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6E5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6E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6E7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6E8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6E9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6EA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6EB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6F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6ED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6EE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6EF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6F0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6F1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6F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6F3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6F4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6F5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6F6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6F7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6F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6F9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6FA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6FB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6FC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6FD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70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6FF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00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01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02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03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70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05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06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07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08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09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71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0B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0C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0D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0E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0F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71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11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12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13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14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15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71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17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18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19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1A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1B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72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1D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1E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1F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20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21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72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23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24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25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26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27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72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29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2A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2B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2C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2D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73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2F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30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31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32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33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73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35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36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37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38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39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74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3B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3C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3D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3E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3F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74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41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42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43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44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45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74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47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it-IT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48" w14:textId="77777777" w:rsidR="00A03080" w:rsidRPr="007473C7" w:rsidRDefault="00A03080" w:rsidP="00854C8B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49" w14:textId="77777777" w:rsidR="00A03080" w:rsidRPr="007473C7" w:rsidRDefault="00A03080" w:rsidP="00854C8B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4A" w14:textId="77777777" w:rsidR="00A03080" w:rsidRPr="007473C7" w:rsidRDefault="00A03080" w:rsidP="00854C8B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4B" w14:textId="77777777" w:rsidR="00A03080" w:rsidRPr="007473C7" w:rsidRDefault="00A03080" w:rsidP="00854C8B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A03080" w:rsidRPr="00563094" w14:paraId="3139975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4D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 xml:space="preserve">FITA (L) / FITA Cadet (G) / Metric 1 </w:t>
            </w:r>
            <w:r w:rsidRPr="007473C7">
              <w:rPr>
                <w:b/>
                <w:bCs/>
                <w:sz w:val="14"/>
                <w:szCs w:val="14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4E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4F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50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51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75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53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54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55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56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57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75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59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fr-FR"/>
              </w:rPr>
            </w:pPr>
            <w:r w:rsidRPr="007473C7">
              <w:rPr>
                <w:b/>
                <w:bCs/>
                <w:sz w:val="14"/>
                <w:szCs w:val="14"/>
                <w:lang w:val="fr-FR"/>
              </w:rPr>
              <w:t>FITA Cadet (L) / Metric 2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5A" w14:textId="77777777" w:rsidR="00A03080" w:rsidRPr="007473C7" w:rsidRDefault="00A03080" w:rsidP="00854C8B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5B" w14:textId="77777777" w:rsidR="00A03080" w:rsidRPr="007473C7" w:rsidRDefault="00A03080" w:rsidP="00854C8B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5C" w14:textId="77777777" w:rsidR="00A03080" w:rsidRPr="007473C7" w:rsidRDefault="00A03080" w:rsidP="00854C8B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5D" w14:textId="77777777" w:rsidR="00A03080" w:rsidRPr="007473C7" w:rsidRDefault="00A03080" w:rsidP="00854C8B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A03080" w:rsidRPr="00563094" w14:paraId="3139976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5F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60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61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62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63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76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65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66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67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68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69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77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6B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6C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6D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6E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6F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77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71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72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73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74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75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77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77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78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79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7A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7B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78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7D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7E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7F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80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81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78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399783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90m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399784" w14:textId="77777777" w:rsidR="00A03080" w:rsidRPr="007473C7" w:rsidRDefault="00A03080" w:rsidP="00854C8B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9785" w14:textId="77777777" w:rsidR="00A03080" w:rsidRPr="007473C7" w:rsidRDefault="00A03080" w:rsidP="00854C8B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9786" w14:textId="77777777" w:rsidR="00A03080" w:rsidRPr="007473C7" w:rsidRDefault="00A03080" w:rsidP="00854C8B">
            <w:pPr>
              <w:jc w:val="right"/>
              <w:rPr>
                <w:rFonts w:cs="Tahoma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399787" w14:textId="77777777" w:rsidR="00A03080" w:rsidRPr="007473C7" w:rsidRDefault="00A03080" w:rsidP="00854C8B">
            <w:pPr>
              <w:jc w:val="right"/>
              <w:rPr>
                <w:rFonts w:cs="Tahoma"/>
                <w:sz w:val="14"/>
                <w:szCs w:val="14"/>
              </w:rPr>
            </w:pPr>
          </w:p>
        </w:tc>
      </w:tr>
      <w:tr w:rsidR="00A03080" w:rsidRPr="00563094" w14:paraId="3139978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89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70m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8A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8B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8C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8D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79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8F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60m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90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91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92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93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79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95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96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97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98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99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7A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9B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9C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9D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9E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9F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7A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A1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A2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A3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A4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A5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7A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A7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A8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A9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AA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AB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7B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AD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AE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AF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B0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B1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7B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B3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B4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B5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B6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B7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7B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B9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BA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BB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BC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BD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7C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BF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C0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C1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C2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C3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7C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C5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15m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C6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C7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C8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C9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7D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CB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CC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CD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CE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CF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7D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D1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D2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D3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D4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D5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7D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D7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D8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D9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DA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DB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7E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DD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DE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DF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E0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E1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7E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E3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E4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E5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E6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E7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7E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E9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EA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EB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EC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ED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7F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EF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F0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F1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F2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F3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7F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F5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F6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F7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F8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F9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80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FB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FC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FD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FE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FF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80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801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802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803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804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805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80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807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808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809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80A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80B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81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80D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80E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80F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810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811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563094" w:rsidRPr="00563094" w14:paraId="60F28265" w14:textId="77777777" w:rsidTr="00563094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FC9CA56" w14:textId="77777777" w:rsidR="00563094" w:rsidRPr="007473C7" w:rsidRDefault="0056309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473C7">
              <w:rPr>
                <w:rStyle w:val="Strong"/>
                <w:sz w:val="14"/>
                <w:szCs w:val="14"/>
                <w:lang w:val="en-US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640B13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09BCD6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9E048D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2198DF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</w:tr>
      <w:tr w:rsidR="00A03080" w:rsidRPr="00563094" w14:paraId="3139981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813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814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815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816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817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81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819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81A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81B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81C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81D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82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981F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1399820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9821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9822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99823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</w:tbl>
    <w:p w14:paraId="31399825" w14:textId="77777777" w:rsidR="008E7E43" w:rsidRPr="00934936" w:rsidRDefault="008E7E43" w:rsidP="008E7E43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r w:rsidRPr="00934936">
        <w:rPr>
          <w:rFonts w:ascii="Arial" w:hAnsi="Arial"/>
          <w:b/>
          <w:smallCaps/>
          <w:color w:val="800000"/>
          <w:sz w:val="28"/>
        </w:rPr>
        <w:t>Compound Unlimited</w:t>
      </w:r>
      <w:r>
        <w:rPr>
          <w:rFonts w:ascii="Arial" w:hAnsi="Arial"/>
          <w:b/>
          <w:smallCaps/>
          <w:color w:val="800000"/>
          <w:sz w:val="28"/>
        </w:rPr>
        <w:t xml:space="preserve"> ARW2</w:t>
      </w:r>
    </w:p>
    <w:p w14:paraId="31399826" w14:textId="77777777" w:rsidR="008E7E43" w:rsidRPr="00934936" w:rsidRDefault="008E7E43" w:rsidP="008E7E43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>
        <w:rPr>
          <w:rFonts w:ascii="Arial" w:hAnsi="Arial"/>
          <w:b/>
          <w:color w:val="800000"/>
          <w:sz w:val="24"/>
          <w:u w:val="single"/>
        </w:rPr>
        <w:t>Gentlemen – Junior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E7E43" w:rsidRPr="00563094" w14:paraId="3139982C" w14:textId="77777777" w:rsidTr="008E7E4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982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9828" w14:textId="77777777" w:rsidR="008E7E43" w:rsidRPr="007473C7" w:rsidRDefault="008E7E43" w:rsidP="008E7E43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9829" w14:textId="77777777" w:rsidR="008E7E43" w:rsidRPr="007473C7" w:rsidRDefault="008E7E43" w:rsidP="008E7E43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982A" w14:textId="77777777" w:rsidR="008E7E43" w:rsidRPr="007473C7" w:rsidRDefault="008E7E43" w:rsidP="008E7E43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982B" w14:textId="77777777" w:rsidR="008E7E43" w:rsidRPr="007473C7" w:rsidRDefault="008E7E43" w:rsidP="008E7E43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Date</w:t>
            </w:r>
          </w:p>
        </w:tc>
      </w:tr>
      <w:tr w:rsidR="008E7E43" w:rsidRPr="00563094" w14:paraId="3139983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39982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39982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982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983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39983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83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83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83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83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83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83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83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83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83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83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83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83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84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83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84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84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84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84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84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84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84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84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84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84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85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84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84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84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84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84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85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85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85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85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85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85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85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85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85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85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85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85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86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85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85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85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86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86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86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86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86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86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86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86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86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86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86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86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86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86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87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86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87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87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87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87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87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87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87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87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87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87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88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87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87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87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87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87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88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88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88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88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88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88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88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88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88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88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88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88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89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88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88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88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89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89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89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89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89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89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89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89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89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89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89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89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89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89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8A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89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8A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8A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8A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8A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8A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8A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8A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8A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8A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8A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8B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8A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8A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8A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8A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8A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8B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8B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8B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8B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8B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8B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8B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8B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8B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8B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8B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8B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8C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8B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8B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8B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8C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8C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8C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8C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8C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8C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8C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8C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8C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8C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8C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8C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8C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8C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8D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8C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8D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8D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8D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8D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8D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8D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8D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8D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8D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8D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8E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8D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8D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8D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8D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8D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8E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8E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8E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8E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8E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8E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8E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8E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8E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8E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8E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8E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8F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8E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8E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8E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8F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8F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8F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8F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8F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8F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8F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8F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8F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8F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8F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8F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8F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8F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90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8F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90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90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90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90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90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90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it-IT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906" w14:textId="77777777" w:rsidR="008E7E43" w:rsidRPr="007473C7" w:rsidRDefault="008E7E43" w:rsidP="008E7E43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907" w14:textId="77777777" w:rsidR="008E7E43" w:rsidRPr="007473C7" w:rsidRDefault="008E7E43" w:rsidP="008E7E43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908" w14:textId="77777777" w:rsidR="008E7E43" w:rsidRPr="007473C7" w:rsidRDefault="008E7E43" w:rsidP="008E7E43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909" w14:textId="77777777" w:rsidR="008E7E43" w:rsidRPr="007473C7" w:rsidRDefault="008E7E43" w:rsidP="008E7E43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8E7E43" w:rsidRPr="00563094" w14:paraId="3139991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90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 xml:space="preserve">FITA (L) / FITA Cadet (G) / Metric 1 </w:t>
            </w:r>
            <w:r w:rsidRPr="007473C7">
              <w:rPr>
                <w:b/>
                <w:bCs/>
                <w:sz w:val="14"/>
                <w:szCs w:val="14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90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90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90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90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91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91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91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91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91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91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91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91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fr-FR"/>
              </w:rPr>
            </w:pPr>
            <w:r w:rsidRPr="007473C7">
              <w:rPr>
                <w:b/>
                <w:bCs/>
                <w:sz w:val="14"/>
                <w:szCs w:val="14"/>
                <w:lang w:val="fr-FR"/>
              </w:rPr>
              <w:t>FITA Cadet (L) / Metric 2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918" w14:textId="77777777" w:rsidR="008E7E43" w:rsidRPr="007473C7" w:rsidRDefault="008E7E43" w:rsidP="008E7E43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919" w14:textId="77777777" w:rsidR="008E7E43" w:rsidRPr="007473C7" w:rsidRDefault="008E7E43" w:rsidP="008E7E43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91A" w14:textId="77777777" w:rsidR="008E7E43" w:rsidRPr="007473C7" w:rsidRDefault="008E7E43" w:rsidP="008E7E43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91B" w14:textId="77777777" w:rsidR="008E7E43" w:rsidRPr="007473C7" w:rsidRDefault="008E7E43" w:rsidP="008E7E43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8E7E43" w:rsidRPr="00563094" w14:paraId="3139992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91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91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91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92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92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92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92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92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92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92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92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92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92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92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92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92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92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93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92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93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93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93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93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93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93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93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93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93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93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94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93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93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93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93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93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94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39994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90m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399942" w14:textId="77777777" w:rsidR="008E7E43" w:rsidRPr="007473C7" w:rsidRDefault="008E7E43" w:rsidP="008E7E43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9943" w14:textId="77777777" w:rsidR="008E7E43" w:rsidRPr="007473C7" w:rsidRDefault="008E7E43" w:rsidP="008E7E43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9944" w14:textId="77777777" w:rsidR="008E7E43" w:rsidRPr="007473C7" w:rsidRDefault="008E7E43" w:rsidP="008E7E43">
            <w:pPr>
              <w:jc w:val="right"/>
              <w:rPr>
                <w:rFonts w:cs="Tahoma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399945" w14:textId="77777777" w:rsidR="008E7E43" w:rsidRPr="007473C7" w:rsidRDefault="008E7E43" w:rsidP="008E7E43">
            <w:pPr>
              <w:jc w:val="right"/>
              <w:rPr>
                <w:rFonts w:cs="Tahoma"/>
                <w:sz w:val="14"/>
                <w:szCs w:val="14"/>
              </w:rPr>
            </w:pPr>
          </w:p>
        </w:tc>
      </w:tr>
      <w:tr w:rsidR="008E7E43" w:rsidRPr="00563094" w14:paraId="3139994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94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70m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94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94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94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94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95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94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60m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94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94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95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95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95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95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95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95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95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95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95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95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95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95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95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95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96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95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96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96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96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96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96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96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96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96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96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96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97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96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96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96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96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96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97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97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97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97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97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97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97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97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97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97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97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97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98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97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97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97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98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98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98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98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15m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98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98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98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98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98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98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98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98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98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98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99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98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99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99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99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99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99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99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99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99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99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99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9A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99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99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99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99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99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9A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9A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9A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9A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9A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9A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9A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9A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9A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9A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9A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9A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9B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9A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9A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9A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9B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9B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9B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9B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9B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9B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9B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9B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9B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9B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9B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9B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9B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9B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9C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9B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9C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9C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9C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9C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9C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9C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9C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9C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9C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9C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9D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9C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9C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9C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9C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9C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563094" w:rsidRPr="00563094" w14:paraId="3406D2FA" w14:textId="77777777" w:rsidTr="00563094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82AFF75" w14:textId="77777777" w:rsidR="00563094" w:rsidRPr="007473C7" w:rsidRDefault="0056309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473C7">
              <w:rPr>
                <w:rStyle w:val="Strong"/>
                <w:sz w:val="14"/>
                <w:szCs w:val="14"/>
                <w:lang w:val="en-US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970DF7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FF63C5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A34865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1D1DA2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</w:tr>
      <w:tr w:rsidR="008E7E43" w:rsidRPr="00563094" w14:paraId="313999D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9D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9D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9D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9D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9D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9D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9D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9D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9D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9D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9D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9E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99D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13999D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99D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99E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999E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</w:tbl>
    <w:bookmarkEnd w:id="9"/>
    <w:bookmarkEnd w:id="10"/>
    <w:p w14:paraId="313999E3" w14:textId="77777777" w:rsidR="00F12DD8" w:rsidRPr="00934936" w:rsidRDefault="00F12DD8" w:rsidP="00F12DD8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r>
        <w:rPr>
          <w:rFonts w:ascii="Arial" w:hAnsi="Arial"/>
          <w:b/>
          <w:smallCaps/>
          <w:color w:val="800000"/>
          <w:sz w:val="28"/>
        </w:rPr>
        <w:t>Recurve Freestyle ARW2</w:t>
      </w:r>
    </w:p>
    <w:p w14:paraId="313999E4" w14:textId="77777777" w:rsidR="00F12DD8" w:rsidRPr="00934936" w:rsidRDefault="00F12DD8" w:rsidP="00F12DD8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>
        <w:rPr>
          <w:rFonts w:ascii="Arial" w:hAnsi="Arial"/>
          <w:b/>
          <w:color w:val="800000"/>
          <w:sz w:val="24"/>
          <w:u w:val="single"/>
        </w:rPr>
        <w:t>Ladies –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12DD8" w:rsidRPr="00563094" w14:paraId="313999EA" w14:textId="77777777" w:rsidTr="00F12DD8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99E5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99E6" w14:textId="77777777" w:rsidR="00F12DD8" w:rsidRPr="007473C7" w:rsidRDefault="00F12DD8" w:rsidP="00F12DD8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99E7" w14:textId="77777777" w:rsidR="00F12DD8" w:rsidRPr="007473C7" w:rsidRDefault="00F12DD8" w:rsidP="00F12DD8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99E8" w14:textId="77777777" w:rsidR="00F12DD8" w:rsidRPr="007473C7" w:rsidRDefault="00F12DD8" w:rsidP="00F12DD8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99E9" w14:textId="77777777" w:rsidR="00F12DD8" w:rsidRPr="007473C7" w:rsidRDefault="00F12DD8" w:rsidP="00F12DD8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Date</w:t>
            </w:r>
          </w:p>
        </w:tc>
      </w:tr>
      <w:tr w:rsidR="00F12DD8" w:rsidRPr="00563094" w14:paraId="313999F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3999EB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3999EC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99ED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99EE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3999EF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9F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9F1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9F2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9F3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9F4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9F5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9F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9F7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9F8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9F9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9FA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9FB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A0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9FD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9FE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9FF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00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01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A0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03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04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05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06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07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A0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09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0A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0B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0C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0D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A1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0F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10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11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12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13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A1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15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16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17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18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19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A2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1B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1C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1D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1E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1F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A2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21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22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23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24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25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A2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27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28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29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2A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2B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A3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2D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2E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2F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30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31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A3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33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34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35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36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37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A3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39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3A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3B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3C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3D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A4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3F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40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41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42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43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A4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45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46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47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48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49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A5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4B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4C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4D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4E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4F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A5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51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52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53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54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55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A5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57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58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59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5A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5B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A6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5D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5E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5F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60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61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A6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63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64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65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66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67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A6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69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6A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6B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6C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6D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A7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6F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70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71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72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73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A7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75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76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77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78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79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A8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7B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7C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7D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7E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7F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A8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81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82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83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84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85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A8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87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88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89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8A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8B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A9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8D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8E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8F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90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91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A9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93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94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95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96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97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A9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99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9A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9B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9C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9D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AA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9F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A0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A1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A2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A3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AA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A5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A6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A7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A8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A9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AB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AB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AC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AD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AE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AF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AB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B1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B2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B3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B4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B5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AB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B7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B8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B9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BA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BB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AC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BD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BE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BF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C0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C1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AC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C3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it-IT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C4" w14:textId="77777777" w:rsidR="00F12DD8" w:rsidRPr="007473C7" w:rsidRDefault="00F12DD8" w:rsidP="00F12DD8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C5" w14:textId="77777777" w:rsidR="00F12DD8" w:rsidRPr="007473C7" w:rsidRDefault="00F12DD8" w:rsidP="00F12DD8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C6" w14:textId="77777777" w:rsidR="00F12DD8" w:rsidRPr="007473C7" w:rsidRDefault="00F12DD8" w:rsidP="00F12DD8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C7" w14:textId="77777777" w:rsidR="00F12DD8" w:rsidRPr="007473C7" w:rsidRDefault="00F12DD8" w:rsidP="00F12DD8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F12DD8" w:rsidRPr="00563094" w14:paraId="31399AC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C9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 xml:space="preserve">FITA (L) / FITA Cadet (G) / Metric 1 </w:t>
            </w:r>
            <w:r w:rsidRPr="007473C7">
              <w:rPr>
                <w:b/>
                <w:bCs/>
                <w:sz w:val="14"/>
                <w:szCs w:val="14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CA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CB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CC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CD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AD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CF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D0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D1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D2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D3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AD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D5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fr-FR"/>
              </w:rPr>
            </w:pPr>
            <w:r w:rsidRPr="007473C7">
              <w:rPr>
                <w:b/>
                <w:bCs/>
                <w:sz w:val="14"/>
                <w:szCs w:val="14"/>
                <w:lang w:val="fr-FR"/>
              </w:rPr>
              <w:t>FITA Cadet (L) / Metric 2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D6" w14:textId="77777777" w:rsidR="00F12DD8" w:rsidRPr="007473C7" w:rsidRDefault="00F12DD8" w:rsidP="00F12DD8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D7" w14:textId="77777777" w:rsidR="00F12DD8" w:rsidRPr="007473C7" w:rsidRDefault="00F12DD8" w:rsidP="00F12DD8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D8" w14:textId="77777777" w:rsidR="00F12DD8" w:rsidRPr="007473C7" w:rsidRDefault="00F12DD8" w:rsidP="00F12DD8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D9" w14:textId="77777777" w:rsidR="00F12DD8" w:rsidRPr="007473C7" w:rsidRDefault="00F12DD8" w:rsidP="00F12DD8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F12DD8" w:rsidRPr="00563094" w14:paraId="31399AE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DB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DC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DD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DE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DF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AE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E1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E2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E3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E4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E5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AE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E7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E8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E9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EA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EB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AF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ED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EE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EF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F0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F1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AF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F3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F4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F5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F6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F7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AF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F9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FA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FB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FC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FD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B0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399AFF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90m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399B00" w14:textId="77777777" w:rsidR="00F12DD8" w:rsidRPr="007473C7" w:rsidRDefault="00F12DD8" w:rsidP="00F12DD8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9B01" w14:textId="77777777" w:rsidR="00F12DD8" w:rsidRPr="007473C7" w:rsidRDefault="00F12DD8" w:rsidP="00F12DD8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9B02" w14:textId="77777777" w:rsidR="00F12DD8" w:rsidRPr="007473C7" w:rsidRDefault="00F12DD8" w:rsidP="00F12DD8">
            <w:pPr>
              <w:jc w:val="right"/>
              <w:rPr>
                <w:rFonts w:cs="Tahoma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399B03" w14:textId="77777777" w:rsidR="00F12DD8" w:rsidRPr="007473C7" w:rsidRDefault="00F12DD8" w:rsidP="00F12DD8">
            <w:pPr>
              <w:jc w:val="right"/>
              <w:rPr>
                <w:rFonts w:cs="Tahoma"/>
                <w:sz w:val="14"/>
                <w:szCs w:val="14"/>
              </w:rPr>
            </w:pPr>
          </w:p>
        </w:tc>
      </w:tr>
      <w:tr w:rsidR="00F12DD8" w:rsidRPr="00563094" w14:paraId="31399B0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05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70m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06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07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08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09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B1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0B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60m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0C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0D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0E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0F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B1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11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12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13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14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15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B1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17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18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19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1A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1B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B2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1D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1E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1F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20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21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B2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23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24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25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26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27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B2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29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2A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2B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2C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2D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B3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2F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30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31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32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33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B3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35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36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37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38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39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B4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3B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3C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3D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3E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3F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B4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41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15m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42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43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44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45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B4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47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48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49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4A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4B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B5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4D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4E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4F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50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51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B5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53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54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55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56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57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B5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59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5A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5B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5C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5D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B6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5F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60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61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62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63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B6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65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66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67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68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69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B7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6B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6C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6D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6E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6F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B7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71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72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73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74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75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B7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77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78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79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7A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7B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B8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7D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7E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7F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80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81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B8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83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84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85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86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87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B8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89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8A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8B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8C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8D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563094" w:rsidRPr="00563094" w14:paraId="48430C82" w14:textId="77777777" w:rsidTr="00563094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8F5771B" w14:textId="77777777" w:rsidR="00563094" w:rsidRPr="007473C7" w:rsidRDefault="0056309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473C7">
              <w:rPr>
                <w:rStyle w:val="Strong"/>
                <w:sz w:val="14"/>
                <w:szCs w:val="14"/>
                <w:lang w:val="en-US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E70F0B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38D05F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9E88E7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F6EF32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</w:tr>
      <w:tr w:rsidR="00F12DD8" w:rsidRPr="00563094" w14:paraId="31399B9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8F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90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91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92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93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B9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95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96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97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98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99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BA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9B9B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1399B9C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9B9D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9B9E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99B9F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</w:tbl>
    <w:p w14:paraId="31399BA1" w14:textId="77777777" w:rsidR="006F5E01" w:rsidRPr="00934936" w:rsidRDefault="006F5E01" w:rsidP="006F5E01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r>
        <w:rPr>
          <w:rFonts w:ascii="Arial" w:hAnsi="Arial"/>
          <w:b/>
          <w:smallCaps/>
          <w:color w:val="800000"/>
          <w:sz w:val="28"/>
        </w:rPr>
        <w:t>Recurve Freestyle ARW2</w:t>
      </w:r>
    </w:p>
    <w:p w14:paraId="31399BA2" w14:textId="77777777" w:rsidR="006F5E01" w:rsidRPr="00934936" w:rsidRDefault="006F5E01" w:rsidP="006F5E01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>
        <w:rPr>
          <w:rFonts w:ascii="Arial" w:hAnsi="Arial"/>
          <w:b/>
          <w:color w:val="800000"/>
          <w:sz w:val="24"/>
          <w:u w:val="single"/>
        </w:rPr>
        <w:t>Ladies – Junior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F5E01" w:rsidRPr="00563094" w14:paraId="31399BA8" w14:textId="77777777" w:rsidTr="00720FFC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9BA3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9BA4" w14:textId="77777777" w:rsidR="006F5E01" w:rsidRPr="007473C7" w:rsidRDefault="006F5E01" w:rsidP="00720FFC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9BA5" w14:textId="77777777" w:rsidR="006F5E01" w:rsidRPr="007473C7" w:rsidRDefault="006F5E01" w:rsidP="00720FFC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9BA6" w14:textId="77777777" w:rsidR="006F5E01" w:rsidRPr="007473C7" w:rsidRDefault="006F5E01" w:rsidP="00720FFC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9BA7" w14:textId="77777777" w:rsidR="006F5E01" w:rsidRPr="007473C7" w:rsidRDefault="006F5E01" w:rsidP="00720FFC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Date</w:t>
            </w:r>
          </w:p>
        </w:tc>
      </w:tr>
      <w:tr w:rsidR="006F5E01" w:rsidRPr="00563094" w14:paraId="31399BAE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399BA9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399BAA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9BAB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9BAC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399BAD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9BB4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AF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B0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B1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B2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B3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9BBA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B5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B6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B7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B8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B9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9BC0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BB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BC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BD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BE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BF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9BC6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C1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C2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C3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C4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C5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9BCC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C7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C8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C9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CA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CB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9BD2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CD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CE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CF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D0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D1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9BD8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D3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D4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D5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D6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D7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9BDE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D9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DA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DB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DC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DD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9BE4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DF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E0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E1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E2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E3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9BEA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E5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E6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E7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E8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E9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9BF0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EB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EC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ED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EE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EF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9BF6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F1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F2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F3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F4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F5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9BFC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F7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F8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F9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FA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FB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9C02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FD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FE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FF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00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01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9C08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03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04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05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06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07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563094" w14:paraId="31399C0E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09" w14:textId="77777777" w:rsidR="00F1253D" w:rsidRPr="007473C7" w:rsidRDefault="00F1253D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0A" w14:textId="77777777" w:rsidR="00F1253D" w:rsidRPr="007473C7" w:rsidRDefault="00737AF3" w:rsidP="00720FFC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Miss J. Mallion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0B" w14:textId="77777777" w:rsidR="00F1253D" w:rsidRPr="007473C7" w:rsidRDefault="00CC7C9B" w:rsidP="00720FFC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0C" w14:textId="77777777" w:rsidR="00F1253D" w:rsidRPr="007473C7" w:rsidRDefault="00F1253D" w:rsidP="00720FFC">
            <w:pPr>
              <w:jc w:val="right"/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688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0D" w14:textId="77777777" w:rsidR="00F1253D" w:rsidRPr="007473C7" w:rsidRDefault="00F1253D" w:rsidP="00720FFC">
            <w:pPr>
              <w:jc w:val="right"/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12 Sep 2010</w:t>
            </w:r>
          </w:p>
        </w:tc>
      </w:tr>
      <w:tr w:rsidR="00F1253D" w:rsidRPr="00563094" w14:paraId="31399C14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0F" w14:textId="77777777" w:rsidR="00F1253D" w:rsidRPr="007473C7" w:rsidRDefault="00F1253D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10" w14:textId="77777777" w:rsidR="00F1253D" w:rsidRPr="007473C7" w:rsidRDefault="00F1253D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11" w14:textId="77777777" w:rsidR="00F1253D" w:rsidRPr="007473C7" w:rsidRDefault="00F1253D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12" w14:textId="77777777" w:rsidR="00F1253D" w:rsidRPr="007473C7" w:rsidRDefault="00F1253D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13" w14:textId="77777777" w:rsidR="00F1253D" w:rsidRPr="007473C7" w:rsidRDefault="00F1253D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563094" w14:paraId="31399C1A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15" w14:textId="77777777" w:rsidR="00F1253D" w:rsidRPr="007473C7" w:rsidRDefault="00F1253D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16" w14:textId="77777777" w:rsidR="00F1253D" w:rsidRPr="007473C7" w:rsidRDefault="00F1253D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17" w14:textId="77777777" w:rsidR="00F1253D" w:rsidRPr="007473C7" w:rsidRDefault="00F1253D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18" w14:textId="77777777" w:rsidR="00F1253D" w:rsidRPr="007473C7" w:rsidRDefault="00F1253D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19" w14:textId="77777777" w:rsidR="00F1253D" w:rsidRPr="007473C7" w:rsidRDefault="00F1253D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563094" w14:paraId="31399C20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1B" w14:textId="77777777" w:rsidR="00F1253D" w:rsidRPr="007473C7" w:rsidRDefault="00F1253D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1C" w14:textId="77777777" w:rsidR="00F1253D" w:rsidRPr="007473C7" w:rsidRDefault="00F1253D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1D" w14:textId="77777777" w:rsidR="00F1253D" w:rsidRPr="007473C7" w:rsidRDefault="00F1253D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1E" w14:textId="77777777" w:rsidR="00F1253D" w:rsidRPr="007473C7" w:rsidRDefault="00F1253D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1F" w14:textId="77777777" w:rsidR="00F1253D" w:rsidRPr="007473C7" w:rsidRDefault="00F1253D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563094" w14:paraId="31399C26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21" w14:textId="77777777" w:rsidR="00F1253D" w:rsidRPr="007473C7" w:rsidRDefault="00F1253D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22" w14:textId="77777777" w:rsidR="00F1253D" w:rsidRPr="007473C7" w:rsidRDefault="00F1253D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23" w14:textId="77777777" w:rsidR="00F1253D" w:rsidRPr="007473C7" w:rsidRDefault="00F1253D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24" w14:textId="77777777" w:rsidR="00F1253D" w:rsidRPr="007473C7" w:rsidRDefault="00F1253D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25" w14:textId="77777777" w:rsidR="00F1253D" w:rsidRPr="007473C7" w:rsidRDefault="00F1253D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563094" w14:paraId="31399C2C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27" w14:textId="77777777" w:rsidR="00F1253D" w:rsidRPr="007473C7" w:rsidRDefault="00F1253D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28" w14:textId="77777777" w:rsidR="00F1253D" w:rsidRPr="007473C7" w:rsidRDefault="00F1253D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29" w14:textId="77777777" w:rsidR="00F1253D" w:rsidRPr="007473C7" w:rsidRDefault="00F1253D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2A" w14:textId="77777777" w:rsidR="00F1253D" w:rsidRPr="007473C7" w:rsidRDefault="00F1253D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2B" w14:textId="77777777" w:rsidR="00F1253D" w:rsidRPr="007473C7" w:rsidRDefault="00F1253D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563094" w14:paraId="31399C32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2D" w14:textId="77777777" w:rsidR="00F1253D" w:rsidRPr="007473C7" w:rsidRDefault="00F1253D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2E" w14:textId="77777777" w:rsidR="00F1253D" w:rsidRPr="007473C7" w:rsidRDefault="00F1253D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2F" w14:textId="77777777" w:rsidR="00F1253D" w:rsidRPr="007473C7" w:rsidRDefault="00F1253D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30" w14:textId="77777777" w:rsidR="00F1253D" w:rsidRPr="007473C7" w:rsidRDefault="00F1253D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31" w14:textId="77777777" w:rsidR="00F1253D" w:rsidRPr="007473C7" w:rsidRDefault="00F1253D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563094" w14:paraId="31399C38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33" w14:textId="77777777" w:rsidR="00F1253D" w:rsidRPr="007473C7" w:rsidRDefault="00F1253D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34" w14:textId="77777777" w:rsidR="00F1253D" w:rsidRPr="007473C7" w:rsidRDefault="00737AF3" w:rsidP="00720FFC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Miss J. Mallion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35" w14:textId="77777777" w:rsidR="00F1253D" w:rsidRPr="007473C7" w:rsidRDefault="00CC7C9B" w:rsidP="00720FFC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36" w14:textId="77777777" w:rsidR="00F1253D" w:rsidRPr="007473C7" w:rsidRDefault="00737AF3" w:rsidP="00720FFC">
            <w:pPr>
              <w:jc w:val="right"/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592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37" w14:textId="77777777" w:rsidR="00F1253D" w:rsidRPr="007473C7" w:rsidRDefault="00737AF3" w:rsidP="00720FFC">
            <w:pPr>
              <w:jc w:val="right"/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24 Jul 2010</w:t>
            </w:r>
          </w:p>
        </w:tc>
      </w:tr>
      <w:tr w:rsidR="00F1253D" w:rsidRPr="00563094" w14:paraId="31399C3E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39" w14:textId="77777777" w:rsidR="00F1253D" w:rsidRPr="007473C7" w:rsidRDefault="00F1253D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3A" w14:textId="77777777" w:rsidR="00F1253D" w:rsidRPr="007473C7" w:rsidRDefault="00F1253D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3B" w14:textId="77777777" w:rsidR="00F1253D" w:rsidRPr="007473C7" w:rsidRDefault="00F1253D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3C" w14:textId="77777777" w:rsidR="00F1253D" w:rsidRPr="007473C7" w:rsidRDefault="00F1253D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3D" w14:textId="77777777" w:rsidR="00F1253D" w:rsidRPr="007473C7" w:rsidRDefault="00F1253D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563094" w14:paraId="31399C44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3F" w14:textId="77777777" w:rsidR="00F1253D" w:rsidRPr="007473C7" w:rsidRDefault="00F1253D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40" w14:textId="77777777" w:rsidR="00F1253D" w:rsidRPr="007473C7" w:rsidRDefault="00F1253D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41" w14:textId="77777777" w:rsidR="00F1253D" w:rsidRPr="007473C7" w:rsidRDefault="00F1253D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42" w14:textId="77777777" w:rsidR="00F1253D" w:rsidRPr="007473C7" w:rsidRDefault="00F1253D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43" w14:textId="77777777" w:rsidR="00F1253D" w:rsidRPr="007473C7" w:rsidRDefault="00F1253D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563094" w14:paraId="31399C4A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45" w14:textId="77777777" w:rsidR="00F1253D" w:rsidRPr="007473C7" w:rsidRDefault="00F1253D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46" w14:textId="77777777" w:rsidR="00F1253D" w:rsidRPr="007473C7" w:rsidRDefault="00F1253D" w:rsidP="00720FFC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M</w:t>
            </w:r>
            <w:r w:rsidR="00737AF3" w:rsidRPr="007473C7">
              <w:rPr>
                <w:sz w:val="14"/>
                <w:szCs w:val="14"/>
              </w:rPr>
              <w:t>iss J. Mallion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47" w14:textId="77777777" w:rsidR="00F1253D" w:rsidRPr="007473C7" w:rsidRDefault="00CC7C9B" w:rsidP="00720FFC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48" w14:textId="77777777" w:rsidR="00F1253D" w:rsidRPr="007473C7" w:rsidRDefault="00F1253D" w:rsidP="00720FFC">
            <w:pPr>
              <w:jc w:val="right"/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205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49" w14:textId="77777777" w:rsidR="00F1253D" w:rsidRPr="007473C7" w:rsidRDefault="00F1253D" w:rsidP="00720FFC">
            <w:pPr>
              <w:jc w:val="right"/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18 Sep 2</w:t>
            </w:r>
            <w:r w:rsidR="00F30462" w:rsidRPr="007473C7">
              <w:rPr>
                <w:sz w:val="14"/>
                <w:szCs w:val="14"/>
              </w:rPr>
              <w:t>0</w:t>
            </w:r>
            <w:r w:rsidRPr="007473C7">
              <w:rPr>
                <w:sz w:val="14"/>
                <w:szCs w:val="14"/>
              </w:rPr>
              <w:t>10</w:t>
            </w:r>
          </w:p>
        </w:tc>
      </w:tr>
      <w:tr w:rsidR="00F1253D" w:rsidRPr="00563094" w14:paraId="31399C50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4B" w14:textId="77777777" w:rsidR="00F1253D" w:rsidRPr="007473C7" w:rsidRDefault="00F1253D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4C" w14:textId="77777777" w:rsidR="00F1253D" w:rsidRPr="007473C7" w:rsidRDefault="00F1253D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4D" w14:textId="77777777" w:rsidR="00F1253D" w:rsidRPr="007473C7" w:rsidRDefault="00F1253D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4E" w14:textId="77777777" w:rsidR="00F1253D" w:rsidRPr="007473C7" w:rsidRDefault="00F1253D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4F" w14:textId="77777777" w:rsidR="00F1253D" w:rsidRPr="007473C7" w:rsidRDefault="00F1253D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563094" w14:paraId="31399C56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51" w14:textId="77777777" w:rsidR="00F1253D" w:rsidRPr="007473C7" w:rsidRDefault="00F1253D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52" w14:textId="77777777" w:rsidR="00F1253D" w:rsidRPr="007473C7" w:rsidRDefault="00F1253D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53" w14:textId="77777777" w:rsidR="00F1253D" w:rsidRPr="007473C7" w:rsidRDefault="00F1253D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54" w14:textId="77777777" w:rsidR="00F1253D" w:rsidRPr="007473C7" w:rsidRDefault="00F1253D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55" w14:textId="77777777" w:rsidR="00F1253D" w:rsidRPr="007473C7" w:rsidRDefault="00F1253D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F30462" w:rsidRPr="00563094" w14:paraId="31399C5C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57" w14:textId="77777777" w:rsidR="00F30462" w:rsidRPr="007473C7" w:rsidRDefault="00F30462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58" w14:textId="77777777" w:rsidR="00F30462" w:rsidRPr="007473C7" w:rsidRDefault="00737AF3" w:rsidP="00720FFC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Miss J. Mallion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59" w14:textId="77777777" w:rsidR="00F30462" w:rsidRPr="007473C7" w:rsidRDefault="00CC7C9B" w:rsidP="00720FFC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5A" w14:textId="77777777" w:rsidR="00F30462" w:rsidRPr="007473C7" w:rsidRDefault="00F30462" w:rsidP="00720FFC">
            <w:pPr>
              <w:jc w:val="right"/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504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5B" w14:textId="77777777" w:rsidR="00F30462" w:rsidRPr="007473C7" w:rsidRDefault="00F30462" w:rsidP="00720FFC">
            <w:pPr>
              <w:jc w:val="right"/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31 Aug 2010</w:t>
            </w:r>
          </w:p>
        </w:tc>
      </w:tr>
      <w:tr w:rsidR="00540F4B" w:rsidRPr="00563094" w14:paraId="31399C62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5D" w14:textId="77777777" w:rsidR="00540F4B" w:rsidRPr="007473C7" w:rsidRDefault="00540F4B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5E" w14:textId="77777777" w:rsidR="00540F4B" w:rsidRPr="007473C7" w:rsidRDefault="00540F4B" w:rsidP="00720FFC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Miss J. Mallion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5F" w14:textId="77777777" w:rsidR="00540F4B" w:rsidRPr="007473C7" w:rsidRDefault="00CC7C9B" w:rsidP="00720FFC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60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404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61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28 Jul 2010</w:t>
            </w:r>
          </w:p>
        </w:tc>
      </w:tr>
      <w:tr w:rsidR="00540F4B" w:rsidRPr="00563094" w14:paraId="31399C68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63" w14:textId="77777777" w:rsidR="00540F4B" w:rsidRPr="007473C7" w:rsidRDefault="00540F4B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64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65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66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67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540F4B" w:rsidRPr="00563094" w14:paraId="31399C6E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69" w14:textId="77777777" w:rsidR="00540F4B" w:rsidRPr="007473C7" w:rsidRDefault="00540F4B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6A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6B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6C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6D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540F4B" w:rsidRPr="00563094" w14:paraId="31399C74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6F" w14:textId="77777777" w:rsidR="00540F4B" w:rsidRPr="007473C7" w:rsidRDefault="00540F4B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70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71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72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73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540F4B" w:rsidRPr="00563094" w14:paraId="31399C7A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75" w14:textId="77777777" w:rsidR="00540F4B" w:rsidRPr="007473C7" w:rsidRDefault="00540F4B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76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77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78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79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540F4B" w:rsidRPr="00563094" w14:paraId="31399C80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7B" w14:textId="77777777" w:rsidR="00540F4B" w:rsidRPr="007473C7" w:rsidRDefault="00540F4B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7C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7D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7E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7F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540F4B" w:rsidRPr="00563094" w14:paraId="31399C86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81" w14:textId="77777777" w:rsidR="00540F4B" w:rsidRPr="007473C7" w:rsidRDefault="00540F4B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it-IT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82" w14:textId="77777777" w:rsidR="00540F4B" w:rsidRPr="007473C7" w:rsidRDefault="00540F4B" w:rsidP="00720FFC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83" w14:textId="77777777" w:rsidR="00540F4B" w:rsidRPr="007473C7" w:rsidRDefault="00540F4B" w:rsidP="00720FFC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84" w14:textId="77777777" w:rsidR="00540F4B" w:rsidRPr="007473C7" w:rsidRDefault="00540F4B" w:rsidP="00720FFC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85" w14:textId="77777777" w:rsidR="00540F4B" w:rsidRPr="007473C7" w:rsidRDefault="00540F4B" w:rsidP="00720FFC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540F4B" w:rsidRPr="00563094" w14:paraId="31399C8C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87" w14:textId="77777777" w:rsidR="00540F4B" w:rsidRPr="007473C7" w:rsidRDefault="00540F4B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 xml:space="preserve">FITA (L) / FITA Cadet (G) / Metric 1 </w:t>
            </w:r>
            <w:r w:rsidRPr="007473C7">
              <w:rPr>
                <w:b/>
                <w:bCs/>
                <w:sz w:val="14"/>
                <w:szCs w:val="14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88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89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8A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8B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540F4B" w:rsidRPr="00563094" w14:paraId="31399C92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8D" w14:textId="77777777" w:rsidR="00540F4B" w:rsidRPr="007473C7" w:rsidRDefault="00540F4B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8E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8F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90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91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540F4B" w:rsidRPr="00563094" w14:paraId="31399C98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93" w14:textId="77777777" w:rsidR="00540F4B" w:rsidRPr="007473C7" w:rsidRDefault="00540F4B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fr-FR"/>
              </w:rPr>
            </w:pPr>
            <w:r w:rsidRPr="007473C7">
              <w:rPr>
                <w:b/>
                <w:bCs/>
                <w:sz w:val="14"/>
                <w:szCs w:val="14"/>
                <w:lang w:val="fr-FR"/>
              </w:rPr>
              <w:t>FITA Cadet (L) / Metric 2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94" w14:textId="77777777" w:rsidR="00540F4B" w:rsidRPr="007473C7" w:rsidRDefault="00540F4B" w:rsidP="00720FFC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95" w14:textId="77777777" w:rsidR="00540F4B" w:rsidRPr="007473C7" w:rsidRDefault="00540F4B" w:rsidP="00720FFC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96" w14:textId="77777777" w:rsidR="00540F4B" w:rsidRPr="007473C7" w:rsidRDefault="00540F4B" w:rsidP="00720FFC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97" w14:textId="77777777" w:rsidR="00540F4B" w:rsidRPr="007473C7" w:rsidRDefault="00540F4B" w:rsidP="00720FFC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540F4B" w:rsidRPr="00563094" w14:paraId="31399C9E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99" w14:textId="77777777" w:rsidR="00540F4B" w:rsidRPr="007473C7" w:rsidRDefault="00540F4B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9A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9B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9C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9D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540F4B" w:rsidRPr="00563094" w14:paraId="31399CA4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9F" w14:textId="77777777" w:rsidR="00540F4B" w:rsidRPr="007473C7" w:rsidRDefault="00540F4B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A0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A1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A2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A3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540F4B" w:rsidRPr="00563094" w14:paraId="31399CAA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A5" w14:textId="77777777" w:rsidR="00540F4B" w:rsidRPr="007473C7" w:rsidRDefault="00540F4B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A6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A7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A8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A9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540F4B" w:rsidRPr="00563094" w14:paraId="31399CB0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AB" w14:textId="77777777" w:rsidR="00540F4B" w:rsidRPr="007473C7" w:rsidRDefault="00540F4B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AC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AD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AE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AF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540F4B" w:rsidRPr="00563094" w14:paraId="31399CB6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B1" w14:textId="77777777" w:rsidR="00540F4B" w:rsidRPr="007473C7" w:rsidRDefault="00540F4B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B2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B3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B4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B5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540F4B" w:rsidRPr="00563094" w14:paraId="31399CBC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B7" w14:textId="77777777" w:rsidR="00540F4B" w:rsidRPr="007473C7" w:rsidRDefault="00540F4B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B8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B9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BA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BB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540F4B" w:rsidRPr="00563094" w14:paraId="31399CC2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399CBD" w14:textId="77777777" w:rsidR="00540F4B" w:rsidRPr="007473C7" w:rsidRDefault="00540F4B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90m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399CBE" w14:textId="77777777" w:rsidR="00540F4B" w:rsidRPr="007473C7" w:rsidRDefault="00540F4B" w:rsidP="00720FFC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9CBF" w14:textId="77777777" w:rsidR="00540F4B" w:rsidRPr="007473C7" w:rsidRDefault="00540F4B" w:rsidP="00720FFC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9CC0" w14:textId="77777777" w:rsidR="00540F4B" w:rsidRPr="007473C7" w:rsidRDefault="00540F4B" w:rsidP="00720FFC">
            <w:pPr>
              <w:jc w:val="right"/>
              <w:rPr>
                <w:rFonts w:cs="Tahoma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399CC1" w14:textId="77777777" w:rsidR="00540F4B" w:rsidRPr="007473C7" w:rsidRDefault="00540F4B" w:rsidP="00720FFC">
            <w:pPr>
              <w:jc w:val="right"/>
              <w:rPr>
                <w:rFonts w:cs="Tahoma"/>
                <w:sz w:val="14"/>
                <w:szCs w:val="14"/>
              </w:rPr>
            </w:pPr>
          </w:p>
        </w:tc>
      </w:tr>
      <w:tr w:rsidR="00540F4B" w:rsidRPr="00563094" w14:paraId="31399CC8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C3" w14:textId="77777777" w:rsidR="00540F4B" w:rsidRPr="007473C7" w:rsidRDefault="00540F4B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70m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C4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C5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C6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C7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540F4B" w:rsidRPr="00563094" w14:paraId="31399CCE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C9" w14:textId="77777777" w:rsidR="00540F4B" w:rsidRPr="007473C7" w:rsidRDefault="00540F4B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60m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CA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CB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CC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CD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540F4B" w:rsidRPr="00563094" w14:paraId="31399CD4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CF" w14:textId="77777777" w:rsidR="00540F4B" w:rsidRPr="007473C7" w:rsidRDefault="00540F4B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D0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D1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D2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D3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540F4B" w:rsidRPr="00563094" w14:paraId="31399CDA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D5" w14:textId="77777777" w:rsidR="00540F4B" w:rsidRPr="007473C7" w:rsidRDefault="00540F4B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D6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D7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D8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D9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540F4B" w:rsidRPr="00563094" w14:paraId="31399CE0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DB" w14:textId="77777777" w:rsidR="00540F4B" w:rsidRPr="007473C7" w:rsidRDefault="00540F4B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DC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DD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DE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DF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540F4B" w:rsidRPr="00563094" w14:paraId="31399CE6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E1" w14:textId="77777777" w:rsidR="00540F4B" w:rsidRPr="007473C7" w:rsidRDefault="00540F4B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E2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E3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E4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E5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540F4B" w:rsidRPr="00563094" w14:paraId="31399CEC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E7" w14:textId="77777777" w:rsidR="00540F4B" w:rsidRPr="007473C7" w:rsidRDefault="00540F4B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E8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E9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EA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EB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540F4B" w:rsidRPr="00563094" w14:paraId="31399CF2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ED" w14:textId="77777777" w:rsidR="00540F4B" w:rsidRPr="007473C7" w:rsidRDefault="00540F4B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EE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EF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F0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F1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540F4B" w:rsidRPr="00563094" w14:paraId="31399CF8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F3" w14:textId="77777777" w:rsidR="00540F4B" w:rsidRPr="007473C7" w:rsidRDefault="00540F4B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F4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F5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F6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F7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540F4B" w:rsidRPr="00563094" w14:paraId="31399CFE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F9" w14:textId="77777777" w:rsidR="00540F4B" w:rsidRPr="007473C7" w:rsidRDefault="00540F4B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FA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FB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FC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FD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540F4B" w:rsidRPr="00563094" w14:paraId="31399D04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FF" w14:textId="77777777" w:rsidR="00540F4B" w:rsidRPr="007473C7" w:rsidRDefault="00540F4B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15m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00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01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02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03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540F4B" w:rsidRPr="00563094" w14:paraId="31399D0A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05" w14:textId="77777777" w:rsidR="00540F4B" w:rsidRPr="007473C7" w:rsidRDefault="00540F4B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06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07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08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09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540F4B" w:rsidRPr="00563094" w14:paraId="31399D10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0B" w14:textId="77777777" w:rsidR="00540F4B" w:rsidRPr="007473C7" w:rsidRDefault="00540F4B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0C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0D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0E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0F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540F4B" w:rsidRPr="00563094" w14:paraId="31399D16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11" w14:textId="77777777" w:rsidR="00540F4B" w:rsidRPr="007473C7" w:rsidRDefault="00540F4B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12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13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14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15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540F4B" w:rsidRPr="00563094" w14:paraId="31399D1C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17" w14:textId="77777777" w:rsidR="00540F4B" w:rsidRPr="007473C7" w:rsidRDefault="00540F4B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18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19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1A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1B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540F4B" w:rsidRPr="00563094" w14:paraId="31399D22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1D" w14:textId="77777777" w:rsidR="00540F4B" w:rsidRPr="007473C7" w:rsidRDefault="00540F4B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1E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1F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20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21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540F4B" w:rsidRPr="00563094" w14:paraId="31399D28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23" w14:textId="77777777" w:rsidR="00540F4B" w:rsidRPr="007473C7" w:rsidRDefault="00540F4B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24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25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26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27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540F4B" w:rsidRPr="00563094" w14:paraId="31399D2E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29" w14:textId="77777777" w:rsidR="00540F4B" w:rsidRPr="007473C7" w:rsidRDefault="00540F4B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2A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2B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2C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2D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540F4B" w:rsidRPr="00563094" w14:paraId="31399D34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2F" w14:textId="77777777" w:rsidR="00540F4B" w:rsidRPr="007473C7" w:rsidRDefault="00540F4B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30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31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32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33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540F4B" w:rsidRPr="00563094" w14:paraId="31399D3A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35" w14:textId="77777777" w:rsidR="00540F4B" w:rsidRPr="007473C7" w:rsidRDefault="00540F4B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36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37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38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39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540F4B" w:rsidRPr="00563094" w14:paraId="31399D40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3B" w14:textId="77777777" w:rsidR="00540F4B" w:rsidRPr="007473C7" w:rsidRDefault="00540F4B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3C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3D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3E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3F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540F4B" w:rsidRPr="00563094" w14:paraId="31399D46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41" w14:textId="77777777" w:rsidR="00540F4B" w:rsidRPr="007473C7" w:rsidRDefault="00540F4B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42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43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44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45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540F4B" w:rsidRPr="00563094" w14:paraId="31399D4C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47" w14:textId="77777777" w:rsidR="00540F4B" w:rsidRPr="007473C7" w:rsidRDefault="00540F4B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48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49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4A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4B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563094" w:rsidRPr="00563094" w14:paraId="72AFB4B3" w14:textId="77777777" w:rsidTr="00563094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C4E6869" w14:textId="77777777" w:rsidR="00563094" w:rsidRPr="007473C7" w:rsidRDefault="0056309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473C7">
              <w:rPr>
                <w:rStyle w:val="Strong"/>
                <w:sz w:val="14"/>
                <w:szCs w:val="14"/>
                <w:lang w:val="en-US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0887DE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5135ED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8E9C9D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1B12DE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</w:tr>
      <w:tr w:rsidR="00540F4B" w:rsidRPr="00563094" w14:paraId="31399D52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4D" w14:textId="77777777" w:rsidR="00540F4B" w:rsidRPr="007473C7" w:rsidRDefault="00540F4B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4E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4F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50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51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540F4B" w:rsidRPr="00563094" w14:paraId="31399D58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53" w14:textId="77777777" w:rsidR="00540F4B" w:rsidRPr="007473C7" w:rsidRDefault="00540F4B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54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55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56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57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540F4B" w:rsidRPr="00563094" w14:paraId="31399D5E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9D59" w14:textId="77777777" w:rsidR="00540F4B" w:rsidRPr="007473C7" w:rsidRDefault="00540F4B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1399D5A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9D5B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9D5C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99D5D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</w:tr>
    </w:tbl>
    <w:p w14:paraId="31399D5F" w14:textId="77777777" w:rsidR="00F12DD8" w:rsidRPr="00934936" w:rsidRDefault="00F12DD8" w:rsidP="00F12DD8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r>
        <w:rPr>
          <w:rFonts w:ascii="Arial" w:hAnsi="Arial"/>
          <w:b/>
          <w:smallCaps/>
          <w:color w:val="800000"/>
          <w:sz w:val="28"/>
        </w:rPr>
        <w:t>Recurve Freestyle ARW2</w:t>
      </w:r>
    </w:p>
    <w:p w14:paraId="31399D60" w14:textId="77777777" w:rsidR="00F12DD8" w:rsidRPr="00934936" w:rsidRDefault="00F12DD8" w:rsidP="00F12DD8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>
        <w:rPr>
          <w:rFonts w:ascii="Arial" w:hAnsi="Arial"/>
          <w:b/>
          <w:color w:val="800000"/>
          <w:sz w:val="24"/>
          <w:u w:val="single"/>
        </w:rPr>
        <w:t>Gentlemen –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12DD8" w:rsidRPr="00563094" w14:paraId="31399D66" w14:textId="77777777" w:rsidTr="00F12DD8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9D61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9D62" w14:textId="77777777" w:rsidR="00F12DD8" w:rsidRPr="007473C7" w:rsidRDefault="00F12DD8" w:rsidP="00F12DD8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9D63" w14:textId="77777777" w:rsidR="00F12DD8" w:rsidRPr="007473C7" w:rsidRDefault="00F12DD8" w:rsidP="00F12DD8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9D64" w14:textId="77777777" w:rsidR="00F12DD8" w:rsidRPr="007473C7" w:rsidRDefault="00F12DD8" w:rsidP="00F12DD8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9D65" w14:textId="77777777" w:rsidR="00F12DD8" w:rsidRPr="007473C7" w:rsidRDefault="00F12DD8" w:rsidP="00F12DD8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Date</w:t>
            </w:r>
          </w:p>
        </w:tc>
      </w:tr>
      <w:tr w:rsidR="00F12DD8" w:rsidRPr="00563094" w14:paraId="31399D6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399D67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399D68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9D69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9D6A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399D6B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D7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6D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6E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6F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70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71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D7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73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74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75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76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77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D7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79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7A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7B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7C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7D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D8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7F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80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81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82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83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D8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85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86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87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88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89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D9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8B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8C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8D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8E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8F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D9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91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92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93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94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95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D9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97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98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99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9A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9B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DA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9D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9E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9F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A0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A1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DA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A3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A4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A5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A6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A7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DA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A9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AA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AB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AC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AD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DB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AF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B0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B1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B2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B3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C91E37" w:rsidRPr="00563094" w14:paraId="31399DB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B5" w14:textId="77777777" w:rsidR="00C91E37" w:rsidRPr="007473C7" w:rsidRDefault="00C91E37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B6" w14:textId="77777777" w:rsidR="00C91E37" w:rsidRPr="007473C7" w:rsidRDefault="00C91E37" w:rsidP="00F12DD8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P. Tester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B7" w14:textId="77777777" w:rsidR="00C91E37" w:rsidRPr="007473C7" w:rsidRDefault="00CC7C9B" w:rsidP="00F12DD8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B8" w14:textId="77777777" w:rsidR="00C91E37" w:rsidRPr="007473C7" w:rsidRDefault="00C91E37" w:rsidP="00F12DD8">
            <w:pPr>
              <w:jc w:val="right"/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708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B9" w14:textId="77777777" w:rsidR="00C91E37" w:rsidRPr="007473C7" w:rsidRDefault="00C91E37" w:rsidP="00F12DD8">
            <w:pPr>
              <w:jc w:val="right"/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06 Jun 2010</w:t>
            </w:r>
          </w:p>
        </w:tc>
      </w:tr>
      <w:tr w:rsidR="00C91E37" w:rsidRPr="00563094" w14:paraId="31399DC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BB" w14:textId="77777777" w:rsidR="00C91E37" w:rsidRPr="007473C7" w:rsidRDefault="00C91E37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BC" w14:textId="77777777" w:rsidR="00C91E37" w:rsidRPr="007473C7" w:rsidRDefault="00C91E37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BD" w14:textId="77777777" w:rsidR="00C91E37" w:rsidRPr="007473C7" w:rsidRDefault="00C91E37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BE" w14:textId="77777777" w:rsidR="00C91E37" w:rsidRPr="007473C7" w:rsidRDefault="00C91E37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BF" w14:textId="77777777" w:rsidR="00C91E37" w:rsidRPr="007473C7" w:rsidRDefault="00C91E37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C91E37" w:rsidRPr="00563094" w14:paraId="31399DC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C1" w14:textId="77777777" w:rsidR="00C91E37" w:rsidRPr="007473C7" w:rsidRDefault="00C91E37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C2" w14:textId="77777777" w:rsidR="00C91E37" w:rsidRPr="007473C7" w:rsidRDefault="00C91E37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C3" w14:textId="77777777" w:rsidR="00C91E37" w:rsidRPr="007473C7" w:rsidRDefault="00C91E37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C4" w14:textId="77777777" w:rsidR="00C91E37" w:rsidRPr="007473C7" w:rsidRDefault="00C91E37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C5" w14:textId="77777777" w:rsidR="00C91E37" w:rsidRPr="007473C7" w:rsidRDefault="00C91E37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C91E37" w:rsidRPr="00563094" w14:paraId="31399DC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C7" w14:textId="77777777" w:rsidR="00C91E37" w:rsidRPr="007473C7" w:rsidRDefault="00C91E37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C8" w14:textId="77777777" w:rsidR="00C91E37" w:rsidRPr="007473C7" w:rsidRDefault="00C91E37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C9" w14:textId="77777777" w:rsidR="00C91E37" w:rsidRPr="007473C7" w:rsidRDefault="00C91E37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CA" w14:textId="77777777" w:rsidR="00C91E37" w:rsidRPr="007473C7" w:rsidRDefault="00C91E37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CB" w14:textId="77777777" w:rsidR="00C91E37" w:rsidRPr="007473C7" w:rsidRDefault="00C91E37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C91E37" w:rsidRPr="00563094" w14:paraId="31399DD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CD" w14:textId="77777777" w:rsidR="00C91E37" w:rsidRPr="007473C7" w:rsidRDefault="00C91E37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CE" w14:textId="77777777" w:rsidR="00C91E37" w:rsidRPr="007473C7" w:rsidRDefault="00C91E37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CF" w14:textId="77777777" w:rsidR="00C91E37" w:rsidRPr="007473C7" w:rsidRDefault="00C91E37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D0" w14:textId="77777777" w:rsidR="00C91E37" w:rsidRPr="007473C7" w:rsidRDefault="00C91E37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D1" w14:textId="77777777" w:rsidR="00C91E37" w:rsidRPr="007473C7" w:rsidRDefault="00C91E37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C91E37" w:rsidRPr="00563094" w14:paraId="31399DD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D3" w14:textId="77777777" w:rsidR="00C91E37" w:rsidRPr="007473C7" w:rsidRDefault="00C91E37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D4" w14:textId="77777777" w:rsidR="00C91E37" w:rsidRPr="007473C7" w:rsidRDefault="00C91E37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D5" w14:textId="77777777" w:rsidR="00C91E37" w:rsidRPr="007473C7" w:rsidRDefault="00C91E37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D6" w14:textId="77777777" w:rsidR="00C91E37" w:rsidRPr="007473C7" w:rsidRDefault="00C91E37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D7" w14:textId="77777777" w:rsidR="00C91E37" w:rsidRPr="007473C7" w:rsidRDefault="00C91E37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C91E37" w:rsidRPr="00563094" w14:paraId="31399DD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D9" w14:textId="77777777" w:rsidR="00C91E37" w:rsidRPr="007473C7" w:rsidRDefault="00C91E37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DA" w14:textId="77777777" w:rsidR="00C91E37" w:rsidRPr="007473C7" w:rsidRDefault="00C91E37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DB" w14:textId="77777777" w:rsidR="00C91E37" w:rsidRPr="007473C7" w:rsidRDefault="00C91E37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DC" w14:textId="77777777" w:rsidR="00C91E37" w:rsidRPr="007473C7" w:rsidRDefault="00C91E37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DD" w14:textId="77777777" w:rsidR="00C91E37" w:rsidRPr="007473C7" w:rsidRDefault="00C91E37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C91E37" w:rsidRPr="00563094" w14:paraId="31399DE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DF" w14:textId="77777777" w:rsidR="00C91E37" w:rsidRPr="007473C7" w:rsidRDefault="00C91E37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E0" w14:textId="77777777" w:rsidR="00C91E37" w:rsidRPr="007473C7" w:rsidRDefault="00C91E37" w:rsidP="00F12DD8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P. Tester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E1" w14:textId="77777777" w:rsidR="00C91E37" w:rsidRPr="007473C7" w:rsidRDefault="00CC7C9B" w:rsidP="00F12DD8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E2" w14:textId="77777777" w:rsidR="00C91E37" w:rsidRPr="007473C7" w:rsidRDefault="00C91E37" w:rsidP="00F12DD8">
            <w:pPr>
              <w:jc w:val="right"/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693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E3" w14:textId="77777777" w:rsidR="00C91E37" w:rsidRPr="007473C7" w:rsidRDefault="00C91E37" w:rsidP="00F12DD8">
            <w:pPr>
              <w:jc w:val="right"/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24 Jul 2</w:t>
            </w:r>
            <w:r w:rsidR="00F65C41" w:rsidRPr="007473C7">
              <w:rPr>
                <w:sz w:val="14"/>
                <w:szCs w:val="14"/>
              </w:rPr>
              <w:t>0</w:t>
            </w:r>
            <w:r w:rsidRPr="007473C7">
              <w:rPr>
                <w:sz w:val="14"/>
                <w:szCs w:val="14"/>
              </w:rPr>
              <w:t>10</w:t>
            </w:r>
          </w:p>
        </w:tc>
      </w:tr>
      <w:tr w:rsidR="00C91E37" w:rsidRPr="00563094" w14:paraId="31399DE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E5" w14:textId="77777777" w:rsidR="00C91E37" w:rsidRPr="007473C7" w:rsidRDefault="00C91E37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E6" w14:textId="77777777" w:rsidR="00C91E37" w:rsidRPr="007473C7" w:rsidRDefault="00C91E37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E7" w14:textId="77777777" w:rsidR="00C91E37" w:rsidRPr="007473C7" w:rsidRDefault="00C91E37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E8" w14:textId="77777777" w:rsidR="00C91E37" w:rsidRPr="007473C7" w:rsidRDefault="00C91E37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E9" w14:textId="77777777" w:rsidR="00C91E37" w:rsidRPr="007473C7" w:rsidRDefault="00C91E37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C91E37" w:rsidRPr="00563094" w14:paraId="31399DF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EB" w14:textId="77777777" w:rsidR="00C91E37" w:rsidRPr="007473C7" w:rsidRDefault="00C91E37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EC" w14:textId="77777777" w:rsidR="00C91E37" w:rsidRPr="007473C7" w:rsidRDefault="00C91E37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ED" w14:textId="77777777" w:rsidR="00C91E37" w:rsidRPr="007473C7" w:rsidRDefault="00C91E37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EE" w14:textId="77777777" w:rsidR="00C91E37" w:rsidRPr="007473C7" w:rsidRDefault="00C91E37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EF" w14:textId="77777777" w:rsidR="00C91E37" w:rsidRPr="007473C7" w:rsidRDefault="00C91E37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C91E37" w:rsidRPr="00563094" w14:paraId="31399DF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F1" w14:textId="77777777" w:rsidR="00C91E37" w:rsidRPr="007473C7" w:rsidRDefault="00C91E37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F2" w14:textId="77777777" w:rsidR="00C91E37" w:rsidRPr="007473C7" w:rsidRDefault="00C91E37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F3" w14:textId="77777777" w:rsidR="00C91E37" w:rsidRPr="007473C7" w:rsidRDefault="00C91E37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F4" w14:textId="77777777" w:rsidR="00C91E37" w:rsidRPr="007473C7" w:rsidRDefault="00C91E37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F5" w14:textId="77777777" w:rsidR="00C91E37" w:rsidRPr="007473C7" w:rsidRDefault="00C91E37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C91E37" w:rsidRPr="00563094" w14:paraId="31399DF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F7" w14:textId="77777777" w:rsidR="00C91E37" w:rsidRPr="007473C7" w:rsidRDefault="00C91E37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F8" w14:textId="77777777" w:rsidR="00C91E37" w:rsidRPr="007473C7" w:rsidRDefault="00C91E37" w:rsidP="00F12DD8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P. Tester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F9" w14:textId="77777777" w:rsidR="00C91E37" w:rsidRPr="007473C7" w:rsidRDefault="00CC7C9B" w:rsidP="00F12DD8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FA" w14:textId="77777777" w:rsidR="00C91E37" w:rsidRPr="007473C7" w:rsidRDefault="00C91E37" w:rsidP="00F12DD8">
            <w:pPr>
              <w:jc w:val="right"/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344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FB" w14:textId="77777777" w:rsidR="00C91E37" w:rsidRPr="007473C7" w:rsidRDefault="00C91E37" w:rsidP="00F12DD8">
            <w:pPr>
              <w:jc w:val="right"/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18 Sep 2010</w:t>
            </w:r>
          </w:p>
        </w:tc>
      </w:tr>
      <w:tr w:rsidR="00F1253D" w:rsidRPr="00563094" w14:paraId="31399E0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FD" w14:textId="77777777" w:rsidR="00F1253D" w:rsidRPr="007473C7" w:rsidRDefault="00F1253D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FE" w14:textId="77777777" w:rsidR="00F1253D" w:rsidRPr="007473C7" w:rsidRDefault="00F1253D" w:rsidP="00F12DD8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P. Tester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FF" w14:textId="77777777" w:rsidR="00F1253D" w:rsidRPr="007473C7" w:rsidRDefault="00CC7C9B" w:rsidP="00F12DD8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00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473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01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21 Aug 2010</w:t>
            </w:r>
          </w:p>
        </w:tc>
      </w:tr>
      <w:tr w:rsidR="00F1253D" w:rsidRPr="00563094" w14:paraId="31399E0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03" w14:textId="77777777" w:rsidR="00F1253D" w:rsidRPr="007473C7" w:rsidRDefault="00F1253D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04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05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06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07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563094" w14:paraId="31399E0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09" w14:textId="77777777" w:rsidR="00F1253D" w:rsidRPr="007473C7" w:rsidRDefault="00F1253D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0A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0B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0C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0D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563094" w14:paraId="31399E1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0F" w14:textId="77777777" w:rsidR="00F1253D" w:rsidRPr="007473C7" w:rsidRDefault="00F1253D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10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11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12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13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563094" w14:paraId="31399E1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15" w14:textId="77777777" w:rsidR="00F1253D" w:rsidRPr="007473C7" w:rsidRDefault="00F1253D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16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17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18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19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563094" w14:paraId="31399E2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1B" w14:textId="77777777" w:rsidR="00F1253D" w:rsidRPr="007473C7" w:rsidRDefault="00F1253D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1C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1D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1E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1F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563094" w14:paraId="31399E2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21" w14:textId="77777777" w:rsidR="00F1253D" w:rsidRPr="007473C7" w:rsidRDefault="00F1253D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22" w14:textId="77777777" w:rsidR="00F1253D" w:rsidRPr="007473C7" w:rsidRDefault="00F1253D" w:rsidP="00F12DD8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P. Tester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23" w14:textId="77777777" w:rsidR="00F1253D" w:rsidRPr="007473C7" w:rsidRDefault="00CC7C9B" w:rsidP="00F12DD8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24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556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25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04 Jul 2</w:t>
            </w:r>
            <w:r w:rsidR="00F65C41" w:rsidRPr="007473C7">
              <w:rPr>
                <w:sz w:val="14"/>
                <w:szCs w:val="14"/>
              </w:rPr>
              <w:t>0</w:t>
            </w:r>
            <w:r w:rsidRPr="007473C7">
              <w:rPr>
                <w:sz w:val="14"/>
                <w:szCs w:val="14"/>
              </w:rPr>
              <w:t>10</w:t>
            </w:r>
          </w:p>
        </w:tc>
      </w:tr>
      <w:tr w:rsidR="00F1253D" w:rsidRPr="00563094" w14:paraId="31399E2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27" w14:textId="77777777" w:rsidR="00F1253D" w:rsidRPr="007473C7" w:rsidRDefault="00F1253D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28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29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2A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2B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563094" w14:paraId="31399E3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2D" w14:textId="77777777" w:rsidR="00F1253D" w:rsidRPr="007473C7" w:rsidRDefault="00F1253D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2E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2F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30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31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563094" w14:paraId="31399E3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33" w14:textId="77777777" w:rsidR="00F1253D" w:rsidRPr="007473C7" w:rsidRDefault="00F1253D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34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35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36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37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563094" w14:paraId="31399E3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39" w14:textId="77777777" w:rsidR="00F1253D" w:rsidRPr="007473C7" w:rsidRDefault="00F1253D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3A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3B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3C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3D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563094" w14:paraId="31399E4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3F" w14:textId="77777777" w:rsidR="00F1253D" w:rsidRPr="007473C7" w:rsidRDefault="00F1253D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it-IT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40" w14:textId="77777777" w:rsidR="00F1253D" w:rsidRPr="007473C7" w:rsidRDefault="00F1253D" w:rsidP="00F12DD8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41" w14:textId="77777777" w:rsidR="00F1253D" w:rsidRPr="007473C7" w:rsidRDefault="00F1253D" w:rsidP="00F12DD8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42" w14:textId="77777777" w:rsidR="00F1253D" w:rsidRPr="007473C7" w:rsidRDefault="00F1253D" w:rsidP="00F12DD8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43" w14:textId="77777777" w:rsidR="00F1253D" w:rsidRPr="007473C7" w:rsidRDefault="00F1253D" w:rsidP="00F12DD8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F1253D" w:rsidRPr="00563094" w14:paraId="31399E4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45" w14:textId="77777777" w:rsidR="00F1253D" w:rsidRPr="007473C7" w:rsidRDefault="00F1253D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 xml:space="preserve">FITA (L) / FITA Cadet (G) / Metric 1 </w:t>
            </w:r>
            <w:r w:rsidRPr="007473C7">
              <w:rPr>
                <w:b/>
                <w:bCs/>
                <w:sz w:val="14"/>
                <w:szCs w:val="14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46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47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48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49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563094" w14:paraId="31399E5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4B" w14:textId="77777777" w:rsidR="00F1253D" w:rsidRPr="007473C7" w:rsidRDefault="00F1253D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4C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4D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4E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4F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563094" w14:paraId="31399E5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51" w14:textId="77777777" w:rsidR="00F1253D" w:rsidRPr="007473C7" w:rsidRDefault="00F1253D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fr-FR"/>
              </w:rPr>
            </w:pPr>
            <w:r w:rsidRPr="007473C7">
              <w:rPr>
                <w:b/>
                <w:bCs/>
                <w:sz w:val="14"/>
                <w:szCs w:val="14"/>
                <w:lang w:val="fr-FR"/>
              </w:rPr>
              <w:t>FITA Cadet (L) / Metric 2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52" w14:textId="77777777" w:rsidR="00F1253D" w:rsidRPr="007473C7" w:rsidRDefault="00F1253D" w:rsidP="00F12DD8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53" w14:textId="77777777" w:rsidR="00F1253D" w:rsidRPr="007473C7" w:rsidRDefault="00F1253D" w:rsidP="00F12DD8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54" w14:textId="77777777" w:rsidR="00F1253D" w:rsidRPr="007473C7" w:rsidRDefault="00F1253D" w:rsidP="00F12DD8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55" w14:textId="77777777" w:rsidR="00F1253D" w:rsidRPr="007473C7" w:rsidRDefault="00F1253D" w:rsidP="00F12DD8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F1253D" w:rsidRPr="00563094" w14:paraId="31399E5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57" w14:textId="77777777" w:rsidR="00F1253D" w:rsidRPr="007473C7" w:rsidRDefault="00F1253D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58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59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5A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5B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563094" w14:paraId="31399E6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5D" w14:textId="77777777" w:rsidR="00F1253D" w:rsidRPr="007473C7" w:rsidRDefault="00F1253D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5E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5F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60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61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563094" w14:paraId="31399E6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63" w14:textId="77777777" w:rsidR="00F1253D" w:rsidRPr="007473C7" w:rsidRDefault="00F1253D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64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65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66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67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563094" w14:paraId="31399E6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69" w14:textId="77777777" w:rsidR="00F1253D" w:rsidRPr="007473C7" w:rsidRDefault="00F1253D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6A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6B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6C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6D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563094" w14:paraId="31399E7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6F" w14:textId="77777777" w:rsidR="00F1253D" w:rsidRPr="007473C7" w:rsidRDefault="00F1253D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70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71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72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73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563094" w14:paraId="31399E7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75" w14:textId="77777777" w:rsidR="00F1253D" w:rsidRPr="007473C7" w:rsidRDefault="00F1253D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76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77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78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79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563094" w14:paraId="31399E8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399E7B" w14:textId="77777777" w:rsidR="00F1253D" w:rsidRPr="007473C7" w:rsidRDefault="00F1253D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90m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399E7C" w14:textId="77777777" w:rsidR="00F1253D" w:rsidRPr="007473C7" w:rsidRDefault="00F1253D" w:rsidP="00F12DD8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9E7D" w14:textId="77777777" w:rsidR="00F1253D" w:rsidRPr="007473C7" w:rsidRDefault="00F1253D" w:rsidP="00F12DD8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9E7E" w14:textId="77777777" w:rsidR="00F1253D" w:rsidRPr="007473C7" w:rsidRDefault="00F1253D" w:rsidP="00F12DD8">
            <w:pPr>
              <w:jc w:val="right"/>
              <w:rPr>
                <w:rFonts w:cs="Tahoma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399E7F" w14:textId="77777777" w:rsidR="00F1253D" w:rsidRPr="007473C7" w:rsidRDefault="00F1253D" w:rsidP="00F12DD8">
            <w:pPr>
              <w:jc w:val="right"/>
              <w:rPr>
                <w:rFonts w:cs="Tahoma"/>
                <w:sz w:val="14"/>
                <w:szCs w:val="14"/>
              </w:rPr>
            </w:pPr>
          </w:p>
        </w:tc>
      </w:tr>
      <w:tr w:rsidR="00F1253D" w:rsidRPr="00563094" w14:paraId="31399E8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81" w14:textId="77777777" w:rsidR="00F1253D" w:rsidRPr="007473C7" w:rsidRDefault="00F1253D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70m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82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83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84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85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563094" w14:paraId="31399E8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87" w14:textId="77777777" w:rsidR="00F1253D" w:rsidRPr="007473C7" w:rsidRDefault="00F1253D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60m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88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89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8A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8B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563094" w14:paraId="31399E9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8D" w14:textId="77777777" w:rsidR="00F1253D" w:rsidRPr="007473C7" w:rsidRDefault="00F1253D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8E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8F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90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91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563094" w14:paraId="31399E9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93" w14:textId="77777777" w:rsidR="00F1253D" w:rsidRPr="007473C7" w:rsidRDefault="00F1253D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94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95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96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97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563094" w14:paraId="31399E9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99" w14:textId="77777777" w:rsidR="00F1253D" w:rsidRPr="007473C7" w:rsidRDefault="00F1253D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9A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9B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9C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9D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563094" w14:paraId="31399EA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9F" w14:textId="77777777" w:rsidR="00F1253D" w:rsidRPr="007473C7" w:rsidRDefault="00F1253D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A0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A1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A2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A3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563094" w14:paraId="31399EA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A5" w14:textId="77777777" w:rsidR="00F1253D" w:rsidRPr="007473C7" w:rsidRDefault="00F1253D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A6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A7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A8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A9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563094" w14:paraId="31399EB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AB" w14:textId="77777777" w:rsidR="00F1253D" w:rsidRPr="007473C7" w:rsidRDefault="00F1253D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AC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AD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AE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AF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563094" w14:paraId="31399EB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B1" w14:textId="77777777" w:rsidR="00F1253D" w:rsidRPr="007473C7" w:rsidRDefault="00F1253D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B2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B3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B4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B5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563094" w14:paraId="31399EB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B7" w14:textId="77777777" w:rsidR="00F1253D" w:rsidRPr="007473C7" w:rsidRDefault="00F1253D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B8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B9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BA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BB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563094" w14:paraId="31399EC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BD" w14:textId="77777777" w:rsidR="00F1253D" w:rsidRPr="007473C7" w:rsidRDefault="00F1253D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15m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BE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BF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C0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C1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563094" w14:paraId="31399EC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C3" w14:textId="77777777" w:rsidR="00F1253D" w:rsidRPr="007473C7" w:rsidRDefault="00F1253D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C4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C5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C6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C7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563094" w14:paraId="31399EC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C9" w14:textId="77777777" w:rsidR="00F1253D" w:rsidRPr="007473C7" w:rsidRDefault="00F1253D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CA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CB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CC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CD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563094" w14:paraId="31399ED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CF" w14:textId="77777777" w:rsidR="00F1253D" w:rsidRPr="007473C7" w:rsidRDefault="00F1253D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D0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D1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D2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D3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563094" w14:paraId="31399ED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D5" w14:textId="77777777" w:rsidR="00F1253D" w:rsidRPr="007473C7" w:rsidRDefault="00F1253D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D6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D7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D8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D9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563094" w14:paraId="31399EE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DB" w14:textId="77777777" w:rsidR="00F1253D" w:rsidRPr="007473C7" w:rsidRDefault="00F1253D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DC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DD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DE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DF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563094" w14:paraId="31399EE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E1" w14:textId="77777777" w:rsidR="00F1253D" w:rsidRPr="007473C7" w:rsidRDefault="00F1253D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E2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E3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E4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E5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563094" w14:paraId="31399EE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E7" w14:textId="77777777" w:rsidR="00F1253D" w:rsidRPr="007473C7" w:rsidRDefault="00F1253D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E8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E9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EA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EB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563094" w14:paraId="31399EF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ED" w14:textId="77777777" w:rsidR="00F1253D" w:rsidRPr="007473C7" w:rsidRDefault="00F1253D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EE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EF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F0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F1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563094" w14:paraId="31399EF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F3" w14:textId="77777777" w:rsidR="00F1253D" w:rsidRPr="007473C7" w:rsidRDefault="00F1253D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F4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F5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F6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F7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563094" w14:paraId="31399EF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F9" w14:textId="77777777" w:rsidR="00F1253D" w:rsidRPr="007473C7" w:rsidRDefault="00F1253D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FA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FB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FC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FD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563094" w14:paraId="31399F0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FF" w14:textId="77777777" w:rsidR="00F1253D" w:rsidRPr="007473C7" w:rsidRDefault="00F1253D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00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F01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F02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F03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563094" w14:paraId="31399F0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F05" w14:textId="77777777" w:rsidR="00F1253D" w:rsidRPr="007473C7" w:rsidRDefault="00F1253D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06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F07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F08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F09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563094" w:rsidRPr="00563094" w14:paraId="3F059BAF" w14:textId="77777777" w:rsidTr="00563094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E9F3659" w14:textId="77777777" w:rsidR="00563094" w:rsidRPr="007473C7" w:rsidRDefault="0056309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473C7">
              <w:rPr>
                <w:rStyle w:val="Strong"/>
                <w:sz w:val="14"/>
                <w:szCs w:val="14"/>
                <w:lang w:val="en-US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F4A662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9FE454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07457C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0146CB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</w:tr>
      <w:tr w:rsidR="00F1253D" w:rsidRPr="00563094" w14:paraId="31399F1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F0B" w14:textId="77777777" w:rsidR="00F1253D" w:rsidRPr="007473C7" w:rsidRDefault="00F1253D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0C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F0D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F0E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F0F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563094" w14:paraId="31399F1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F11" w14:textId="77777777" w:rsidR="00F1253D" w:rsidRPr="007473C7" w:rsidRDefault="00F1253D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12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F13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F14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F15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563094" w14:paraId="31399F1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9F17" w14:textId="77777777" w:rsidR="00F1253D" w:rsidRPr="007473C7" w:rsidRDefault="00F1253D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1399F18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9F19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9F1A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99F1B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</w:tr>
    </w:tbl>
    <w:p w14:paraId="31399F1D" w14:textId="77777777" w:rsidR="006F5E01" w:rsidRPr="00934936" w:rsidRDefault="006F5E01" w:rsidP="006F5E01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r>
        <w:rPr>
          <w:rFonts w:ascii="Arial" w:hAnsi="Arial"/>
          <w:b/>
          <w:smallCaps/>
          <w:color w:val="800000"/>
          <w:sz w:val="28"/>
        </w:rPr>
        <w:t>Recurve Freestyle ARW2</w:t>
      </w:r>
    </w:p>
    <w:p w14:paraId="31399F1E" w14:textId="77777777" w:rsidR="006F5E01" w:rsidRPr="00934936" w:rsidRDefault="006F5E01" w:rsidP="006F5E01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>
        <w:rPr>
          <w:rFonts w:ascii="Arial" w:hAnsi="Arial"/>
          <w:b/>
          <w:color w:val="800000"/>
          <w:sz w:val="24"/>
          <w:u w:val="single"/>
        </w:rPr>
        <w:t>Gentlemen – Junior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12"/>
        <w:gridCol w:w="2256"/>
        <w:gridCol w:w="20"/>
        <w:gridCol w:w="2248"/>
        <w:gridCol w:w="28"/>
        <w:gridCol w:w="823"/>
        <w:gridCol w:w="30"/>
        <w:gridCol w:w="1104"/>
        <w:gridCol w:w="34"/>
      </w:tblGrid>
      <w:tr w:rsidR="006F5E01" w:rsidRPr="00563094" w14:paraId="31399F24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9F1F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Round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9F20" w14:textId="77777777" w:rsidR="006F5E01" w:rsidRPr="007473C7" w:rsidRDefault="006F5E01" w:rsidP="00720FFC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Name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9F21" w14:textId="77777777" w:rsidR="006F5E01" w:rsidRPr="007473C7" w:rsidRDefault="006F5E01" w:rsidP="00720FFC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Club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9F22" w14:textId="77777777" w:rsidR="006F5E01" w:rsidRPr="007473C7" w:rsidRDefault="006F5E01" w:rsidP="00720FFC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Score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9F23" w14:textId="77777777" w:rsidR="006F5E01" w:rsidRPr="007473C7" w:rsidRDefault="006F5E01" w:rsidP="00720FFC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Date</w:t>
            </w:r>
          </w:p>
        </w:tc>
      </w:tr>
      <w:tr w:rsidR="006F5E01" w:rsidRPr="00563094" w14:paraId="31399F2A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399F25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399F26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9F27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9F28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399F29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9F30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F2B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 – double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2C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2D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2E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F2F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9F36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F31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32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33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34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F35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9F3C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F37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1 - double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38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39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3A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F3B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9F42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F3D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3E" w14:textId="77777777" w:rsidR="0029402C" w:rsidRPr="007473C7" w:rsidRDefault="0029402C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3F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40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F41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9F48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F43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2 - double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44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45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46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F47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9F4E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F49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4A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4B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4C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F4D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9F54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F4F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3 - double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50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51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52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F53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9F5A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F55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56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57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58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F59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9F60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F5B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4 - double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5C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5D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5E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F5F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9F66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F61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62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63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64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F65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9F6C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F67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5 - double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68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69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6A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F6B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9F72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F6D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George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6E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6F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70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F71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9F78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F73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Albion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74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75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76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F77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9F7E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F79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Windsor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7A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7B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7C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F7D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9F84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F7F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Windsor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80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81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82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F83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9F8A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F85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Windsor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86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87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88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F89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9F90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F8B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Windsor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8C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8D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8E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F8F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9F96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F91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Western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92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93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94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F95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9F9C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F97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Western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98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99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9A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F9B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9FA2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F9D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Western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9E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9F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A0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FA1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9FA8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FA3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Western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A4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A5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A6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FA7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9FAE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FA9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Western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AA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AB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AC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FAD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9FB4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FAF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Western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B0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B1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B2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FB3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9FBA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FB5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National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B6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B7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B8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FB9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9FC0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FBB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National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BC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BD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BE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FBF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9FC6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FC1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C2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C3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C4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FC5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9FCC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FC7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 - double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C8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C9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CA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FCB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9FD2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FCD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National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CE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CF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D0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FD1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9FD8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FD3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National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D4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D5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D6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FD7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9FDE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FD9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National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DA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DB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DC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FDD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9FE4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FDF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E0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E1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E2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FE3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9FEA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FE5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 – double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E6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E7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E8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FE9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9FF0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FEB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Nicholas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EC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ED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EE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FEF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9FF6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FF1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F2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F3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F4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FF5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9FFC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FF7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 – double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F8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F9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FA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FFB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A002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FFD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it-IT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FE" w14:textId="77777777" w:rsidR="006F5E01" w:rsidRPr="007473C7" w:rsidRDefault="006F5E01" w:rsidP="00720FFC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FF" w14:textId="77777777" w:rsidR="006F5E01" w:rsidRPr="007473C7" w:rsidRDefault="006F5E01" w:rsidP="00720FFC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00" w14:textId="77777777" w:rsidR="006F5E01" w:rsidRPr="007473C7" w:rsidRDefault="006F5E01" w:rsidP="00720FFC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A001" w14:textId="77777777" w:rsidR="006F5E01" w:rsidRPr="007473C7" w:rsidRDefault="006F5E01" w:rsidP="00720FFC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6F5E01" w:rsidRPr="00563094" w14:paraId="3139A008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A003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 xml:space="preserve">FITA (L) / FITA Cadet (G) / Metric 1 </w:t>
            </w:r>
            <w:r w:rsidRPr="007473C7">
              <w:rPr>
                <w:b/>
                <w:bCs/>
                <w:sz w:val="14"/>
                <w:szCs w:val="14"/>
              </w:rPr>
              <w:t>– double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A004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05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06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A007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A00E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A009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Cadet (L) / Metric 2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A00A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0B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0C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A00D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A014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A00F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fr-FR"/>
              </w:rPr>
            </w:pPr>
            <w:r w:rsidRPr="007473C7">
              <w:rPr>
                <w:b/>
                <w:bCs/>
                <w:sz w:val="14"/>
                <w:szCs w:val="14"/>
                <w:lang w:val="fr-FR"/>
              </w:rPr>
              <w:t>FITA Cadet (L) / Metric 2 – double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A010" w14:textId="77777777" w:rsidR="006F5E01" w:rsidRPr="007473C7" w:rsidRDefault="006F5E01" w:rsidP="00720FFC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11" w14:textId="77777777" w:rsidR="006F5E01" w:rsidRPr="007473C7" w:rsidRDefault="006F5E01" w:rsidP="00720FFC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12" w14:textId="77777777" w:rsidR="006F5E01" w:rsidRPr="007473C7" w:rsidRDefault="006F5E01" w:rsidP="00720FFC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A013" w14:textId="77777777" w:rsidR="006F5E01" w:rsidRPr="007473C7" w:rsidRDefault="006F5E01" w:rsidP="00720FFC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6F5E01" w:rsidRPr="00563094" w14:paraId="3139A01A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A015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A016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17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18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A019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A020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A01B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3– double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A01C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1D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1E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A01F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A026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A021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A022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23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24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A025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A02C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A027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4– double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A028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29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2A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A02B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A032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A02D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A02E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2F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30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A031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A038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A033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5– double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A034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35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36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A037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A03E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39A039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90m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39A03A" w14:textId="77777777" w:rsidR="006F5E01" w:rsidRPr="007473C7" w:rsidRDefault="006F5E01" w:rsidP="00720FFC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A03B" w14:textId="77777777" w:rsidR="006F5E01" w:rsidRPr="007473C7" w:rsidRDefault="006F5E01" w:rsidP="00720FFC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A03C" w14:textId="77777777" w:rsidR="006F5E01" w:rsidRPr="007473C7" w:rsidRDefault="006F5E01" w:rsidP="00720FFC">
            <w:pPr>
              <w:jc w:val="right"/>
              <w:rPr>
                <w:rFonts w:cs="Tahoma"/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39A03D" w14:textId="77777777" w:rsidR="006F5E01" w:rsidRPr="007473C7" w:rsidRDefault="006F5E01" w:rsidP="00720FFC">
            <w:pPr>
              <w:jc w:val="right"/>
              <w:rPr>
                <w:rFonts w:cs="Tahoma"/>
                <w:sz w:val="14"/>
                <w:szCs w:val="14"/>
              </w:rPr>
            </w:pPr>
          </w:p>
        </w:tc>
      </w:tr>
      <w:tr w:rsidR="006F5E01" w:rsidRPr="00563094" w14:paraId="3139A044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A03F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70m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A040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41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42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A043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A04A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A045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60m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A046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47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48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A049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A050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A04B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A04C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4D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4E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A04F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A056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A051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A052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53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54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A055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A05C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A057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A058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59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5A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A05B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A062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A05D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A05E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5F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60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A061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A068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A063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A064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65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66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A067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A06E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A069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A06A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6B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6C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A06D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A074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A06F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A070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71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72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A073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A07A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A075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A076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77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78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A079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A080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A07B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15m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A07C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7D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7E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A07F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A086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A081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A082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83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84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A085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A08C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A087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(G)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A088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89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8A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A08B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A092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A08D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(L) / 1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A08E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8F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90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A091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A098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A093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2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A094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95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96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A097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A09E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A099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3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A09A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9B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9C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A09D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A0A4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A09F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4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A0A0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A1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A2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A0A3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A0AA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A0A5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5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A0A6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A7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A8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A0A9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A0B0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A0AB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(G) / (L) / 1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A0AC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AD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AE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A0AF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A0B6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A0B1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2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A0B2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B3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B4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A0B5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A0BC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A0B7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3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A0B8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B9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BA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A0BB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A0C2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A0BD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4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A0BE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BF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C0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A0C1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A0C8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A0C3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5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A0C4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C5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C6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A0C7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563094" w:rsidRPr="00563094" w14:paraId="295C6146" w14:textId="77777777" w:rsidTr="00563094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75F9597" w14:textId="77777777" w:rsidR="00563094" w:rsidRPr="007473C7" w:rsidRDefault="0056309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473C7">
              <w:rPr>
                <w:rStyle w:val="Strong"/>
                <w:sz w:val="14"/>
                <w:szCs w:val="14"/>
                <w:lang w:val="en-US"/>
              </w:rPr>
              <w:t>FITA 50m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FA85D0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EC7319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086D8F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5FDADE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</w:tr>
      <w:tr w:rsidR="006F5E01" w:rsidRPr="00563094" w14:paraId="3139A0CE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A0C9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 xml:space="preserve">FITA 70m 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A0CA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CB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CC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A0CD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A0D4" w14:textId="77777777" w:rsidTr="00F65C41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A0CF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60m Cadet Round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A0D0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D1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D2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A0D3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931994" w:rsidRPr="00563094" w14:paraId="3139A0DA" w14:textId="77777777" w:rsidTr="00F65C41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A0D5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Winter League (Frostbite)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139A0D6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A0D7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A0D8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9A0D9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</w:tbl>
    <w:p w14:paraId="3139A0DB" w14:textId="77777777" w:rsidR="003D337E" w:rsidRPr="00F65C41" w:rsidRDefault="003D337E" w:rsidP="00CC7C9B">
      <w:pPr>
        <w:rPr>
          <w:sz w:val="2"/>
          <w:szCs w:val="2"/>
        </w:rPr>
      </w:pPr>
    </w:p>
    <w:sectPr w:rsidR="003D337E" w:rsidRPr="00F65C41" w:rsidSect="001B056D">
      <w:headerReference w:type="default" r:id="rId9"/>
      <w:footerReference w:type="default" r:id="rId10"/>
      <w:footerReference w:type="first" r:id="rId11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8BF4CB" w14:textId="77777777" w:rsidR="00043F4A" w:rsidRDefault="00043F4A" w:rsidP="001408DA">
      <w:r>
        <w:separator/>
      </w:r>
    </w:p>
    <w:p w14:paraId="2D3AEEFB" w14:textId="77777777" w:rsidR="00043F4A" w:rsidRDefault="00043F4A"/>
    <w:p w14:paraId="48EEE7ED" w14:textId="77777777" w:rsidR="00043F4A" w:rsidRDefault="00043F4A"/>
  </w:endnote>
  <w:endnote w:type="continuationSeparator" w:id="0">
    <w:p w14:paraId="292FF405" w14:textId="77777777" w:rsidR="00043F4A" w:rsidRDefault="00043F4A" w:rsidP="001408DA">
      <w:r>
        <w:continuationSeparator/>
      </w:r>
    </w:p>
    <w:p w14:paraId="2FB13EEE" w14:textId="77777777" w:rsidR="00043F4A" w:rsidRDefault="00043F4A"/>
    <w:p w14:paraId="3DC80581" w14:textId="77777777" w:rsidR="00043F4A" w:rsidRDefault="00043F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39A0F3" w14:textId="77777777" w:rsidR="006C2056" w:rsidRPr="005F0A53" w:rsidRDefault="006C2056" w:rsidP="00571FB9">
    <w:pPr>
      <w:pStyle w:val="Footer1"/>
    </w:pPr>
    <w:r w:rsidRPr="005F0A53">
      <w:t>The Kent Archery Association is affiliated to:</w:t>
    </w:r>
  </w:p>
  <w:p w14:paraId="3139A0F4" w14:textId="77777777" w:rsidR="006C2056" w:rsidRDefault="006C2056" w:rsidP="002533C0">
    <w:pPr>
      <w:pStyle w:val="Footer2"/>
    </w:pPr>
    <w:r>
      <w:t>The Southern Counties Archery Society</w:t>
    </w:r>
  </w:p>
  <w:p w14:paraId="3139A0F5" w14:textId="77777777" w:rsidR="006C2056" w:rsidRDefault="006C2056" w:rsidP="002533C0">
    <w:pPr>
      <w:pStyle w:val="Footer2"/>
    </w:pPr>
    <w:r>
      <w:t>ArcheryGB, Lilleshall National Sports Centre, nr Newport, Shropshire  TF10 9AT</w:t>
    </w:r>
  </w:p>
  <w:p w14:paraId="3139A0F6" w14:textId="77777777" w:rsidR="006C2056" w:rsidRPr="00994121" w:rsidRDefault="006C2056" w:rsidP="002533C0">
    <w:pPr>
      <w:pStyle w:val="Footer2"/>
      <w:rPr>
        <w:lang w:val="fr-FR"/>
      </w:rPr>
    </w:pPr>
    <w:r>
      <w:rPr>
        <w:lang w:val="fr-FR"/>
      </w:rPr>
      <w:t xml:space="preserve">World </w:t>
    </w:r>
    <w:r w:rsidRPr="00AD7DC5">
      <w:t>Archery</w:t>
    </w:r>
    <w:r w:rsidRPr="00994121">
      <w:rPr>
        <w:lang w:val="fr-FR"/>
      </w:rPr>
      <w:t>, Maison du Sport International, Avenue de Rhodanie 54, CH-1007 Lausanne, Switzerland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39A0F7" w14:textId="77777777" w:rsidR="006C2056" w:rsidRPr="005F0A53" w:rsidRDefault="006C2056" w:rsidP="00571FB9">
    <w:pPr>
      <w:pStyle w:val="Footer1"/>
    </w:pPr>
    <w:r w:rsidRPr="005F0A53">
      <w:t>The Kent Archery Association is affiliated to:</w:t>
    </w:r>
  </w:p>
  <w:p w14:paraId="3139A0F8" w14:textId="77777777" w:rsidR="006C2056" w:rsidRDefault="006C2056" w:rsidP="002533C0">
    <w:pPr>
      <w:pStyle w:val="Footer2"/>
    </w:pPr>
    <w:r>
      <w:t>The Southern Counties Archery Society</w:t>
    </w:r>
  </w:p>
  <w:p w14:paraId="3139A0F9" w14:textId="77777777" w:rsidR="006C2056" w:rsidRDefault="006C2056" w:rsidP="002533C0">
    <w:pPr>
      <w:pStyle w:val="Footer2"/>
    </w:pPr>
    <w:r>
      <w:t>ArcheryGB, Lilleshall National Sports Centre, nr Newport, Shropshire  TF10 9AT</w:t>
    </w:r>
  </w:p>
  <w:p w14:paraId="3139A0FA" w14:textId="77777777" w:rsidR="006C2056" w:rsidRPr="00994121" w:rsidRDefault="006C2056" w:rsidP="002533C0">
    <w:pPr>
      <w:pStyle w:val="Footer2"/>
      <w:rPr>
        <w:lang w:val="fr-FR"/>
      </w:rPr>
    </w:pPr>
    <w:r>
      <w:rPr>
        <w:lang w:val="fr-FR"/>
      </w:rPr>
      <w:t xml:space="preserve">World </w:t>
    </w:r>
    <w:r w:rsidRPr="00AD7DC5">
      <w:t>Archery</w:t>
    </w:r>
    <w:r w:rsidRPr="00994121">
      <w:rPr>
        <w:lang w:val="fr-FR"/>
      </w:rPr>
      <w:t>, Maison du Sport International, Avenue de Rhodanie 54, CH-1007 Lausanne, Switzerland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5DD3D4" w14:textId="77777777" w:rsidR="00043F4A" w:rsidRDefault="00043F4A" w:rsidP="001408DA">
      <w:r>
        <w:separator/>
      </w:r>
    </w:p>
    <w:p w14:paraId="1A943EE4" w14:textId="77777777" w:rsidR="00043F4A" w:rsidRDefault="00043F4A"/>
    <w:p w14:paraId="443D6042" w14:textId="77777777" w:rsidR="00043F4A" w:rsidRDefault="00043F4A"/>
  </w:footnote>
  <w:footnote w:type="continuationSeparator" w:id="0">
    <w:p w14:paraId="566D8E05" w14:textId="77777777" w:rsidR="00043F4A" w:rsidRDefault="00043F4A" w:rsidP="001408DA">
      <w:r>
        <w:continuationSeparator/>
      </w:r>
    </w:p>
    <w:p w14:paraId="43EE362D" w14:textId="77777777" w:rsidR="00043F4A" w:rsidRDefault="00043F4A"/>
    <w:p w14:paraId="24A131EB" w14:textId="77777777" w:rsidR="00043F4A" w:rsidRDefault="00043F4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366"/>
      <w:gridCol w:w="1474"/>
      <w:gridCol w:w="4366"/>
    </w:tblGrid>
    <w:tr w:rsidR="006C2056" w14:paraId="3139A0ED" w14:textId="77777777" w:rsidTr="00AC77AC">
      <w:trPr>
        <w:jc w:val="center"/>
      </w:trPr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3139A0EA" w14:textId="77777777" w:rsidR="006C2056" w:rsidRDefault="006C2056" w:rsidP="00BA491D"/>
      </w:tc>
      <w:tc>
        <w:tcPr>
          <w:tcW w:w="1474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3139A0EB" w14:textId="77777777" w:rsidR="006C2056" w:rsidRDefault="006C2056" w:rsidP="00AC77AC">
          <w:pPr>
            <w:jc w:val="center"/>
          </w:pPr>
          <w:r w:rsidRPr="001408DA">
            <w:t>Page</w:t>
          </w:r>
          <w:r>
            <w:rPr>
              <w:rFonts w:cs="Tahoma"/>
            </w:rPr>
            <w:t> </w:t>
          </w:r>
          <w:r w:rsidRPr="001408DA">
            <w:t>(</w:t>
          </w:r>
          <w:r w:rsidRPr="001408DA">
            <w:fldChar w:fldCharType="begin"/>
          </w:r>
          <w:r w:rsidRPr="001408DA">
            <w:instrText xml:space="preserve"> PAGE </w:instrText>
          </w:r>
          <w:r w:rsidRPr="001408DA">
            <w:fldChar w:fldCharType="separate"/>
          </w:r>
          <w:r w:rsidR="00332F52">
            <w:rPr>
              <w:noProof/>
            </w:rPr>
            <w:t>10</w:t>
          </w:r>
          <w:r w:rsidRPr="001408DA">
            <w:fldChar w:fldCharType="end"/>
          </w:r>
          <w:r w:rsidRPr="001408DA">
            <w:t>)</w:t>
          </w:r>
        </w:p>
      </w:tc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3139A0EC" w14:textId="77777777" w:rsidR="006C2056" w:rsidRDefault="006C2056" w:rsidP="00BA491D"/>
      </w:tc>
    </w:tr>
    <w:tr w:rsidR="006C2056" w14:paraId="3139A0F1" w14:textId="77777777" w:rsidTr="00AC77AC">
      <w:trPr>
        <w:jc w:val="center"/>
      </w:trPr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3139A0EE" w14:textId="77777777" w:rsidR="006C2056" w:rsidRDefault="006C2056" w:rsidP="00BA491D"/>
      </w:tc>
      <w:tc>
        <w:tcPr>
          <w:tcW w:w="1474" w:type="dxa"/>
          <w:vMerge/>
          <w:tcBorders>
            <w:top w:val="single" w:sz="8" w:space="0" w:color="990000"/>
            <w:left w:val="nil"/>
            <w:bottom w:val="nil"/>
            <w:right w:val="nil"/>
          </w:tcBorders>
        </w:tcPr>
        <w:p w14:paraId="3139A0EF" w14:textId="77777777" w:rsidR="006C2056" w:rsidRDefault="006C2056" w:rsidP="00BA491D"/>
      </w:tc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3139A0F0" w14:textId="77777777" w:rsidR="006C2056" w:rsidRDefault="006C2056" w:rsidP="00BA491D"/>
      </w:tc>
    </w:tr>
  </w:tbl>
  <w:p w14:paraId="3139A0F2" w14:textId="77777777" w:rsidR="006C2056" w:rsidRPr="00B8065A" w:rsidRDefault="006C2056" w:rsidP="001B056D">
    <w:pPr>
      <w:jc w:val="center"/>
      <w:rPr>
        <w:sz w:val="6"/>
        <w:szCs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67"/>
    <w:rsid w:val="00015F6F"/>
    <w:rsid w:val="00016F08"/>
    <w:rsid w:val="00020574"/>
    <w:rsid w:val="0002601A"/>
    <w:rsid w:val="00037095"/>
    <w:rsid w:val="00040E82"/>
    <w:rsid w:val="00043F4A"/>
    <w:rsid w:val="00060AE3"/>
    <w:rsid w:val="00070006"/>
    <w:rsid w:val="0007581C"/>
    <w:rsid w:val="000A03C4"/>
    <w:rsid w:val="000A1BFF"/>
    <w:rsid w:val="000B2469"/>
    <w:rsid w:val="000B258E"/>
    <w:rsid w:val="000B3CF5"/>
    <w:rsid w:val="000B7238"/>
    <w:rsid w:val="000D4B45"/>
    <w:rsid w:val="000E0A00"/>
    <w:rsid w:val="000E7EFA"/>
    <w:rsid w:val="001053D0"/>
    <w:rsid w:val="00120AED"/>
    <w:rsid w:val="00125267"/>
    <w:rsid w:val="00125F05"/>
    <w:rsid w:val="001271EC"/>
    <w:rsid w:val="001408DA"/>
    <w:rsid w:val="00140966"/>
    <w:rsid w:val="001447CC"/>
    <w:rsid w:val="00153475"/>
    <w:rsid w:val="00164834"/>
    <w:rsid w:val="00187B69"/>
    <w:rsid w:val="00197569"/>
    <w:rsid w:val="001A1A54"/>
    <w:rsid w:val="001A44E1"/>
    <w:rsid w:val="001B056D"/>
    <w:rsid w:val="001C3852"/>
    <w:rsid w:val="001C4168"/>
    <w:rsid w:val="001C62F6"/>
    <w:rsid w:val="001D25C5"/>
    <w:rsid w:val="001F7AE6"/>
    <w:rsid w:val="002256CD"/>
    <w:rsid w:val="00232719"/>
    <w:rsid w:val="00252F2E"/>
    <w:rsid w:val="002533C0"/>
    <w:rsid w:val="002670D6"/>
    <w:rsid w:val="00270855"/>
    <w:rsid w:val="00290E32"/>
    <w:rsid w:val="00291441"/>
    <w:rsid w:val="00291A19"/>
    <w:rsid w:val="0029291E"/>
    <w:rsid w:val="00292B1D"/>
    <w:rsid w:val="0029402C"/>
    <w:rsid w:val="002B2829"/>
    <w:rsid w:val="002B6EFB"/>
    <w:rsid w:val="002D0467"/>
    <w:rsid w:val="002E7419"/>
    <w:rsid w:val="002F0FC8"/>
    <w:rsid w:val="002F36D7"/>
    <w:rsid w:val="003059B8"/>
    <w:rsid w:val="00310F23"/>
    <w:rsid w:val="00321A1A"/>
    <w:rsid w:val="00332F52"/>
    <w:rsid w:val="003330EA"/>
    <w:rsid w:val="00346C65"/>
    <w:rsid w:val="0037678E"/>
    <w:rsid w:val="003823D3"/>
    <w:rsid w:val="00385559"/>
    <w:rsid w:val="00387821"/>
    <w:rsid w:val="003A17CB"/>
    <w:rsid w:val="003A30ED"/>
    <w:rsid w:val="003A74FC"/>
    <w:rsid w:val="003B6CF2"/>
    <w:rsid w:val="003C4FF9"/>
    <w:rsid w:val="003C7711"/>
    <w:rsid w:val="003D337E"/>
    <w:rsid w:val="003D50F9"/>
    <w:rsid w:val="003E49E9"/>
    <w:rsid w:val="003E5AAB"/>
    <w:rsid w:val="00403998"/>
    <w:rsid w:val="00425F0B"/>
    <w:rsid w:val="004673FC"/>
    <w:rsid w:val="004676E6"/>
    <w:rsid w:val="00472CAB"/>
    <w:rsid w:val="004919A3"/>
    <w:rsid w:val="004960F6"/>
    <w:rsid w:val="004968AB"/>
    <w:rsid w:val="004C620F"/>
    <w:rsid w:val="004F661D"/>
    <w:rsid w:val="00500397"/>
    <w:rsid w:val="0052501C"/>
    <w:rsid w:val="00530778"/>
    <w:rsid w:val="00536552"/>
    <w:rsid w:val="00540F4B"/>
    <w:rsid w:val="0055215E"/>
    <w:rsid w:val="005606B8"/>
    <w:rsid w:val="00563094"/>
    <w:rsid w:val="00566DDD"/>
    <w:rsid w:val="00571FB9"/>
    <w:rsid w:val="00582C00"/>
    <w:rsid w:val="0059343A"/>
    <w:rsid w:val="005A195C"/>
    <w:rsid w:val="005A26F8"/>
    <w:rsid w:val="005A7F5D"/>
    <w:rsid w:val="005C1605"/>
    <w:rsid w:val="005E6C63"/>
    <w:rsid w:val="005F2C75"/>
    <w:rsid w:val="005F52A7"/>
    <w:rsid w:val="006206F1"/>
    <w:rsid w:val="006440A0"/>
    <w:rsid w:val="00652F40"/>
    <w:rsid w:val="00660776"/>
    <w:rsid w:val="00662527"/>
    <w:rsid w:val="00676045"/>
    <w:rsid w:val="0068037E"/>
    <w:rsid w:val="0068273E"/>
    <w:rsid w:val="006C181D"/>
    <w:rsid w:val="006C2056"/>
    <w:rsid w:val="006D0074"/>
    <w:rsid w:val="006D0AEC"/>
    <w:rsid w:val="006D4B28"/>
    <w:rsid w:val="006E537D"/>
    <w:rsid w:val="006F1E34"/>
    <w:rsid w:val="006F5E01"/>
    <w:rsid w:val="006F6D71"/>
    <w:rsid w:val="007051D7"/>
    <w:rsid w:val="00712F7E"/>
    <w:rsid w:val="00720FFC"/>
    <w:rsid w:val="0073077E"/>
    <w:rsid w:val="00737AF3"/>
    <w:rsid w:val="007473C7"/>
    <w:rsid w:val="0075599B"/>
    <w:rsid w:val="00755E2F"/>
    <w:rsid w:val="00761C8A"/>
    <w:rsid w:val="00763114"/>
    <w:rsid w:val="00765565"/>
    <w:rsid w:val="00774C02"/>
    <w:rsid w:val="0079035B"/>
    <w:rsid w:val="00794C3E"/>
    <w:rsid w:val="007B7BEB"/>
    <w:rsid w:val="007E27E5"/>
    <w:rsid w:val="007E706C"/>
    <w:rsid w:val="0082700B"/>
    <w:rsid w:val="00831163"/>
    <w:rsid w:val="008452C3"/>
    <w:rsid w:val="00854C8B"/>
    <w:rsid w:val="00881769"/>
    <w:rsid w:val="008818DE"/>
    <w:rsid w:val="008B6685"/>
    <w:rsid w:val="008B73D9"/>
    <w:rsid w:val="008C7171"/>
    <w:rsid w:val="008E7E43"/>
    <w:rsid w:val="008F3B3A"/>
    <w:rsid w:val="008F76BA"/>
    <w:rsid w:val="00912EE9"/>
    <w:rsid w:val="0092778D"/>
    <w:rsid w:val="00931994"/>
    <w:rsid w:val="00934936"/>
    <w:rsid w:val="0095026F"/>
    <w:rsid w:val="009550EF"/>
    <w:rsid w:val="009731EB"/>
    <w:rsid w:val="0099107C"/>
    <w:rsid w:val="009A79C0"/>
    <w:rsid w:val="009B0C64"/>
    <w:rsid w:val="009B3BCF"/>
    <w:rsid w:val="009C59F8"/>
    <w:rsid w:val="009E2723"/>
    <w:rsid w:val="00A03080"/>
    <w:rsid w:val="00A0669C"/>
    <w:rsid w:val="00A07D37"/>
    <w:rsid w:val="00A1567C"/>
    <w:rsid w:val="00A256A0"/>
    <w:rsid w:val="00A26664"/>
    <w:rsid w:val="00A5244D"/>
    <w:rsid w:val="00A57707"/>
    <w:rsid w:val="00A63363"/>
    <w:rsid w:val="00A645A8"/>
    <w:rsid w:val="00A70675"/>
    <w:rsid w:val="00A732FA"/>
    <w:rsid w:val="00A829CF"/>
    <w:rsid w:val="00A862EB"/>
    <w:rsid w:val="00A867E9"/>
    <w:rsid w:val="00A959B3"/>
    <w:rsid w:val="00AB1133"/>
    <w:rsid w:val="00AC0905"/>
    <w:rsid w:val="00AC77AC"/>
    <w:rsid w:val="00AD7DC5"/>
    <w:rsid w:val="00AF7217"/>
    <w:rsid w:val="00B077CC"/>
    <w:rsid w:val="00B1774F"/>
    <w:rsid w:val="00B306E2"/>
    <w:rsid w:val="00B41BF6"/>
    <w:rsid w:val="00B437CB"/>
    <w:rsid w:val="00B514A8"/>
    <w:rsid w:val="00B65C35"/>
    <w:rsid w:val="00B8065A"/>
    <w:rsid w:val="00B8113D"/>
    <w:rsid w:val="00BA491D"/>
    <w:rsid w:val="00BA6902"/>
    <w:rsid w:val="00BC4934"/>
    <w:rsid w:val="00BC7BDF"/>
    <w:rsid w:val="00BD249E"/>
    <w:rsid w:val="00BD4780"/>
    <w:rsid w:val="00BD5ECE"/>
    <w:rsid w:val="00BF24F0"/>
    <w:rsid w:val="00BF65D3"/>
    <w:rsid w:val="00C17554"/>
    <w:rsid w:val="00C20E77"/>
    <w:rsid w:val="00C25E94"/>
    <w:rsid w:val="00C3074E"/>
    <w:rsid w:val="00C36BDE"/>
    <w:rsid w:val="00C63C65"/>
    <w:rsid w:val="00C670D6"/>
    <w:rsid w:val="00C76117"/>
    <w:rsid w:val="00C91E37"/>
    <w:rsid w:val="00C955FB"/>
    <w:rsid w:val="00C9726C"/>
    <w:rsid w:val="00CA2A67"/>
    <w:rsid w:val="00CA7DE7"/>
    <w:rsid w:val="00CB283F"/>
    <w:rsid w:val="00CB783C"/>
    <w:rsid w:val="00CC3D03"/>
    <w:rsid w:val="00CC7C9B"/>
    <w:rsid w:val="00CD578E"/>
    <w:rsid w:val="00CE2E97"/>
    <w:rsid w:val="00CE5861"/>
    <w:rsid w:val="00CF0FA7"/>
    <w:rsid w:val="00D112E9"/>
    <w:rsid w:val="00D12290"/>
    <w:rsid w:val="00D1504B"/>
    <w:rsid w:val="00D248EE"/>
    <w:rsid w:val="00D253F5"/>
    <w:rsid w:val="00D25CB7"/>
    <w:rsid w:val="00D33467"/>
    <w:rsid w:val="00D44800"/>
    <w:rsid w:val="00D857C6"/>
    <w:rsid w:val="00D85D33"/>
    <w:rsid w:val="00D91DC1"/>
    <w:rsid w:val="00DA6DFD"/>
    <w:rsid w:val="00DB2A68"/>
    <w:rsid w:val="00DC6496"/>
    <w:rsid w:val="00DD375F"/>
    <w:rsid w:val="00DD3789"/>
    <w:rsid w:val="00DE0E9D"/>
    <w:rsid w:val="00DE124B"/>
    <w:rsid w:val="00DE7FD1"/>
    <w:rsid w:val="00DF1539"/>
    <w:rsid w:val="00E01C4A"/>
    <w:rsid w:val="00E1401D"/>
    <w:rsid w:val="00E31AF1"/>
    <w:rsid w:val="00E428E9"/>
    <w:rsid w:val="00E501EC"/>
    <w:rsid w:val="00E54760"/>
    <w:rsid w:val="00E57524"/>
    <w:rsid w:val="00E82E75"/>
    <w:rsid w:val="00E87D0E"/>
    <w:rsid w:val="00E91482"/>
    <w:rsid w:val="00E92912"/>
    <w:rsid w:val="00EA0270"/>
    <w:rsid w:val="00EA0AD9"/>
    <w:rsid w:val="00EB72E1"/>
    <w:rsid w:val="00EC5833"/>
    <w:rsid w:val="00EC67C2"/>
    <w:rsid w:val="00ED41CF"/>
    <w:rsid w:val="00ED5144"/>
    <w:rsid w:val="00EE173C"/>
    <w:rsid w:val="00EE17D4"/>
    <w:rsid w:val="00EE2CD3"/>
    <w:rsid w:val="00EF0D81"/>
    <w:rsid w:val="00EF3081"/>
    <w:rsid w:val="00EF3658"/>
    <w:rsid w:val="00F1253D"/>
    <w:rsid w:val="00F12DD8"/>
    <w:rsid w:val="00F13921"/>
    <w:rsid w:val="00F13F7C"/>
    <w:rsid w:val="00F16D26"/>
    <w:rsid w:val="00F231AC"/>
    <w:rsid w:val="00F30462"/>
    <w:rsid w:val="00F4580E"/>
    <w:rsid w:val="00F520B1"/>
    <w:rsid w:val="00F63744"/>
    <w:rsid w:val="00F6391D"/>
    <w:rsid w:val="00F65C41"/>
    <w:rsid w:val="00F72C84"/>
    <w:rsid w:val="00F7694D"/>
    <w:rsid w:val="00F91F78"/>
    <w:rsid w:val="00F9539D"/>
    <w:rsid w:val="00F958D4"/>
    <w:rsid w:val="00FB3882"/>
    <w:rsid w:val="00FB4A6E"/>
    <w:rsid w:val="00FD75CA"/>
    <w:rsid w:val="00FE0869"/>
    <w:rsid w:val="00FE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3965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imes New Roman" w:hAnsi="Tahoma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569"/>
    <w:pPr>
      <w:keepLines/>
    </w:pPr>
    <w:rPr>
      <w:sz w:val="15"/>
      <w:lang w:val="en-GB" w:eastAsia="en-US"/>
    </w:rPr>
  </w:style>
  <w:style w:type="paragraph" w:styleId="Heading1">
    <w:name w:val="heading 1"/>
    <w:next w:val="Normal"/>
    <w:link w:val="Heading1Char"/>
    <w:qFormat/>
    <w:rsid w:val="00387821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387821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387821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387821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387821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qFormat/>
    <w:rsid w:val="00387821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387821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387821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38782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87821"/>
    <w:rPr>
      <w:rFonts w:ascii="Arial" w:hAnsi="Arial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link w:val="Heading2"/>
    <w:rsid w:val="00387821"/>
    <w:rPr>
      <w:rFonts w:ascii="Arial" w:hAnsi="Arial"/>
      <w:b/>
      <w:smallCaps/>
      <w:color w:val="800000"/>
      <w:sz w:val="28"/>
      <w:lang w:val="en-GB" w:eastAsia="en-US" w:bidi="ar-SA"/>
    </w:rPr>
  </w:style>
  <w:style w:type="character" w:customStyle="1" w:styleId="Heading3Char">
    <w:name w:val="Heading 3 Char"/>
    <w:link w:val="Heading3"/>
    <w:rsid w:val="00387821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387821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387821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387821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387821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387821"/>
    <w:rPr>
      <w:b/>
      <w:bCs/>
    </w:rPr>
  </w:style>
  <w:style w:type="character" w:styleId="Emphasis">
    <w:name w:val="Emphasis"/>
    <w:uiPriority w:val="20"/>
    <w:qFormat/>
    <w:rsid w:val="00387821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387821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387821"/>
    <w:rPr>
      <w:i/>
      <w:iCs/>
      <w:color w:val="000000"/>
      <w:sz w:val="20"/>
    </w:rPr>
  </w:style>
  <w:style w:type="character" w:customStyle="1" w:styleId="QuoteChar">
    <w:name w:val="Quote Char"/>
    <w:link w:val="Quote"/>
    <w:uiPriority w:val="29"/>
    <w:rsid w:val="00387821"/>
    <w:rPr>
      <w:i/>
      <w:iCs/>
      <w:color w:val="000000"/>
      <w:lang w:eastAsia="en-US"/>
    </w:rPr>
  </w:style>
  <w:style w:type="paragraph" w:styleId="Footer">
    <w:name w:val="footer"/>
    <w:basedOn w:val="Normal"/>
    <w:link w:val="FooterChar"/>
    <w:unhideWhenUsed/>
    <w:qFormat/>
    <w:rsid w:val="00AD7DC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AD7DC5"/>
    <w:rPr>
      <w:sz w:val="15"/>
      <w:lang w:eastAsia="en-US"/>
    </w:rPr>
  </w:style>
  <w:style w:type="paragraph" w:customStyle="1" w:styleId="H2Filler">
    <w:name w:val="H2 Filler"/>
    <w:basedOn w:val="Heading2"/>
    <w:qFormat/>
    <w:rsid w:val="00387821"/>
    <w:pPr>
      <w:pBdr>
        <w:bottom w:val="none" w:sz="0" w:space="0" w:color="auto"/>
      </w:pBdr>
      <w:spacing w:after="160"/>
    </w:pPr>
  </w:style>
  <w:style w:type="paragraph" w:customStyle="1" w:styleId="SpineTitle">
    <w:name w:val="Spine Title"/>
    <w:basedOn w:val="Title"/>
    <w:qFormat/>
    <w:rsid w:val="00387821"/>
    <w:pPr>
      <w:jc w:val="left"/>
    </w:pPr>
    <w:rPr>
      <w:sz w:val="60"/>
      <w:szCs w:val="60"/>
    </w:rPr>
  </w:style>
  <w:style w:type="paragraph" w:styleId="Title">
    <w:name w:val="Title"/>
    <w:next w:val="Normal"/>
    <w:link w:val="TitleChar"/>
    <w:uiPriority w:val="10"/>
    <w:qFormat/>
    <w:rsid w:val="00387821"/>
    <w:pPr>
      <w:jc w:val="center"/>
    </w:pPr>
    <w:rPr>
      <w:rFonts w:ascii="Arial" w:hAnsi="Arial"/>
      <w:b/>
      <w:smallCaps/>
      <w:sz w:val="40"/>
      <w:u w:val="single"/>
      <w:lang w:val="en-GB" w:eastAsia="en-US"/>
    </w:rPr>
  </w:style>
  <w:style w:type="character" w:customStyle="1" w:styleId="TitleChar">
    <w:name w:val="Title Char"/>
    <w:link w:val="Title"/>
    <w:uiPriority w:val="10"/>
    <w:rsid w:val="00387821"/>
    <w:rPr>
      <w:rFonts w:ascii="Arial" w:hAnsi="Arial"/>
      <w:b/>
      <w:smallCaps/>
      <w:sz w:val="40"/>
      <w:u w:val="single"/>
      <w:lang w:val="en-GB" w:eastAsia="en-US" w:bidi="ar-SA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character" w:customStyle="1" w:styleId="InlineHeading1">
    <w:name w:val="Inline Heading 1"/>
    <w:qFormat/>
    <w:rsid w:val="00387821"/>
    <w:rPr>
      <w:rFonts w:ascii="Arial" w:hAnsi="Arial"/>
      <w:b/>
      <w:sz w:val="18"/>
      <w:u w:val="single"/>
    </w:rPr>
  </w:style>
  <w:style w:type="paragraph" w:customStyle="1" w:styleId="NormalSpaced">
    <w:name w:val="Normal Spaced"/>
    <w:basedOn w:val="Normal"/>
    <w:link w:val="NormalSpacedChar"/>
    <w:qFormat/>
    <w:rsid w:val="00387821"/>
    <w:pPr>
      <w:spacing w:before="60"/>
    </w:pPr>
  </w:style>
  <w:style w:type="character" w:customStyle="1" w:styleId="NormalSpacedChar">
    <w:name w:val="Normal Spaced Char"/>
    <w:link w:val="NormalSpaced"/>
    <w:rsid w:val="00387821"/>
    <w:rPr>
      <w:sz w:val="15"/>
      <w:lang w:eastAsia="en-US"/>
    </w:rPr>
  </w:style>
  <w:style w:type="character" w:customStyle="1" w:styleId="InlineHeading2">
    <w:name w:val="Inline Heading 2"/>
    <w:qFormat/>
    <w:rsid w:val="00387821"/>
    <w:rPr>
      <w:rFonts w:ascii="Arial" w:hAnsi="Arial"/>
      <w:b/>
      <w:sz w:val="18"/>
      <w:u w:val="none"/>
    </w:rPr>
  </w:style>
  <w:style w:type="character" w:customStyle="1" w:styleId="InlineHeading3">
    <w:name w:val="Inline Heading 3"/>
    <w:qFormat/>
    <w:rsid w:val="00387821"/>
    <w:rPr>
      <w:rFonts w:ascii="Arial" w:hAnsi="Arial"/>
      <w:b/>
      <w:u w:val="single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387821"/>
    <w:rPr>
      <w:smallCaps w:val="0"/>
      <w:sz w:val="28"/>
      <w:u w:val="none"/>
    </w:rPr>
  </w:style>
  <w:style w:type="character" w:customStyle="1" w:styleId="SubtitleChar">
    <w:name w:val="Subtitle Char"/>
    <w:link w:val="Subtitle"/>
    <w:uiPriority w:val="11"/>
    <w:rsid w:val="00387821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387821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387821"/>
    <w:pPr>
      <w:ind w:left="567"/>
    </w:pPr>
  </w:style>
  <w:style w:type="paragraph" w:styleId="TOC4">
    <w:name w:val="toc 4"/>
    <w:basedOn w:val="Normal"/>
    <w:next w:val="Normal"/>
    <w:semiHidden/>
    <w:qFormat/>
    <w:rsid w:val="00387821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387821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387821"/>
  </w:style>
  <w:style w:type="paragraph" w:styleId="TOC7">
    <w:name w:val="toc 7"/>
    <w:basedOn w:val="TOC6"/>
    <w:next w:val="Normal"/>
    <w:semiHidden/>
    <w:qFormat/>
    <w:rsid w:val="00387821"/>
  </w:style>
  <w:style w:type="paragraph" w:styleId="TOC8">
    <w:name w:val="toc 8"/>
    <w:basedOn w:val="TOC7"/>
    <w:next w:val="Normal"/>
    <w:semiHidden/>
    <w:qFormat/>
    <w:rsid w:val="00387821"/>
  </w:style>
  <w:style w:type="paragraph" w:styleId="TOC9">
    <w:name w:val="toc 9"/>
    <w:basedOn w:val="TOC8"/>
    <w:next w:val="Normal"/>
    <w:semiHidden/>
    <w:qFormat/>
    <w:rsid w:val="00387821"/>
  </w:style>
  <w:style w:type="paragraph" w:styleId="TOCHeading">
    <w:name w:val="TOC Heading"/>
    <w:basedOn w:val="Heading2"/>
    <w:next w:val="Normal"/>
    <w:uiPriority w:val="39"/>
    <w:qFormat/>
    <w:rsid w:val="00387821"/>
    <w:pPr>
      <w:outlineLvl w:val="9"/>
    </w:pPr>
  </w:style>
  <w:style w:type="paragraph" w:customStyle="1" w:styleId="WebSiteAddress">
    <w:name w:val="Web Site Address"/>
    <w:next w:val="Normal"/>
    <w:qFormat/>
    <w:rsid w:val="00387821"/>
    <w:pPr>
      <w:spacing w:after="600"/>
      <w:jc w:val="center"/>
    </w:pPr>
    <w:rPr>
      <w:rFonts w:ascii="Arial" w:hAnsi="Arial" w:cs="Tahoma"/>
      <w:b/>
      <w:sz w:val="24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387821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387821"/>
    <w:rPr>
      <w:lang w:eastAsia="en-US"/>
    </w:rPr>
  </w:style>
  <w:style w:type="paragraph" w:styleId="NoSpacing">
    <w:name w:val="No Spacing"/>
    <w:link w:val="NoSpacingChar"/>
    <w:uiPriority w:val="1"/>
    <w:qFormat/>
    <w:rsid w:val="00387821"/>
    <w:pPr>
      <w:keepLines/>
    </w:pPr>
    <w:rPr>
      <w:lang w:val="en-GB" w:eastAsia="en-GB"/>
    </w:rPr>
  </w:style>
  <w:style w:type="paragraph" w:customStyle="1" w:styleId="MastheadName">
    <w:name w:val="Masthead Name"/>
    <w:next w:val="WebSiteAddress"/>
    <w:qFormat/>
    <w:rsid w:val="00387821"/>
    <w:pPr>
      <w:jc w:val="center"/>
    </w:pPr>
    <w:rPr>
      <w:rFonts w:ascii="Times New Roman" w:hAnsi="Times New Roman"/>
      <w:b/>
      <w:smallCaps/>
      <w:spacing w:val="14"/>
      <w:sz w:val="72"/>
      <w:u w:val="single"/>
      <w:lang w:val="en-GB" w:eastAsia="en-US"/>
    </w:rPr>
  </w:style>
  <w:style w:type="character" w:customStyle="1" w:styleId="InlineHeading4">
    <w:name w:val="Inline Heading 4"/>
    <w:qFormat/>
    <w:rsid w:val="00387821"/>
    <w:rPr>
      <w:rFonts w:ascii="Arial" w:hAnsi="Arial"/>
      <w:b/>
    </w:rPr>
  </w:style>
  <w:style w:type="paragraph" w:customStyle="1" w:styleId="Footer1">
    <w:name w:val="Footer 1"/>
    <w:next w:val="Normal"/>
    <w:qFormat/>
    <w:rsid w:val="00387821"/>
    <w:pPr>
      <w:pBdr>
        <w:top w:val="single" w:sz="24" w:space="1" w:color="800000"/>
      </w:pBdr>
    </w:pPr>
    <w:rPr>
      <w:rFonts w:ascii="Arial" w:hAnsi="Arial"/>
      <w:sz w:val="14"/>
      <w:lang w:val="en-GB" w:eastAsia="en-US"/>
    </w:rPr>
  </w:style>
  <w:style w:type="paragraph" w:customStyle="1" w:styleId="Footer2">
    <w:name w:val="Footer 2"/>
    <w:basedOn w:val="Footer1"/>
    <w:qFormat/>
    <w:rsid w:val="00387821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387821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387821"/>
    <w:pPr>
      <w:spacing w:before="600" w:after="2400"/>
      <w:jc w:val="center"/>
    </w:pPr>
  </w:style>
  <w:style w:type="paragraph" w:styleId="Header">
    <w:name w:val="header"/>
    <w:basedOn w:val="Normal"/>
    <w:link w:val="HeaderChar"/>
    <w:unhideWhenUsed/>
    <w:rsid w:val="00E92912"/>
    <w:pPr>
      <w:tabs>
        <w:tab w:val="center" w:pos="4513"/>
        <w:tab w:val="right" w:pos="9026"/>
      </w:tabs>
    </w:pPr>
    <w:rPr>
      <w:sz w:val="16"/>
    </w:rPr>
  </w:style>
  <w:style w:type="character" w:customStyle="1" w:styleId="HeaderChar">
    <w:name w:val="Header Char"/>
    <w:link w:val="Header"/>
    <w:rsid w:val="00E92912"/>
    <w:rPr>
      <w:sz w:val="16"/>
      <w:lang w:eastAsia="en-US"/>
    </w:rPr>
  </w:style>
  <w:style w:type="paragraph" w:customStyle="1" w:styleId="PostName">
    <w:name w:val="Post Name"/>
    <w:basedOn w:val="Normal"/>
    <w:next w:val="Normal"/>
    <w:qFormat/>
    <w:rsid w:val="00387821"/>
    <w:pPr>
      <w:tabs>
        <w:tab w:val="left" w:pos="397"/>
      </w:tabs>
      <w:spacing w:after="60"/>
    </w:pPr>
    <w:rPr>
      <w:rFonts w:ascii="Arial" w:hAnsi="Arial" w:cs="Tahoma"/>
      <w:b/>
      <w:sz w:val="16"/>
      <w:u w:val="single"/>
    </w:rPr>
  </w:style>
  <w:style w:type="paragraph" w:customStyle="1" w:styleId="Post-HolderDetails">
    <w:name w:val="Post-Holder Details"/>
    <w:basedOn w:val="Normal"/>
    <w:qFormat/>
    <w:rsid w:val="00387821"/>
    <w:pPr>
      <w:tabs>
        <w:tab w:val="left" w:pos="397"/>
      </w:tabs>
    </w:pPr>
    <w:rPr>
      <w:rFonts w:ascii="Arial" w:hAnsi="Arial"/>
      <w:sz w:val="16"/>
    </w:r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val="en-GB" w:eastAsia="en-US"/>
    </w:rPr>
  </w:style>
  <w:style w:type="character" w:customStyle="1" w:styleId="NoSpacingChar">
    <w:name w:val="No Spacing Char"/>
    <w:link w:val="NoSpacing"/>
    <w:uiPriority w:val="1"/>
    <w:rsid w:val="00387821"/>
    <w:rPr>
      <w:lang w:val="en-GB" w:eastAsia="en-GB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imes New Roman" w:hAnsi="Tahoma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569"/>
    <w:pPr>
      <w:keepLines/>
    </w:pPr>
    <w:rPr>
      <w:sz w:val="15"/>
      <w:lang w:val="en-GB" w:eastAsia="en-US"/>
    </w:rPr>
  </w:style>
  <w:style w:type="paragraph" w:styleId="Heading1">
    <w:name w:val="heading 1"/>
    <w:next w:val="Normal"/>
    <w:link w:val="Heading1Char"/>
    <w:qFormat/>
    <w:rsid w:val="00387821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387821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387821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387821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387821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qFormat/>
    <w:rsid w:val="00387821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387821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387821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38782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87821"/>
    <w:rPr>
      <w:rFonts w:ascii="Arial" w:hAnsi="Arial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link w:val="Heading2"/>
    <w:rsid w:val="00387821"/>
    <w:rPr>
      <w:rFonts w:ascii="Arial" w:hAnsi="Arial"/>
      <w:b/>
      <w:smallCaps/>
      <w:color w:val="800000"/>
      <w:sz w:val="28"/>
      <w:lang w:val="en-GB" w:eastAsia="en-US" w:bidi="ar-SA"/>
    </w:rPr>
  </w:style>
  <w:style w:type="character" w:customStyle="1" w:styleId="Heading3Char">
    <w:name w:val="Heading 3 Char"/>
    <w:link w:val="Heading3"/>
    <w:rsid w:val="00387821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387821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387821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387821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387821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387821"/>
    <w:rPr>
      <w:b/>
      <w:bCs/>
    </w:rPr>
  </w:style>
  <w:style w:type="character" w:styleId="Emphasis">
    <w:name w:val="Emphasis"/>
    <w:uiPriority w:val="20"/>
    <w:qFormat/>
    <w:rsid w:val="00387821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387821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387821"/>
    <w:rPr>
      <w:i/>
      <w:iCs/>
      <w:color w:val="000000"/>
      <w:sz w:val="20"/>
    </w:rPr>
  </w:style>
  <w:style w:type="character" w:customStyle="1" w:styleId="QuoteChar">
    <w:name w:val="Quote Char"/>
    <w:link w:val="Quote"/>
    <w:uiPriority w:val="29"/>
    <w:rsid w:val="00387821"/>
    <w:rPr>
      <w:i/>
      <w:iCs/>
      <w:color w:val="000000"/>
      <w:lang w:eastAsia="en-US"/>
    </w:rPr>
  </w:style>
  <w:style w:type="paragraph" w:styleId="Footer">
    <w:name w:val="footer"/>
    <w:basedOn w:val="Normal"/>
    <w:link w:val="FooterChar"/>
    <w:unhideWhenUsed/>
    <w:qFormat/>
    <w:rsid w:val="00AD7DC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AD7DC5"/>
    <w:rPr>
      <w:sz w:val="15"/>
      <w:lang w:eastAsia="en-US"/>
    </w:rPr>
  </w:style>
  <w:style w:type="paragraph" w:customStyle="1" w:styleId="H2Filler">
    <w:name w:val="H2 Filler"/>
    <w:basedOn w:val="Heading2"/>
    <w:qFormat/>
    <w:rsid w:val="00387821"/>
    <w:pPr>
      <w:pBdr>
        <w:bottom w:val="none" w:sz="0" w:space="0" w:color="auto"/>
      </w:pBdr>
      <w:spacing w:after="160"/>
    </w:pPr>
  </w:style>
  <w:style w:type="paragraph" w:customStyle="1" w:styleId="SpineTitle">
    <w:name w:val="Spine Title"/>
    <w:basedOn w:val="Title"/>
    <w:qFormat/>
    <w:rsid w:val="00387821"/>
    <w:pPr>
      <w:jc w:val="left"/>
    </w:pPr>
    <w:rPr>
      <w:sz w:val="60"/>
      <w:szCs w:val="60"/>
    </w:rPr>
  </w:style>
  <w:style w:type="paragraph" w:styleId="Title">
    <w:name w:val="Title"/>
    <w:next w:val="Normal"/>
    <w:link w:val="TitleChar"/>
    <w:uiPriority w:val="10"/>
    <w:qFormat/>
    <w:rsid w:val="00387821"/>
    <w:pPr>
      <w:jc w:val="center"/>
    </w:pPr>
    <w:rPr>
      <w:rFonts w:ascii="Arial" w:hAnsi="Arial"/>
      <w:b/>
      <w:smallCaps/>
      <w:sz w:val="40"/>
      <w:u w:val="single"/>
      <w:lang w:val="en-GB" w:eastAsia="en-US"/>
    </w:rPr>
  </w:style>
  <w:style w:type="character" w:customStyle="1" w:styleId="TitleChar">
    <w:name w:val="Title Char"/>
    <w:link w:val="Title"/>
    <w:uiPriority w:val="10"/>
    <w:rsid w:val="00387821"/>
    <w:rPr>
      <w:rFonts w:ascii="Arial" w:hAnsi="Arial"/>
      <w:b/>
      <w:smallCaps/>
      <w:sz w:val="40"/>
      <w:u w:val="single"/>
      <w:lang w:val="en-GB" w:eastAsia="en-US" w:bidi="ar-SA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character" w:customStyle="1" w:styleId="InlineHeading1">
    <w:name w:val="Inline Heading 1"/>
    <w:qFormat/>
    <w:rsid w:val="00387821"/>
    <w:rPr>
      <w:rFonts w:ascii="Arial" w:hAnsi="Arial"/>
      <w:b/>
      <w:sz w:val="18"/>
      <w:u w:val="single"/>
    </w:rPr>
  </w:style>
  <w:style w:type="paragraph" w:customStyle="1" w:styleId="NormalSpaced">
    <w:name w:val="Normal Spaced"/>
    <w:basedOn w:val="Normal"/>
    <w:link w:val="NormalSpacedChar"/>
    <w:qFormat/>
    <w:rsid w:val="00387821"/>
    <w:pPr>
      <w:spacing w:before="60"/>
    </w:pPr>
  </w:style>
  <w:style w:type="character" w:customStyle="1" w:styleId="NormalSpacedChar">
    <w:name w:val="Normal Spaced Char"/>
    <w:link w:val="NormalSpaced"/>
    <w:rsid w:val="00387821"/>
    <w:rPr>
      <w:sz w:val="15"/>
      <w:lang w:eastAsia="en-US"/>
    </w:rPr>
  </w:style>
  <w:style w:type="character" w:customStyle="1" w:styleId="InlineHeading2">
    <w:name w:val="Inline Heading 2"/>
    <w:qFormat/>
    <w:rsid w:val="00387821"/>
    <w:rPr>
      <w:rFonts w:ascii="Arial" w:hAnsi="Arial"/>
      <w:b/>
      <w:sz w:val="18"/>
      <w:u w:val="none"/>
    </w:rPr>
  </w:style>
  <w:style w:type="character" w:customStyle="1" w:styleId="InlineHeading3">
    <w:name w:val="Inline Heading 3"/>
    <w:qFormat/>
    <w:rsid w:val="00387821"/>
    <w:rPr>
      <w:rFonts w:ascii="Arial" w:hAnsi="Arial"/>
      <w:b/>
      <w:u w:val="single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387821"/>
    <w:rPr>
      <w:smallCaps w:val="0"/>
      <w:sz w:val="28"/>
      <w:u w:val="none"/>
    </w:rPr>
  </w:style>
  <w:style w:type="character" w:customStyle="1" w:styleId="SubtitleChar">
    <w:name w:val="Subtitle Char"/>
    <w:link w:val="Subtitle"/>
    <w:uiPriority w:val="11"/>
    <w:rsid w:val="00387821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387821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387821"/>
    <w:pPr>
      <w:ind w:left="567"/>
    </w:pPr>
  </w:style>
  <w:style w:type="paragraph" w:styleId="TOC4">
    <w:name w:val="toc 4"/>
    <w:basedOn w:val="Normal"/>
    <w:next w:val="Normal"/>
    <w:semiHidden/>
    <w:qFormat/>
    <w:rsid w:val="00387821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387821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387821"/>
  </w:style>
  <w:style w:type="paragraph" w:styleId="TOC7">
    <w:name w:val="toc 7"/>
    <w:basedOn w:val="TOC6"/>
    <w:next w:val="Normal"/>
    <w:semiHidden/>
    <w:qFormat/>
    <w:rsid w:val="00387821"/>
  </w:style>
  <w:style w:type="paragraph" w:styleId="TOC8">
    <w:name w:val="toc 8"/>
    <w:basedOn w:val="TOC7"/>
    <w:next w:val="Normal"/>
    <w:semiHidden/>
    <w:qFormat/>
    <w:rsid w:val="00387821"/>
  </w:style>
  <w:style w:type="paragraph" w:styleId="TOC9">
    <w:name w:val="toc 9"/>
    <w:basedOn w:val="TOC8"/>
    <w:next w:val="Normal"/>
    <w:semiHidden/>
    <w:qFormat/>
    <w:rsid w:val="00387821"/>
  </w:style>
  <w:style w:type="paragraph" w:styleId="TOCHeading">
    <w:name w:val="TOC Heading"/>
    <w:basedOn w:val="Heading2"/>
    <w:next w:val="Normal"/>
    <w:uiPriority w:val="39"/>
    <w:qFormat/>
    <w:rsid w:val="00387821"/>
    <w:pPr>
      <w:outlineLvl w:val="9"/>
    </w:pPr>
  </w:style>
  <w:style w:type="paragraph" w:customStyle="1" w:styleId="WebSiteAddress">
    <w:name w:val="Web Site Address"/>
    <w:next w:val="Normal"/>
    <w:qFormat/>
    <w:rsid w:val="00387821"/>
    <w:pPr>
      <w:spacing w:after="600"/>
      <w:jc w:val="center"/>
    </w:pPr>
    <w:rPr>
      <w:rFonts w:ascii="Arial" w:hAnsi="Arial" w:cs="Tahoma"/>
      <w:b/>
      <w:sz w:val="24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387821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387821"/>
    <w:rPr>
      <w:lang w:eastAsia="en-US"/>
    </w:rPr>
  </w:style>
  <w:style w:type="paragraph" w:styleId="NoSpacing">
    <w:name w:val="No Spacing"/>
    <w:link w:val="NoSpacingChar"/>
    <w:uiPriority w:val="1"/>
    <w:qFormat/>
    <w:rsid w:val="00387821"/>
    <w:pPr>
      <w:keepLines/>
    </w:pPr>
    <w:rPr>
      <w:lang w:val="en-GB" w:eastAsia="en-GB"/>
    </w:rPr>
  </w:style>
  <w:style w:type="paragraph" w:customStyle="1" w:styleId="MastheadName">
    <w:name w:val="Masthead Name"/>
    <w:next w:val="WebSiteAddress"/>
    <w:qFormat/>
    <w:rsid w:val="00387821"/>
    <w:pPr>
      <w:jc w:val="center"/>
    </w:pPr>
    <w:rPr>
      <w:rFonts w:ascii="Times New Roman" w:hAnsi="Times New Roman"/>
      <w:b/>
      <w:smallCaps/>
      <w:spacing w:val="14"/>
      <w:sz w:val="72"/>
      <w:u w:val="single"/>
      <w:lang w:val="en-GB" w:eastAsia="en-US"/>
    </w:rPr>
  </w:style>
  <w:style w:type="character" w:customStyle="1" w:styleId="InlineHeading4">
    <w:name w:val="Inline Heading 4"/>
    <w:qFormat/>
    <w:rsid w:val="00387821"/>
    <w:rPr>
      <w:rFonts w:ascii="Arial" w:hAnsi="Arial"/>
      <w:b/>
    </w:rPr>
  </w:style>
  <w:style w:type="paragraph" w:customStyle="1" w:styleId="Footer1">
    <w:name w:val="Footer 1"/>
    <w:next w:val="Normal"/>
    <w:qFormat/>
    <w:rsid w:val="00387821"/>
    <w:pPr>
      <w:pBdr>
        <w:top w:val="single" w:sz="24" w:space="1" w:color="800000"/>
      </w:pBdr>
    </w:pPr>
    <w:rPr>
      <w:rFonts w:ascii="Arial" w:hAnsi="Arial"/>
      <w:sz w:val="14"/>
      <w:lang w:val="en-GB" w:eastAsia="en-US"/>
    </w:rPr>
  </w:style>
  <w:style w:type="paragraph" w:customStyle="1" w:styleId="Footer2">
    <w:name w:val="Footer 2"/>
    <w:basedOn w:val="Footer1"/>
    <w:qFormat/>
    <w:rsid w:val="00387821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387821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387821"/>
    <w:pPr>
      <w:spacing w:before="600" w:after="2400"/>
      <w:jc w:val="center"/>
    </w:pPr>
  </w:style>
  <w:style w:type="paragraph" w:styleId="Header">
    <w:name w:val="header"/>
    <w:basedOn w:val="Normal"/>
    <w:link w:val="HeaderChar"/>
    <w:unhideWhenUsed/>
    <w:rsid w:val="00E92912"/>
    <w:pPr>
      <w:tabs>
        <w:tab w:val="center" w:pos="4513"/>
        <w:tab w:val="right" w:pos="9026"/>
      </w:tabs>
    </w:pPr>
    <w:rPr>
      <w:sz w:val="16"/>
    </w:rPr>
  </w:style>
  <w:style w:type="character" w:customStyle="1" w:styleId="HeaderChar">
    <w:name w:val="Header Char"/>
    <w:link w:val="Header"/>
    <w:rsid w:val="00E92912"/>
    <w:rPr>
      <w:sz w:val="16"/>
      <w:lang w:eastAsia="en-US"/>
    </w:rPr>
  </w:style>
  <w:style w:type="paragraph" w:customStyle="1" w:styleId="PostName">
    <w:name w:val="Post Name"/>
    <w:basedOn w:val="Normal"/>
    <w:next w:val="Normal"/>
    <w:qFormat/>
    <w:rsid w:val="00387821"/>
    <w:pPr>
      <w:tabs>
        <w:tab w:val="left" w:pos="397"/>
      </w:tabs>
      <w:spacing w:after="60"/>
    </w:pPr>
    <w:rPr>
      <w:rFonts w:ascii="Arial" w:hAnsi="Arial" w:cs="Tahoma"/>
      <w:b/>
      <w:sz w:val="16"/>
      <w:u w:val="single"/>
    </w:rPr>
  </w:style>
  <w:style w:type="paragraph" w:customStyle="1" w:styleId="Post-HolderDetails">
    <w:name w:val="Post-Holder Details"/>
    <w:basedOn w:val="Normal"/>
    <w:qFormat/>
    <w:rsid w:val="00387821"/>
    <w:pPr>
      <w:tabs>
        <w:tab w:val="left" w:pos="397"/>
      </w:tabs>
    </w:pPr>
    <w:rPr>
      <w:rFonts w:ascii="Arial" w:hAnsi="Arial"/>
      <w:sz w:val="16"/>
    </w:r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val="en-GB" w:eastAsia="en-US"/>
    </w:rPr>
  </w:style>
  <w:style w:type="character" w:customStyle="1" w:styleId="NoSpacingChar">
    <w:name w:val="No Spacing Char"/>
    <w:link w:val="NoSpacing"/>
    <w:uiPriority w:val="1"/>
    <w:rsid w:val="00387821"/>
    <w:rPr>
      <w:lang w:val="en-GB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cheryKent\Documents\%23Documents\KAA\Live%20Documents\Stationery\3%20-%20Current%20Drafts\v1.20.05\z%20Templates%20-%20Generic\KAA%20Document%20-%20A4%20Portrait%20Covered%20(skeleton).dot" TargetMode="External"/></Relationships>
</file>

<file path=word/theme/theme1.xml><?xml version="1.0" encoding="utf-8"?>
<a:theme xmlns:a="http://schemas.openxmlformats.org/drawingml/2006/main">
  <a:themeElements>
    <a:clrScheme name="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8126A-1C10-42A3-A143-CCD3C2EBC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KAA Document - A4 Portrait Covered (skeleton)</Template>
  <TotalTime>1</TotalTime>
  <Pages>11</Pages>
  <Words>9219</Words>
  <Characters>52554</Characters>
  <Application>Microsoft Office Word</Application>
  <DocSecurity>0</DocSecurity>
  <Lines>437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Henwood</dc:creator>
  <cp:lastModifiedBy>Michael J Brighton</cp:lastModifiedBy>
  <cp:revision>2</cp:revision>
  <cp:lastPrinted>2012-07-13T12:32:00Z</cp:lastPrinted>
  <dcterms:created xsi:type="dcterms:W3CDTF">2012-10-23T16:21:00Z</dcterms:created>
  <dcterms:modified xsi:type="dcterms:W3CDTF">2012-10-23T16:21:00Z</dcterms:modified>
</cp:coreProperties>
</file>